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98" w:rsidRDefault="000A1D98" w:rsidP="000A1D98">
      <w:pPr>
        <w:widowControl/>
        <w:jc w:val="center"/>
        <w:rPr>
          <w:rFonts w:ascii="ＭＳ Ｐ明朝" w:eastAsia="ＭＳ Ｐ明朝" w:hAnsi="ＭＳ Ｐ明朝" w:cs="ＭＳ Ｐゴシック"/>
          <w:kern w:val="0"/>
          <w:sz w:val="48"/>
          <w:szCs w:val="48"/>
        </w:rPr>
      </w:pPr>
      <w:r w:rsidRPr="00406E36">
        <w:rPr>
          <w:rFonts w:ascii="ＭＳ Ｐ明朝" w:eastAsia="ＭＳ Ｐ明朝" w:hAnsi="ＭＳ Ｐ明朝" w:cs="ＭＳ Ｐゴシック" w:hint="eastAsia"/>
          <w:kern w:val="0"/>
          <w:sz w:val="48"/>
          <w:szCs w:val="48"/>
        </w:rPr>
        <w:t xml:space="preserve">志　　　願　　　書 </w:t>
      </w:r>
    </w:p>
    <w:p w:rsidR="000A1D98" w:rsidRDefault="000A1D98" w:rsidP="000A1D98">
      <w:pPr>
        <w:widowControl/>
        <w:jc w:val="center"/>
        <w:rPr>
          <w:rFonts w:ascii="Century" w:eastAsia="ＭＳ Ｐ明朝" w:hAnsi="Century" w:cs="ＭＳ Ｐゴシック"/>
          <w:kern w:val="0"/>
          <w:sz w:val="22"/>
        </w:rPr>
      </w:pPr>
      <w:r w:rsidRPr="00406E36">
        <w:rPr>
          <w:rFonts w:ascii="Century" w:eastAsia="ＭＳ Ｐ明朝" w:hAnsi="Century" w:cs="ＭＳ Ｐゴシック"/>
          <w:kern w:val="0"/>
          <w:sz w:val="22"/>
        </w:rPr>
        <w:t>APPLICATION FORM FOR STUDY ABROAD PROGRAM</w:t>
      </w:r>
    </w:p>
    <w:p w:rsidR="000A1D98" w:rsidRDefault="000A1D98" w:rsidP="000A1D98">
      <w:pPr>
        <w:widowControl/>
        <w:jc w:val="center"/>
        <w:rPr>
          <w:rFonts w:ascii="Century" w:eastAsia="ＭＳ Ｐ明朝" w:hAnsi="Century" w:cs="ＭＳ Ｐゴシック"/>
          <w:kern w:val="0"/>
          <w:sz w:val="22"/>
        </w:rPr>
      </w:pPr>
    </w:p>
    <w:p w:rsidR="000A1D98" w:rsidRDefault="000A1D98" w:rsidP="000A1D98">
      <w:pPr>
        <w:widowControl/>
        <w:rPr>
          <w:rFonts w:ascii="ＭＳ Ｐ明朝" w:eastAsia="ＭＳ Ｐ明朝" w:hAnsi="ＭＳ Ｐ明朝" w:cs="ＭＳ Ｐゴシック"/>
          <w:b/>
          <w:bCs/>
          <w:kern w:val="0"/>
          <w:sz w:val="24"/>
          <w:szCs w:val="24"/>
        </w:rPr>
      </w:pPr>
    </w:p>
    <w:p w:rsidR="000A1D98" w:rsidRPr="00406E36" w:rsidRDefault="000A1D98" w:rsidP="000A1D98">
      <w:pPr>
        <w:widowControl/>
        <w:rPr>
          <w:rFonts w:ascii="ＭＳ Ｐ明朝" w:eastAsia="ＭＳ Ｐ明朝" w:hAnsi="ＭＳ Ｐ明朝" w:cs="ＭＳ Ｐゴシック"/>
          <w:b/>
          <w:bCs/>
          <w:kern w:val="0"/>
          <w:sz w:val="24"/>
          <w:szCs w:val="24"/>
        </w:rPr>
      </w:pPr>
      <w:r w:rsidRPr="007E7720">
        <w:rPr>
          <w:rFonts w:ascii="ＭＳ Ｐ明朝" w:eastAsia="ＭＳ Ｐ明朝" w:hAnsi="ＭＳ Ｐ明朝" w:cs="ＭＳ Ｐゴシック" w:hint="eastAsia"/>
          <w:b/>
          <w:bCs/>
          <w:kern w:val="0"/>
          <w:sz w:val="24"/>
          <w:szCs w:val="24"/>
          <w:bdr w:val="single" w:sz="4" w:space="0" w:color="auto"/>
        </w:rPr>
        <w:t>枠内</w:t>
      </w:r>
      <w:r w:rsidRPr="00406E36">
        <w:rPr>
          <w:rFonts w:ascii="ＭＳ Ｐ明朝" w:eastAsia="ＭＳ Ｐ明朝" w:hAnsi="ＭＳ Ｐ明朝" w:cs="ＭＳ Ｐゴシック" w:hint="eastAsia"/>
          <w:b/>
          <w:bCs/>
          <w:kern w:val="0"/>
          <w:sz w:val="24"/>
          <w:szCs w:val="24"/>
        </w:rPr>
        <w:t>を楷書で、正確に必要事項をすべてご記入ください。</w:t>
      </w:r>
    </w:p>
    <w:p w:rsidR="000A1D98" w:rsidRPr="00406E36" w:rsidRDefault="000A1D98" w:rsidP="000A1D98">
      <w:pPr>
        <w:widowControl/>
        <w:jc w:val="left"/>
        <w:rPr>
          <w:rFonts w:ascii="Century" w:eastAsia="ＭＳ Ｐゴシック" w:hAnsi="Century" w:cs="ＭＳ Ｐゴシック"/>
          <w:kern w:val="0"/>
          <w:sz w:val="16"/>
          <w:szCs w:val="16"/>
        </w:rPr>
      </w:pPr>
      <w:r w:rsidRPr="00406E36">
        <w:rPr>
          <w:rFonts w:ascii="Century" w:eastAsia="ＭＳ Ｐゴシック" w:hAnsi="Century" w:cs="ＭＳ Ｐゴシック"/>
          <w:kern w:val="0"/>
          <w:sz w:val="16"/>
          <w:szCs w:val="16"/>
        </w:rPr>
        <w:t>* Please answer all questions with care.</w:t>
      </w:r>
    </w:p>
    <w:p w:rsidR="000A1D98" w:rsidRDefault="000A1D98" w:rsidP="000A1D98">
      <w:pPr>
        <w:widowControl/>
        <w:jc w:val="left"/>
        <w:rPr>
          <w:rFonts w:ascii="Century" w:eastAsia="ＭＳ Ｐゴシック" w:hAnsi="Century" w:cs="ＭＳ Ｐゴシック"/>
          <w:kern w:val="0"/>
          <w:sz w:val="16"/>
          <w:szCs w:val="16"/>
        </w:rPr>
      </w:pPr>
      <w:r w:rsidRPr="00406E36">
        <w:rPr>
          <w:rFonts w:ascii="Century" w:eastAsia="ＭＳ Ｐゴシック" w:hAnsi="Century" w:cs="ＭＳ Ｐゴシック"/>
          <w:kern w:val="0"/>
          <w:sz w:val="16"/>
          <w:szCs w:val="16"/>
        </w:rPr>
        <w:t>* Please type or print clearly in English or Japanese.</w:t>
      </w:r>
    </w:p>
    <w:p w:rsidR="000A1D98" w:rsidRPr="00406E36" w:rsidRDefault="000A1D98" w:rsidP="000A1D98">
      <w:pPr>
        <w:widowControl/>
        <w:jc w:val="left"/>
        <w:rPr>
          <w:rFonts w:ascii="Century" w:eastAsia="ＭＳ Ｐゴシック" w:hAnsi="Century" w:cs="ＭＳ Ｐゴシック"/>
          <w:kern w:val="0"/>
          <w:sz w:val="16"/>
          <w:szCs w:val="16"/>
        </w:rPr>
      </w:pPr>
    </w:p>
    <w:p w:rsidR="000A1D98" w:rsidRPr="002D16DD" w:rsidRDefault="000A1D98" w:rsidP="000A1D98">
      <w:pPr>
        <w:widowControl/>
        <w:jc w:val="left"/>
        <w:rPr>
          <w:rFonts w:ascii="Century" w:eastAsia="ＭＳ Ｐ明朝" w:hAnsi="Century" w:cs="ＭＳ Ｐゴシック"/>
          <w:b/>
          <w:bCs/>
          <w:kern w:val="0"/>
          <w:sz w:val="18"/>
          <w:szCs w:val="16"/>
        </w:rPr>
      </w:pPr>
      <w:r w:rsidRPr="00406E36">
        <w:rPr>
          <w:rFonts w:ascii="ＭＳ Ｐ明朝" w:eastAsia="ＭＳ Ｐ明朝" w:hAnsi="ＭＳ Ｐ明朝" w:cs="ＭＳ Ｐゴシック" w:hint="eastAsia"/>
          <w:b/>
          <w:bCs/>
          <w:kern w:val="0"/>
          <w:sz w:val="24"/>
          <w:szCs w:val="24"/>
        </w:rPr>
        <w:t>志願者情報</w:t>
      </w:r>
      <w:r w:rsidRPr="002D16DD">
        <w:rPr>
          <w:rFonts w:asciiTheme="minorEastAsia" w:hAnsiTheme="minorEastAsia" w:cs="ＭＳ Ｐゴシック" w:hint="eastAsia"/>
          <w:b/>
          <w:bCs/>
          <w:kern w:val="0"/>
          <w:szCs w:val="21"/>
        </w:rPr>
        <w:t xml:space="preserve">　</w:t>
      </w:r>
      <w:r w:rsidRPr="002D16DD">
        <w:rPr>
          <w:rFonts w:ascii="Century" w:eastAsia="ＭＳ Ｐ明朝" w:hAnsi="Century" w:cs="ＭＳ Ｐゴシック"/>
          <w:b/>
          <w:bCs/>
          <w:kern w:val="0"/>
          <w:sz w:val="18"/>
          <w:szCs w:val="16"/>
        </w:rPr>
        <w:t>Applicant's information</w:t>
      </w:r>
    </w:p>
    <w:tbl>
      <w:tblPr>
        <w:tblStyle w:val="a3"/>
        <w:tblW w:w="10485" w:type="dxa"/>
        <w:tblLook w:val="04A0" w:firstRow="1" w:lastRow="0" w:firstColumn="1" w:lastColumn="0" w:noHBand="0" w:noVBand="1"/>
      </w:tblPr>
      <w:tblGrid>
        <w:gridCol w:w="1413"/>
        <w:gridCol w:w="1417"/>
        <w:gridCol w:w="1360"/>
        <w:gridCol w:w="625"/>
        <w:gridCol w:w="425"/>
        <w:gridCol w:w="1276"/>
        <w:gridCol w:w="567"/>
        <w:gridCol w:w="1134"/>
        <w:gridCol w:w="425"/>
        <w:gridCol w:w="1836"/>
        <w:gridCol w:w="7"/>
      </w:tblGrid>
      <w:tr w:rsidR="000A1D98" w:rsidTr="003164E7">
        <w:trPr>
          <w:trHeight w:val="794"/>
        </w:trPr>
        <w:tc>
          <w:tcPr>
            <w:tcW w:w="1413" w:type="dxa"/>
            <w:vMerge w:val="restart"/>
            <w:vAlign w:val="center"/>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氏　　名</w:t>
            </w:r>
          </w:p>
          <w:p w:rsidR="000A1D98" w:rsidRDefault="000A1D98" w:rsidP="003164E7">
            <w:pPr>
              <w:widowControl/>
              <w:jc w:val="center"/>
              <w:rPr>
                <w:rFonts w:ascii="ＭＳ Ｐ明朝" w:eastAsia="ＭＳ Ｐ明朝" w:hAnsi="ＭＳ Ｐ明朝" w:cs="ＭＳ Ｐゴシック"/>
                <w:b/>
                <w:bCs/>
                <w:kern w:val="0"/>
                <w:sz w:val="24"/>
                <w:szCs w:val="24"/>
              </w:rPr>
            </w:pPr>
            <w:r w:rsidRPr="00406E36">
              <w:rPr>
                <w:rFonts w:ascii="Century" w:eastAsia="ＭＳ Ｐ明朝" w:hAnsi="Century" w:cs="ＭＳ Ｐゴシック"/>
                <w:kern w:val="0"/>
                <w:sz w:val="16"/>
                <w:szCs w:val="16"/>
              </w:rPr>
              <w:t>Name</w:t>
            </w:r>
          </w:p>
        </w:tc>
        <w:tc>
          <w:tcPr>
            <w:tcW w:w="1417"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漢字</w:t>
            </w:r>
          </w:p>
          <w:p w:rsidR="000A1D98" w:rsidRDefault="000A1D98" w:rsidP="003164E7">
            <w:pPr>
              <w:widowControl/>
              <w:jc w:val="center"/>
              <w:rPr>
                <w:rFonts w:ascii="ＭＳ Ｐ明朝" w:eastAsia="ＭＳ Ｐ明朝" w:hAnsi="ＭＳ Ｐ明朝" w:cs="ＭＳ Ｐゴシック"/>
                <w:b/>
                <w:bCs/>
                <w:kern w:val="0"/>
                <w:sz w:val="24"/>
                <w:szCs w:val="24"/>
              </w:rPr>
            </w:pPr>
            <w:r w:rsidRPr="00406E36">
              <w:rPr>
                <w:rFonts w:ascii="Century" w:eastAsia="ＭＳ Ｐ明朝" w:hAnsi="Century" w:cs="ＭＳ Ｐゴシック"/>
                <w:kern w:val="0"/>
                <w:sz w:val="16"/>
                <w:szCs w:val="16"/>
              </w:rPr>
              <w:t>Kanji</w:t>
            </w:r>
          </w:p>
        </w:tc>
        <w:tc>
          <w:tcPr>
            <w:tcW w:w="5812" w:type="dxa"/>
            <w:gridSpan w:val="7"/>
          </w:tcPr>
          <w:p w:rsidR="000A1D98" w:rsidRDefault="000A1D98" w:rsidP="003164E7">
            <w:pPr>
              <w:widowControl/>
              <w:jc w:val="left"/>
              <w:rPr>
                <w:rFonts w:ascii="ＭＳ Ｐ明朝" w:eastAsia="ＭＳ Ｐ明朝" w:hAnsi="ＭＳ Ｐ明朝" w:cs="ＭＳ Ｐゴシック"/>
                <w:b/>
                <w:bCs/>
                <w:kern w:val="0"/>
                <w:sz w:val="24"/>
                <w:szCs w:val="24"/>
              </w:rPr>
            </w:pPr>
          </w:p>
        </w:tc>
        <w:tc>
          <w:tcPr>
            <w:tcW w:w="1843" w:type="dxa"/>
            <w:gridSpan w:val="2"/>
            <w:vMerge w:val="restart"/>
          </w:tcPr>
          <w:p w:rsidR="000A1D98" w:rsidRDefault="000A1D98" w:rsidP="003164E7">
            <w:pPr>
              <w:widowControl/>
              <w:rPr>
                <w:rFonts w:ascii="ＭＳ Ｐゴシック" w:eastAsia="ＭＳ Ｐゴシック" w:hAnsi="ＭＳ Ｐゴシック" w:cs="ＭＳ Ｐゴシック"/>
                <w:kern w:val="0"/>
                <w:sz w:val="20"/>
                <w:szCs w:val="20"/>
              </w:rPr>
            </w:pPr>
          </w:p>
          <w:p w:rsidR="000A1D98" w:rsidRDefault="000A1D98" w:rsidP="003164E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写真</w:t>
            </w:r>
          </w:p>
          <w:p w:rsidR="000A1D98" w:rsidRDefault="000A1D98" w:rsidP="003164E7">
            <w:pPr>
              <w:widowControl/>
              <w:jc w:val="center"/>
              <w:rPr>
                <w:rFonts w:ascii="Century" w:eastAsia="ＭＳ Ｐゴシック" w:hAnsi="Century" w:cs="ＭＳ Ｐゴシック"/>
                <w:kern w:val="0"/>
                <w:sz w:val="16"/>
                <w:szCs w:val="16"/>
              </w:rPr>
            </w:pPr>
            <w:r w:rsidRPr="00406E36">
              <w:rPr>
                <w:rFonts w:ascii="Century" w:eastAsia="ＭＳ Ｐゴシック" w:hAnsi="Century" w:cs="ＭＳ Ｐゴシック"/>
                <w:kern w:val="0"/>
                <w:sz w:val="16"/>
                <w:szCs w:val="16"/>
              </w:rPr>
              <w:t>Photo</w:t>
            </w:r>
          </w:p>
          <w:p w:rsidR="000A1D98" w:rsidRDefault="000A1D98" w:rsidP="003164E7">
            <w:pPr>
              <w:widowControl/>
              <w:jc w:val="center"/>
              <w:rPr>
                <w:rFonts w:ascii="Century" w:eastAsia="ＭＳ Ｐゴシック" w:hAnsi="Century" w:cs="ＭＳ Ｐゴシック"/>
                <w:kern w:val="0"/>
                <w:sz w:val="16"/>
                <w:szCs w:val="16"/>
              </w:rPr>
            </w:pPr>
          </w:p>
          <w:p w:rsidR="000A1D98" w:rsidRDefault="000A1D98" w:rsidP="003164E7">
            <w:pPr>
              <w:widowControl/>
              <w:jc w:val="center"/>
              <w:rPr>
                <w:rFonts w:eastAsia="ＭＳ Ｐゴシック" w:cs="ＭＳ Ｐゴシック"/>
                <w:kern w:val="0"/>
                <w:sz w:val="20"/>
                <w:szCs w:val="20"/>
                <w:lang w:eastAsia="zh-CN"/>
              </w:rPr>
            </w:pPr>
            <w:r w:rsidRPr="00406E36">
              <w:rPr>
                <w:rFonts w:ascii="ＭＳ Ｐゴシック" w:eastAsia="ＭＳ Ｐゴシック" w:hAnsi="ＭＳ Ｐゴシック" w:cs="ＭＳ Ｐゴシック" w:hint="eastAsia"/>
                <w:kern w:val="0"/>
                <w:sz w:val="20"/>
                <w:szCs w:val="20"/>
                <w:lang w:eastAsia="zh-CN"/>
              </w:rPr>
              <w:t>縦</w:t>
            </w:r>
            <w:r>
              <w:rPr>
                <w:rFonts w:ascii="ＭＳ Ｐゴシック" w:eastAsia="ＭＳ Ｐゴシック" w:hAnsi="ＭＳ Ｐゴシック" w:cs="ＭＳ Ｐゴシック" w:hint="eastAsia"/>
                <w:kern w:val="0"/>
                <w:sz w:val="20"/>
                <w:szCs w:val="20"/>
              </w:rPr>
              <w:t>4</w:t>
            </w:r>
            <w:r w:rsidRPr="00560D02">
              <w:rPr>
                <w:rFonts w:asciiTheme="majorEastAsia" w:eastAsiaTheme="majorEastAsia" w:hAnsiTheme="majorEastAsia" w:cs="ＭＳ Ｐゴシック"/>
                <w:kern w:val="0"/>
                <w:sz w:val="20"/>
                <w:szCs w:val="20"/>
              </w:rPr>
              <w:t>cm</w:t>
            </w:r>
            <w:r w:rsidRPr="00406E36">
              <w:rPr>
                <w:rFonts w:ascii="ＭＳ Ｐゴシック" w:eastAsia="ＭＳ Ｐゴシック" w:hAnsi="ＭＳ Ｐゴシック" w:cs="ＭＳ Ｐゴシック" w:hint="eastAsia"/>
                <w:kern w:val="0"/>
                <w:sz w:val="20"/>
                <w:szCs w:val="20"/>
                <w:lang w:eastAsia="zh-CN"/>
              </w:rPr>
              <w:t xml:space="preserve"> X 横</w:t>
            </w:r>
            <w:r>
              <w:rPr>
                <w:rFonts w:ascii="ＭＳ Ｐゴシック" w:eastAsia="ＭＳ Ｐゴシック" w:hAnsi="ＭＳ Ｐゴシック" w:cs="ＭＳ Ｐゴシック" w:hint="eastAsia"/>
                <w:kern w:val="0"/>
                <w:sz w:val="20"/>
                <w:szCs w:val="20"/>
              </w:rPr>
              <w:t>3</w:t>
            </w:r>
            <w:r w:rsidRPr="00560D02">
              <w:rPr>
                <w:rFonts w:asciiTheme="majorEastAsia" w:eastAsiaTheme="majorEastAsia" w:hAnsiTheme="majorEastAsia" w:cs="ＭＳ Ｐゴシック"/>
                <w:kern w:val="0"/>
                <w:sz w:val="20"/>
                <w:szCs w:val="20"/>
                <w:lang w:eastAsia="zh-CN"/>
              </w:rPr>
              <w:t>cm</w:t>
            </w:r>
          </w:p>
          <w:p w:rsidR="000A1D98" w:rsidRPr="00545153" w:rsidRDefault="000A1D98" w:rsidP="003164E7">
            <w:pPr>
              <w:widowControl/>
              <w:jc w:val="center"/>
              <w:rPr>
                <w:rFonts w:ascii="Century" w:eastAsia="ＭＳ Ｐゴシック" w:hAnsi="Century" w:cs="ＭＳ Ｐゴシック"/>
                <w:kern w:val="0"/>
                <w:sz w:val="16"/>
                <w:szCs w:val="16"/>
                <w:lang w:eastAsia="zh-CN"/>
              </w:rPr>
            </w:pPr>
            <w:r w:rsidRPr="00406E36">
              <w:rPr>
                <w:rFonts w:ascii="Century" w:eastAsia="ＭＳ Ｐゴシック" w:hAnsi="Century" w:cs="ＭＳ Ｐゴシック"/>
                <w:kern w:val="0"/>
                <w:sz w:val="16"/>
                <w:szCs w:val="16"/>
                <w:lang w:eastAsia="zh-CN"/>
              </w:rPr>
              <w:t>40mm x 30mm</w:t>
            </w:r>
          </w:p>
        </w:tc>
      </w:tr>
      <w:tr w:rsidR="000A1D98" w:rsidTr="003164E7">
        <w:trPr>
          <w:trHeight w:val="794"/>
        </w:trPr>
        <w:tc>
          <w:tcPr>
            <w:tcW w:w="1413" w:type="dxa"/>
            <w:vMerge/>
          </w:tcPr>
          <w:p w:rsidR="000A1D98" w:rsidRDefault="000A1D98" w:rsidP="003164E7">
            <w:pPr>
              <w:widowControl/>
              <w:jc w:val="center"/>
              <w:rPr>
                <w:rFonts w:ascii="ＭＳ Ｐ明朝" w:eastAsia="ＭＳ Ｐ明朝" w:hAnsi="ＭＳ Ｐ明朝" w:cs="ＭＳ Ｐゴシック"/>
                <w:b/>
                <w:bCs/>
                <w:kern w:val="0"/>
                <w:sz w:val="24"/>
                <w:szCs w:val="24"/>
                <w:lang w:eastAsia="zh-CN"/>
              </w:rPr>
            </w:pPr>
          </w:p>
        </w:tc>
        <w:tc>
          <w:tcPr>
            <w:tcW w:w="1417"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英語表記</w:t>
            </w:r>
          </w:p>
          <w:p w:rsidR="000A1D98" w:rsidRDefault="000A1D98" w:rsidP="003164E7">
            <w:pPr>
              <w:widowControl/>
              <w:jc w:val="center"/>
              <w:rPr>
                <w:rFonts w:ascii="ＭＳ Ｐ明朝" w:eastAsia="ＭＳ Ｐ明朝" w:hAnsi="ＭＳ Ｐ明朝" w:cs="ＭＳ Ｐゴシック"/>
                <w:b/>
                <w:bCs/>
                <w:kern w:val="0"/>
                <w:sz w:val="24"/>
                <w:szCs w:val="24"/>
              </w:rPr>
            </w:pPr>
            <w:r w:rsidRPr="00406E36">
              <w:rPr>
                <w:rFonts w:ascii="Century" w:eastAsia="ＭＳ Ｐ明朝" w:hAnsi="Century" w:cs="ＭＳ Ｐゴシック"/>
                <w:kern w:val="0"/>
                <w:sz w:val="16"/>
                <w:szCs w:val="16"/>
              </w:rPr>
              <w:t>English</w:t>
            </w:r>
          </w:p>
        </w:tc>
        <w:tc>
          <w:tcPr>
            <w:tcW w:w="5812" w:type="dxa"/>
            <w:gridSpan w:val="7"/>
          </w:tcPr>
          <w:p w:rsidR="000A1D98" w:rsidRDefault="000A1D98" w:rsidP="003164E7">
            <w:pPr>
              <w:widowControl/>
              <w:jc w:val="left"/>
              <w:rPr>
                <w:rFonts w:ascii="ＭＳ Ｐ明朝" w:eastAsia="ＭＳ Ｐ明朝" w:hAnsi="ＭＳ Ｐ明朝" w:cs="ＭＳ Ｐゴシック"/>
                <w:b/>
                <w:bCs/>
                <w:kern w:val="0"/>
                <w:sz w:val="24"/>
                <w:szCs w:val="24"/>
              </w:rPr>
            </w:pPr>
          </w:p>
        </w:tc>
        <w:tc>
          <w:tcPr>
            <w:tcW w:w="1843" w:type="dxa"/>
            <w:gridSpan w:val="2"/>
            <w:vMerge/>
          </w:tcPr>
          <w:p w:rsidR="000A1D98" w:rsidRDefault="000A1D98" w:rsidP="003164E7">
            <w:pPr>
              <w:widowControl/>
              <w:jc w:val="left"/>
              <w:rPr>
                <w:rFonts w:ascii="ＭＳ Ｐ明朝" w:eastAsia="ＭＳ Ｐ明朝" w:hAnsi="ＭＳ Ｐ明朝" w:cs="ＭＳ Ｐゴシック"/>
                <w:b/>
                <w:bCs/>
                <w:kern w:val="0"/>
                <w:sz w:val="24"/>
                <w:szCs w:val="24"/>
              </w:rPr>
            </w:pPr>
          </w:p>
        </w:tc>
      </w:tr>
      <w:tr w:rsidR="000A1D98" w:rsidTr="003164E7">
        <w:trPr>
          <w:trHeight w:val="794"/>
        </w:trPr>
        <w:tc>
          <w:tcPr>
            <w:tcW w:w="1413" w:type="dxa"/>
            <w:vMerge/>
          </w:tcPr>
          <w:p w:rsidR="000A1D98" w:rsidRDefault="000A1D98" w:rsidP="003164E7">
            <w:pPr>
              <w:widowControl/>
              <w:jc w:val="center"/>
              <w:rPr>
                <w:rFonts w:ascii="ＭＳ Ｐ明朝" w:eastAsia="ＭＳ Ｐ明朝" w:hAnsi="ＭＳ Ｐ明朝" w:cs="ＭＳ Ｐゴシック"/>
                <w:b/>
                <w:bCs/>
                <w:kern w:val="0"/>
                <w:sz w:val="24"/>
                <w:szCs w:val="24"/>
              </w:rPr>
            </w:pPr>
          </w:p>
        </w:tc>
        <w:tc>
          <w:tcPr>
            <w:tcW w:w="1417" w:type="dxa"/>
          </w:tcPr>
          <w:p w:rsidR="000A1D98" w:rsidRDefault="000A1D98" w:rsidP="003164E7">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カタカナ</w:t>
            </w:r>
          </w:p>
          <w:p w:rsidR="000A1D98" w:rsidRDefault="000A1D98" w:rsidP="003164E7">
            <w:pPr>
              <w:widowControl/>
              <w:jc w:val="center"/>
              <w:rPr>
                <w:rFonts w:ascii="ＭＳ Ｐ明朝" w:eastAsia="ＭＳ Ｐ明朝" w:hAnsi="ＭＳ Ｐ明朝" w:cs="ＭＳ Ｐゴシック"/>
                <w:b/>
                <w:bCs/>
                <w:kern w:val="0"/>
                <w:sz w:val="24"/>
                <w:szCs w:val="24"/>
              </w:rPr>
            </w:pPr>
            <w:r w:rsidRPr="00406E36">
              <w:rPr>
                <w:rFonts w:ascii="Century" w:eastAsia="ＭＳ Ｐ明朝" w:hAnsi="Century" w:cs="ＭＳ Ｐゴシック"/>
                <w:kern w:val="0"/>
                <w:sz w:val="16"/>
                <w:szCs w:val="16"/>
              </w:rPr>
              <w:t>Kata kana</w:t>
            </w:r>
          </w:p>
        </w:tc>
        <w:tc>
          <w:tcPr>
            <w:tcW w:w="5812" w:type="dxa"/>
            <w:gridSpan w:val="7"/>
          </w:tcPr>
          <w:p w:rsidR="000A1D98" w:rsidRDefault="000A1D98" w:rsidP="003164E7">
            <w:pPr>
              <w:widowControl/>
              <w:jc w:val="left"/>
              <w:rPr>
                <w:rFonts w:ascii="ＭＳ Ｐ明朝" w:eastAsia="ＭＳ Ｐ明朝" w:hAnsi="ＭＳ Ｐ明朝" w:cs="ＭＳ Ｐゴシック"/>
                <w:b/>
                <w:bCs/>
                <w:kern w:val="0"/>
                <w:sz w:val="24"/>
                <w:szCs w:val="24"/>
              </w:rPr>
            </w:pPr>
          </w:p>
        </w:tc>
        <w:tc>
          <w:tcPr>
            <w:tcW w:w="1843" w:type="dxa"/>
            <w:gridSpan w:val="2"/>
            <w:vMerge/>
          </w:tcPr>
          <w:p w:rsidR="000A1D98" w:rsidRDefault="000A1D98" w:rsidP="003164E7">
            <w:pPr>
              <w:widowControl/>
              <w:jc w:val="left"/>
              <w:rPr>
                <w:rFonts w:ascii="ＭＳ Ｐ明朝" w:eastAsia="ＭＳ Ｐ明朝" w:hAnsi="ＭＳ Ｐ明朝" w:cs="ＭＳ Ｐゴシック"/>
                <w:b/>
                <w:bCs/>
                <w:kern w:val="0"/>
                <w:sz w:val="24"/>
                <w:szCs w:val="24"/>
              </w:rPr>
            </w:pPr>
          </w:p>
        </w:tc>
      </w:tr>
      <w:tr w:rsidR="000A1D98" w:rsidTr="003164E7">
        <w:trPr>
          <w:gridAfter w:val="1"/>
          <w:wAfter w:w="7" w:type="dxa"/>
          <w:trHeight w:val="680"/>
        </w:trPr>
        <w:tc>
          <w:tcPr>
            <w:tcW w:w="1413" w:type="dxa"/>
            <w:tcBorders>
              <w:right w:val="single" w:sz="4" w:space="0" w:color="auto"/>
            </w:tcBorders>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生年月日</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Date of birth</w:t>
            </w:r>
          </w:p>
        </w:tc>
        <w:tc>
          <w:tcPr>
            <w:tcW w:w="2777" w:type="dxa"/>
            <w:gridSpan w:val="2"/>
            <w:tcBorders>
              <w:left w:val="single" w:sz="4" w:space="0" w:color="auto"/>
            </w:tcBorders>
          </w:tcPr>
          <w:p w:rsidR="000A1D98" w:rsidRDefault="000A1D98" w:rsidP="003164E7">
            <w:pPr>
              <w:widowControl/>
              <w:ind w:firstLineChars="450" w:firstLine="900"/>
              <w:jc w:val="left"/>
              <w:rPr>
                <w:rFonts w:ascii="ＭＳ Ｐ明朝" w:eastAsia="ＭＳ Ｐ明朝" w:hAnsi="ＭＳ Ｐ明朝" w:cs="ＭＳ Ｐゴシック"/>
                <w:kern w:val="0"/>
                <w:sz w:val="20"/>
                <w:szCs w:val="20"/>
              </w:rPr>
            </w:pPr>
            <w:r w:rsidRPr="00406E36">
              <w:rPr>
                <w:rFonts w:ascii="ＭＳ Ｐ明朝" w:eastAsia="ＭＳ Ｐ明朝" w:hAnsi="ＭＳ Ｐ明朝" w:cs="ＭＳ Ｐゴシック" w:hint="eastAsia"/>
                <w:kern w:val="0"/>
                <w:sz w:val="20"/>
                <w:szCs w:val="20"/>
              </w:rPr>
              <w:t xml:space="preserve">年 </w:t>
            </w:r>
            <w:r>
              <w:rPr>
                <w:rFonts w:ascii="ＭＳ Ｐ明朝" w:eastAsia="ＭＳ Ｐ明朝" w:hAnsi="ＭＳ Ｐ明朝" w:cs="ＭＳ Ｐゴシック"/>
                <w:kern w:val="0"/>
                <w:sz w:val="20"/>
                <w:szCs w:val="20"/>
              </w:rPr>
              <w:t xml:space="preserve"> </w:t>
            </w:r>
            <w:r w:rsidRPr="00406E36">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 xml:space="preserve">　</w:t>
            </w:r>
            <w:r w:rsidRPr="00406E36">
              <w:rPr>
                <w:rFonts w:ascii="ＭＳ Ｐ明朝" w:eastAsia="ＭＳ Ｐ明朝" w:hAnsi="ＭＳ Ｐ明朝" w:cs="ＭＳ Ｐゴシック" w:hint="eastAsia"/>
                <w:kern w:val="0"/>
                <w:sz w:val="20"/>
                <w:szCs w:val="20"/>
              </w:rPr>
              <w:t xml:space="preserve">月　</w:t>
            </w:r>
            <w:r>
              <w:rPr>
                <w:rFonts w:ascii="ＭＳ Ｐ明朝" w:eastAsia="ＭＳ Ｐ明朝" w:hAnsi="ＭＳ Ｐ明朝" w:cs="ＭＳ Ｐゴシック" w:hint="eastAsia"/>
                <w:kern w:val="0"/>
                <w:sz w:val="20"/>
                <w:szCs w:val="20"/>
              </w:rPr>
              <w:t xml:space="preserve"> 　</w:t>
            </w:r>
            <w:r w:rsidRPr="00406E36">
              <w:rPr>
                <w:rFonts w:ascii="ＭＳ Ｐ明朝" w:eastAsia="ＭＳ Ｐ明朝" w:hAnsi="ＭＳ Ｐ明朝" w:cs="ＭＳ Ｐゴシック" w:hint="eastAsia"/>
                <w:kern w:val="0"/>
                <w:sz w:val="20"/>
                <w:szCs w:val="20"/>
              </w:rPr>
              <w:t xml:space="preserve">　日</w:t>
            </w:r>
          </w:p>
          <w:p w:rsidR="000A1D98" w:rsidRDefault="000A1D98" w:rsidP="003164E7">
            <w:pPr>
              <w:widowControl/>
              <w:ind w:firstLineChars="600" w:firstLine="840"/>
              <w:jc w:val="left"/>
              <w:rPr>
                <w:rFonts w:ascii="ＭＳ Ｐ明朝" w:eastAsia="ＭＳ Ｐ明朝" w:hAnsi="ＭＳ Ｐ明朝" w:cs="ＭＳ Ｐゴシック"/>
                <w:kern w:val="0"/>
                <w:sz w:val="22"/>
              </w:rPr>
            </w:pPr>
            <w:r>
              <w:rPr>
                <w:rFonts w:ascii="Century" w:eastAsia="ＭＳ Ｐゴシック" w:hAnsi="Century" w:cs="ＭＳ Ｐゴシック"/>
                <w:kern w:val="0"/>
                <w:sz w:val="14"/>
                <w:szCs w:val="16"/>
              </w:rPr>
              <w:t>YY</w:t>
            </w:r>
            <w:r w:rsidRPr="00406E36">
              <w:rPr>
                <w:rFonts w:ascii="Century" w:eastAsia="ＭＳ Ｐゴシック" w:hAnsi="Century" w:cs="ＭＳ Ｐゴシック"/>
                <w:kern w:val="0"/>
                <w:sz w:val="14"/>
                <w:szCs w:val="16"/>
              </w:rPr>
              <w:t xml:space="preserve">   </w:t>
            </w:r>
            <w:r>
              <w:rPr>
                <w:rFonts w:ascii="Century" w:eastAsia="ＭＳ Ｐゴシック" w:hAnsi="Century" w:cs="ＭＳ Ｐゴシック"/>
                <w:kern w:val="0"/>
                <w:sz w:val="14"/>
                <w:szCs w:val="16"/>
              </w:rPr>
              <w:t xml:space="preserve">    MM</w:t>
            </w:r>
            <w:r w:rsidRPr="00406E36">
              <w:rPr>
                <w:rFonts w:ascii="Century" w:eastAsia="ＭＳ Ｐゴシック" w:hAnsi="Century" w:cs="ＭＳ Ｐゴシック"/>
                <w:kern w:val="0"/>
                <w:sz w:val="14"/>
                <w:szCs w:val="16"/>
              </w:rPr>
              <w:t xml:space="preserve">   </w:t>
            </w:r>
            <w:r>
              <w:rPr>
                <w:rFonts w:ascii="Century" w:eastAsia="ＭＳ Ｐゴシック" w:hAnsi="Century" w:cs="ＭＳ Ｐゴシック"/>
                <w:kern w:val="0"/>
                <w:sz w:val="14"/>
                <w:szCs w:val="16"/>
              </w:rPr>
              <w:t xml:space="preserve">   </w:t>
            </w:r>
            <w:r w:rsidRPr="00406E36">
              <w:rPr>
                <w:rFonts w:ascii="Century" w:eastAsia="ＭＳ Ｐゴシック" w:hAnsi="Century" w:cs="ＭＳ Ｐゴシック"/>
                <w:kern w:val="0"/>
                <w:sz w:val="14"/>
                <w:szCs w:val="16"/>
              </w:rPr>
              <w:t>D</w:t>
            </w:r>
            <w:r>
              <w:rPr>
                <w:rFonts w:ascii="Century" w:eastAsia="ＭＳ Ｐゴシック" w:hAnsi="Century" w:cs="ＭＳ Ｐゴシック"/>
                <w:kern w:val="0"/>
                <w:sz w:val="14"/>
                <w:szCs w:val="16"/>
              </w:rPr>
              <w:t>D</w:t>
            </w:r>
          </w:p>
        </w:tc>
        <w:tc>
          <w:tcPr>
            <w:tcW w:w="1050" w:type="dxa"/>
            <w:gridSpan w:val="2"/>
            <w:tcBorders>
              <w:right w:val="single" w:sz="4" w:space="0" w:color="auto"/>
            </w:tcBorders>
          </w:tcPr>
          <w:p w:rsidR="000A1D98" w:rsidRPr="00406E36"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性  別</w:t>
            </w:r>
          </w:p>
          <w:p w:rsidR="000A1D98" w:rsidRDefault="000A1D98" w:rsidP="003164E7">
            <w:pPr>
              <w:widowControl/>
              <w:jc w:val="center"/>
              <w:rPr>
                <w:rFonts w:ascii="ＭＳ Ｐ明朝" w:eastAsia="ＭＳ Ｐ明朝" w:hAnsi="ＭＳ Ｐ明朝" w:cs="ＭＳ Ｐゴシック"/>
                <w:kern w:val="0"/>
                <w:sz w:val="22"/>
              </w:rPr>
            </w:pPr>
            <w:r w:rsidRPr="00406E36">
              <w:rPr>
                <w:rFonts w:ascii="Century" w:eastAsia="ＭＳ Ｐゴシック" w:hAnsi="Century" w:cs="ＭＳ Ｐゴシック"/>
                <w:kern w:val="0"/>
                <w:sz w:val="16"/>
                <w:szCs w:val="16"/>
              </w:rPr>
              <w:t>Sex</w:t>
            </w:r>
          </w:p>
        </w:tc>
        <w:tc>
          <w:tcPr>
            <w:tcW w:w="1843" w:type="dxa"/>
            <w:gridSpan w:val="2"/>
            <w:tcBorders>
              <w:left w:val="single" w:sz="4" w:space="0" w:color="auto"/>
            </w:tcBorders>
          </w:tcPr>
          <w:p w:rsidR="000A1D98" w:rsidRPr="00406E36"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男 [　]  女[  ]</w:t>
            </w:r>
          </w:p>
          <w:p w:rsidR="000A1D98" w:rsidRDefault="000A1D98" w:rsidP="003164E7">
            <w:pPr>
              <w:widowControl/>
              <w:ind w:firstLineChars="100" w:firstLine="160"/>
              <w:jc w:val="left"/>
              <w:rPr>
                <w:rFonts w:ascii="ＭＳ Ｐ明朝" w:eastAsia="ＭＳ Ｐ明朝" w:hAnsi="ＭＳ Ｐ明朝" w:cs="ＭＳ Ｐゴシック"/>
                <w:kern w:val="0"/>
                <w:sz w:val="22"/>
              </w:rPr>
            </w:pPr>
            <w:r>
              <w:rPr>
                <w:rFonts w:ascii="Century" w:eastAsia="ＭＳ Ｐゴシック" w:hAnsi="Century" w:cs="ＭＳ Ｐゴシック"/>
                <w:kern w:val="0"/>
                <w:sz w:val="16"/>
                <w:szCs w:val="16"/>
              </w:rPr>
              <w:t xml:space="preserve">Male  </w:t>
            </w:r>
            <w:r w:rsidRPr="00406E36">
              <w:rPr>
                <w:rFonts w:ascii="Century" w:eastAsia="ＭＳ Ｐゴシック" w:hAnsi="Century" w:cs="ＭＳ Ｐゴシック"/>
                <w:kern w:val="0"/>
                <w:sz w:val="16"/>
                <w:szCs w:val="16"/>
              </w:rPr>
              <w:t xml:space="preserve">   Female</w:t>
            </w:r>
          </w:p>
        </w:tc>
        <w:tc>
          <w:tcPr>
            <w:tcW w:w="1134" w:type="dxa"/>
            <w:tcBorders>
              <w:right w:val="single" w:sz="4" w:space="0" w:color="auto"/>
            </w:tcBorders>
          </w:tcPr>
          <w:p w:rsidR="000A1D98" w:rsidRPr="00406E36"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国  籍</w:t>
            </w:r>
          </w:p>
          <w:p w:rsidR="000A1D98" w:rsidRDefault="000A1D98" w:rsidP="003164E7">
            <w:pPr>
              <w:widowControl/>
              <w:jc w:val="left"/>
              <w:rPr>
                <w:rFonts w:ascii="ＭＳ Ｐ明朝" w:eastAsia="ＭＳ Ｐ明朝" w:hAnsi="ＭＳ Ｐ明朝" w:cs="ＭＳ Ｐゴシック"/>
                <w:kern w:val="0"/>
                <w:sz w:val="22"/>
              </w:rPr>
            </w:pPr>
            <w:r w:rsidRPr="00406E36">
              <w:rPr>
                <w:rFonts w:ascii="Century" w:eastAsia="ＭＳ Ｐゴシック" w:hAnsi="Century" w:cs="ＭＳ Ｐゴシック"/>
                <w:kern w:val="0"/>
                <w:sz w:val="16"/>
                <w:szCs w:val="16"/>
              </w:rPr>
              <w:t>Nationality</w:t>
            </w:r>
          </w:p>
        </w:tc>
        <w:tc>
          <w:tcPr>
            <w:tcW w:w="2261" w:type="dxa"/>
            <w:gridSpan w:val="2"/>
            <w:tcBorders>
              <w:left w:val="single" w:sz="4" w:space="0" w:color="auto"/>
            </w:tcBorders>
          </w:tcPr>
          <w:p w:rsidR="000A1D98" w:rsidRDefault="000A1D98" w:rsidP="003164E7">
            <w:pPr>
              <w:widowControl/>
              <w:jc w:val="left"/>
              <w:rPr>
                <w:rFonts w:ascii="ＭＳ Ｐ明朝" w:eastAsia="ＭＳ Ｐ明朝" w:hAnsi="ＭＳ Ｐ明朝" w:cs="ＭＳ Ｐゴシック"/>
                <w:kern w:val="0"/>
                <w:sz w:val="22"/>
              </w:rPr>
            </w:pPr>
          </w:p>
        </w:tc>
      </w:tr>
      <w:tr w:rsidR="000A1D98" w:rsidTr="003164E7">
        <w:trPr>
          <w:gridAfter w:val="1"/>
          <w:wAfter w:w="7" w:type="dxa"/>
        </w:trPr>
        <w:tc>
          <w:tcPr>
            <w:tcW w:w="1413"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現住所</w:t>
            </w:r>
            <w:r w:rsidRPr="00406E36">
              <w:rPr>
                <w:rFonts w:ascii="ＭＳ Ｐ明朝" w:eastAsia="ＭＳ Ｐ明朝" w:hAnsi="ＭＳ Ｐ明朝" w:cs="ＭＳ Ｐゴシック" w:hint="eastAsia"/>
                <w:kern w:val="0"/>
                <w:sz w:val="16"/>
                <w:szCs w:val="16"/>
              </w:rPr>
              <w:br/>
            </w:r>
            <w:r w:rsidRPr="00406E36">
              <w:rPr>
                <w:rFonts w:ascii="Century" w:eastAsia="ＭＳ Ｐ明朝" w:hAnsi="Century" w:cs="ＭＳ Ｐゴシック"/>
                <w:kern w:val="0"/>
                <w:sz w:val="14"/>
                <w:szCs w:val="16"/>
              </w:rPr>
              <w:t>Current Address</w:t>
            </w:r>
          </w:p>
        </w:tc>
        <w:tc>
          <w:tcPr>
            <w:tcW w:w="3827" w:type="dxa"/>
            <w:gridSpan w:val="4"/>
          </w:tcPr>
          <w:p w:rsidR="000A1D98" w:rsidRDefault="000A1D98" w:rsidP="003164E7">
            <w:pPr>
              <w:widowControl/>
              <w:jc w:val="left"/>
              <w:rPr>
                <w:rFonts w:ascii="ＭＳ Ｐ明朝" w:eastAsia="ＭＳ Ｐ明朝" w:hAnsi="ＭＳ Ｐ明朝" w:cs="ＭＳ Ｐゴシック"/>
                <w:kern w:val="0"/>
                <w:sz w:val="22"/>
              </w:rPr>
            </w:pPr>
          </w:p>
        </w:tc>
        <w:tc>
          <w:tcPr>
            <w:tcW w:w="1276" w:type="dxa"/>
          </w:tcPr>
          <w:p w:rsidR="000A1D98" w:rsidRDefault="000A1D98" w:rsidP="003164E7">
            <w:pPr>
              <w:widowControl/>
              <w:jc w:val="left"/>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電話番号</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Telephone</w:t>
            </w:r>
          </w:p>
        </w:tc>
        <w:tc>
          <w:tcPr>
            <w:tcW w:w="3962" w:type="dxa"/>
            <w:gridSpan w:val="4"/>
          </w:tcPr>
          <w:p w:rsidR="000A1D98" w:rsidRDefault="000A1D98" w:rsidP="003164E7">
            <w:pPr>
              <w:widowControl/>
              <w:jc w:val="left"/>
              <w:rPr>
                <w:rFonts w:ascii="ＭＳ Ｐ明朝" w:eastAsia="ＭＳ Ｐ明朝" w:hAnsi="ＭＳ Ｐ明朝" w:cs="ＭＳ Ｐゴシック"/>
                <w:kern w:val="0"/>
                <w:sz w:val="22"/>
              </w:rPr>
            </w:pPr>
          </w:p>
        </w:tc>
      </w:tr>
      <w:tr w:rsidR="000A1D98" w:rsidTr="003164E7">
        <w:trPr>
          <w:gridAfter w:val="1"/>
          <w:wAfter w:w="7" w:type="dxa"/>
        </w:trPr>
        <w:tc>
          <w:tcPr>
            <w:tcW w:w="1413"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携帯電話</w:t>
            </w:r>
            <w:r w:rsidRPr="00406E36">
              <w:rPr>
                <w:rFonts w:ascii="ＭＳ Ｐ明朝" w:eastAsia="ＭＳ Ｐ明朝" w:hAnsi="ＭＳ Ｐ明朝" w:cs="ＭＳ Ｐゴシック" w:hint="eastAsia"/>
                <w:kern w:val="0"/>
                <w:sz w:val="16"/>
                <w:szCs w:val="16"/>
              </w:rPr>
              <w:br/>
            </w:r>
            <w:r w:rsidRPr="00406E36">
              <w:rPr>
                <w:rFonts w:ascii="Century" w:eastAsia="ＭＳ Ｐ明朝" w:hAnsi="Century" w:cs="ＭＳ Ｐゴシック"/>
                <w:kern w:val="0"/>
                <w:sz w:val="16"/>
                <w:szCs w:val="16"/>
              </w:rPr>
              <w:t>Cellular Phone</w:t>
            </w:r>
          </w:p>
        </w:tc>
        <w:tc>
          <w:tcPr>
            <w:tcW w:w="3402" w:type="dxa"/>
            <w:gridSpan w:val="3"/>
          </w:tcPr>
          <w:p w:rsidR="000A1D98" w:rsidRDefault="000A1D98" w:rsidP="003164E7">
            <w:pPr>
              <w:widowControl/>
              <w:jc w:val="left"/>
              <w:rPr>
                <w:rFonts w:ascii="ＭＳ Ｐ明朝" w:eastAsia="ＭＳ Ｐ明朝" w:hAnsi="ＭＳ Ｐ明朝" w:cs="ＭＳ Ｐゴシック"/>
                <w:kern w:val="0"/>
                <w:sz w:val="22"/>
              </w:rPr>
            </w:pPr>
          </w:p>
        </w:tc>
        <w:tc>
          <w:tcPr>
            <w:tcW w:w="1701" w:type="dxa"/>
            <w:gridSpan w:val="2"/>
          </w:tcPr>
          <w:p w:rsidR="000A1D98" w:rsidRDefault="000A1D98" w:rsidP="003164E7">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メールアドレス</w:t>
            </w:r>
          </w:p>
          <w:p w:rsidR="000A1D98" w:rsidRDefault="000A1D98" w:rsidP="003164E7">
            <w:pPr>
              <w:widowControl/>
              <w:jc w:val="center"/>
              <w:rPr>
                <w:rFonts w:ascii="ＭＳ Ｐ明朝" w:eastAsia="ＭＳ Ｐ明朝" w:hAnsi="ＭＳ Ｐ明朝" w:cs="ＭＳ Ｐゴシック"/>
                <w:kern w:val="0"/>
                <w:sz w:val="22"/>
              </w:rPr>
            </w:pPr>
            <w:r w:rsidRPr="00DE67FC">
              <w:rPr>
                <w:rFonts w:ascii="Century" w:eastAsia="ＭＳ Ｐ明朝" w:hAnsi="Century" w:cs="ＭＳ Ｐゴシック" w:hint="eastAsia"/>
                <w:kern w:val="0"/>
                <w:sz w:val="16"/>
                <w:szCs w:val="16"/>
              </w:rPr>
              <w:t>e</w:t>
            </w:r>
            <w:r>
              <w:rPr>
                <w:rFonts w:ascii="Century" w:eastAsia="ＭＳ Ｐ明朝" w:hAnsi="Century" w:cs="ＭＳ Ｐゴシック" w:hint="eastAsia"/>
                <w:kern w:val="0"/>
                <w:sz w:val="16"/>
                <w:szCs w:val="16"/>
              </w:rPr>
              <w:t>-</w:t>
            </w:r>
            <w:r w:rsidRPr="00DE67FC">
              <w:rPr>
                <w:rFonts w:ascii="Century" w:eastAsia="ＭＳ Ｐ明朝" w:hAnsi="Century" w:cs="ＭＳ Ｐゴシック" w:hint="eastAsia"/>
                <w:kern w:val="0"/>
                <w:sz w:val="16"/>
                <w:szCs w:val="16"/>
              </w:rPr>
              <w:t>mail address</w:t>
            </w:r>
          </w:p>
        </w:tc>
        <w:tc>
          <w:tcPr>
            <w:tcW w:w="3962" w:type="dxa"/>
            <w:gridSpan w:val="4"/>
          </w:tcPr>
          <w:p w:rsidR="000A1D98" w:rsidRDefault="000A1D98" w:rsidP="003164E7">
            <w:pPr>
              <w:widowControl/>
              <w:jc w:val="left"/>
              <w:rPr>
                <w:rFonts w:ascii="ＭＳ Ｐ明朝" w:eastAsia="ＭＳ Ｐ明朝" w:hAnsi="ＭＳ Ｐ明朝" w:cs="ＭＳ Ｐゴシック"/>
                <w:kern w:val="0"/>
                <w:sz w:val="22"/>
              </w:rPr>
            </w:pPr>
          </w:p>
        </w:tc>
      </w:tr>
    </w:tbl>
    <w:p w:rsidR="000A1D98" w:rsidRPr="00406E36" w:rsidRDefault="000A1D98" w:rsidP="000A1D98">
      <w:pPr>
        <w:widowControl/>
        <w:jc w:val="left"/>
        <w:rPr>
          <w:rFonts w:ascii="ＭＳ Ｐ明朝" w:eastAsia="ＭＳ Ｐ明朝" w:hAnsi="ＭＳ Ｐ明朝" w:cs="ＭＳ Ｐゴシック"/>
          <w:kern w:val="0"/>
          <w:sz w:val="22"/>
        </w:rPr>
      </w:pPr>
    </w:p>
    <w:tbl>
      <w:tblPr>
        <w:tblStyle w:val="a3"/>
        <w:tblW w:w="0" w:type="auto"/>
        <w:tblLook w:val="04A0" w:firstRow="1" w:lastRow="0" w:firstColumn="1" w:lastColumn="0" w:noHBand="0" w:noVBand="1"/>
      </w:tblPr>
      <w:tblGrid>
        <w:gridCol w:w="1413"/>
        <w:gridCol w:w="1276"/>
        <w:gridCol w:w="3827"/>
        <w:gridCol w:w="1276"/>
        <w:gridCol w:w="2686"/>
      </w:tblGrid>
      <w:tr w:rsidR="000A1D98" w:rsidTr="003164E7">
        <w:tc>
          <w:tcPr>
            <w:tcW w:w="1413" w:type="dxa"/>
            <w:vMerge w:val="restart"/>
            <w:vAlign w:val="center"/>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保 護 者</w:t>
            </w:r>
            <w:r w:rsidRPr="00406E36">
              <w:rPr>
                <w:rFonts w:ascii="ＭＳ Ｐ明朝" w:eastAsia="ＭＳ Ｐ明朝" w:hAnsi="ＭＳ Ｐ明朝" w:cs="ＭＳ Ｐゴシック" w:hint="eastAsia"/>
                <w:kern w:val="0"/>
                <w:sz w:val="16"/>
                <w:szCs w:val="16"/>
              </w:rPr>
              <w:br/>
            </w:r>
            <w:r w:rsidRPr="00406E36">
              <w:rPr>
                <w:rFonts w:ascii="Century" w:eastAsia="ＭＳ Ｐ明朝" w:hAnsi="Century" w:cs="ＭＳ Ｐゴシック"/>
                <w:kern w:val="0"/>
                <w:sz w:val="16"/>
                <w:szCs w:val="16"/>
              </w:rPr>
              <w:t>Guardian</w:t>
            </w:r>
          </w:p>
        </w:tc>
        <w:tc>
          <w:tcPr>
            <w:tcW w:w="1276"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氏　　名</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Name</w:t>
            </w:r>
          </w:p>
        </w:tc>
        <w:tc>
          <w:tcPr>
            <w:tcW w:w="3827" w:type="dxa"/>
          </w:tcPr>
          <w:p w:rsidR="000A1D98" w:rsidRDefault="000A1D98" w:rsidP="003164E7">
            <w:pPr>
              <w:widowControl/>
              <w:jc w:val="left"/>
              <w:rPr>
                <w:rFonts w:ascii="ＭＳ Ｐ明朝" w:eastAsia="ＭＳ Ｐ明朝" w:hAnsi="ＭＳ Ｐ明朝" w:cs="ＭＳ Ｐゴシック"/>
                <w:kern w:val="0"/>
                <w:sz w:val="22"/>
              </w:rPr>
            </w:pPr>
          </w:p>
        </w:tc>
        <w:tc>
          <w:tcPr>
            <w:tcW w:w="1276" w:type="dxa"/>
          </w:tcPr>
          <w:p w:rsidR="000A1D98" w:rsidRDefault="000A1D98" w:rsidP="003164E7">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関係</w:t>
            </w:r>
          </w:p>
          <w:p w:rsidR="000A1D98" w:rsidRPr="00200227" w:rsidRDefault="000A1D98" w:rsidP="003164E7">
            <w:pPr>
              <w:widowControl/>
              <w:jc w:val="center"/>
              <w:rPr>
                <w:rFonts w:eastAsia="ＭＳ Ｐ明朝" w:cs="ＭＳ Ｐゴシック"/>
                <w:kern w:val="0"/>
                <w:sz w:val="22"/>
              </w:rPr>
            </w:pPr>
            <w:r w:rsidRPr="00200227">
              <w:rPr>
                <w:rFonts w:eastAsia="ＭＳ Ｐ明朝" w:cs="ＭＳ Ｐゴシック"/>
                <w:kern w:val="0"/>
                <w:sz w:val="16"/>
              </w:rPr>
              <w:t>Relationship</w:t>
            </w:r>
          </w:p>
        </w:tc>
        <w:tc>
          <w:tcPr>
            <w:tcW w:w="2686" w:type="dxa"/>
          </w:tcPr>
          <w:p w:rsidR="000A1D98" w:rsidRDefault="000A1D98" w:rsidP="003164E7">
            <w:pPr>
              <w:widowControl/>
              <w:jc w:val="left"/>
              <w:rPr>
                <w:rFonts w:ascii="ＭＳ Ｐ明朝" w:eastAsia="ＭＳ Ｐ明朝" w:hAnsi="ＭＳ Ｐ明朝" w:cs="ＭＳ Ｐゴシック"/>
                <w:kern w:val="0"/>
                <w:sz w:val="22"/>
              </w:rPr>
            </w:pPr>
          </w:p>
        </w:tc>
      </w:tr>
      <w:tr w:rsidR="000A1D98" w:rsidTr="003164E7">
        <w:tc>
          <w:tcPr>
            <w:tcW w:w="1413" w:type="dxa"/>
            <w:vMerge/>
          </w:tcPr>
          <w:p w:rsidR="000A1D98" w:rsidRDefault="000A1D98" w:rsidP="003164E7">
            <w:pPr>
              <w:widowControl/>
              <w:jc w:val="left"/>
              <w:rPr>
                <w:rFonts w:ascii="ＭＳ Ｐ明朝" w:eastAsia="ＭＳ Ｐ明朝" w:hAnsi="ＭＳ Ｐ明朝" w:cs="ＭＳ Ｐゴシック"/>
                <w:kern w:val="0"/>
                <w:sz w:val="22"/>
              </w:rPr>
            </w:pPr>
          </w:p>
        </w:tc>
        <w:tc>
          <w:tcPr>
            <w:tcW w:w="1276"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住　　所</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Address</w:t>
            </w:r>
          </w:p>
        </w:tc>
        <w:tc>
          <w:tcPr>
            <w:tcW w:w="7789" w:type="dxa"/>
            <w:gridSpan w:val="3"/>
          </w:tcPr>
          <w:p w:rsidR="000A1D98" w:rsidRDefault="000A1D98" w:rsidP="003164E7">
            <w:pPr>
              <w:widowControl/>
              <w:jc w:val="left"/>
              <w:rPr>
                <w:rFonts w:ascii="ＭＳ Ｐ明朝" w:eastAsia="ＭＳ Ｐ明朝" w:hAnsi="ＭＳ Ｐ明朝" w:cs="ＭＳ Ｐゴシック"/>
                <w:kern w:val="0"/>
                <w:sz w:val="22"/>
              </w:rPr>
            </w:pPr>
          </w:p>
        </w:tc>
      </w:tr>
      <w:tr w:rsidR="000A1D98" w:rsidTr="003164E7">
        <w:tc>
          <w:tcPr>
            <w:tcW w:w="1413" w:type="dxa"/>
            <w:vMerge/>
          </w:tcPr>
          <w:p w:rsidR="000A1D98" w:rsidRDefault="000A1D98" w:rsidP="003164E7">
            <w:pPr>
              <w:widowControl/>
              <w:jc w:val="left"/>
              <w:rPr>
                <w:rFonts w:ascii="ＭＳ Ｐ明朝" w:eastAsia="ＭＳ Ｐ明朝" w:hAnsi="ＭＳ Ｐ明朝" w:cs="ＭＳ Ｐゴシック"/>
                <w:kern w:val="0"/>
                <w:sz w:val="22"/>
              </w:rPr>
            </w:pPr>
          </w:p>
        </w:tc>
        <w:tc>
          <w:tcPr>
            <w:tcW w:w="1276"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電話番号</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Telephone</w:t>
            </w:r>
          </w:p>
        </w:tc>
        <w:tc>
          <w:tcPr>
            <w:tcW w:w="3827" w:type="dxa"/>
          </w:tcPr>
          <w:p w:rsidR="000A1D98" w:rsidRDefault="000A1D98" w:rsidP="003164E7">
            <w:pPr>
              <w:widowControl/>
              <w:jc w:val="left"/>
              <w:rPr>
                <w:rFonts w:ascii="ＭＳ Ｐ明朝" w:eastAsia="ＭＳ Ｐ明朝" w:hAnsi="ＭＳ Ｐ明朝" w:cs="ＭＳ Ｐゴシック"/>
                <w:kern w:val="0"/>
                <w:sz w:val="22"/>
              </w:rPr>
            </w:pPr>
          </w:p>
        </w:tc>
        <w:tc>
          <w:tcPr>
            <w:tcW w:w="1276" w:type="dxa"/>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職業</w:t>
            </w:r>
            <w:r w:rsidRPr="00406E36">
              <w:rPr>
                <w:rFonts w:ascii="ＭＳ Ｐ明朝" w:eastAsia="ＭＳ Ｐ明朝" w:hAnsi="ＭＳ Ｐ明朝" w:cs="ＭＳ Ｐゴシック" w:hint="eastAsia"/>
                <w:kern w:val="0"/>
                <w:sz w:val="16"/>
                <w:szCs w:val="16"/>
              </w:rPr>
              <w:br/>
            </w:r>
            <w:r w:rsidRPr="00406E36">
              <w:rPr>
                <w:rFonts w:ascii="Century" w:eastAsia="ＭＳ Ｐ明朝" w:hAnsi="Century" w:cs="ＭＳ Ｐゴシック"/>
                <w:kern w:val="0"/>
                <w:sz w:val="16"/>
                <w:szCs w:val="16"/>
              </w:rPr>
              <w:t>Occupation</w:t>
            </w:r>
          </w:p>
        </w:tc>
        <w:tc>
          <w:tcPr>
            <w:tcW w:w="2686" w:type="dxa"/>
          </w:tcPr>
          <w:p w:rsidR="000A1D98" w:rsidRDefault="000A1D98" w:rsidP="003164E7">
            <w:pPr>
              <w:widowControl/>
              <w:jc w:val="left"/>
              <w:rPr>
                <w:rFonts w:ascii="ＭＳ Ｐ明朝" w:eastAsia="ＭＳ Ｐ明朝" w:hAnsi="ＭＳ Ｐ明朝" w:cs="ＭＳ Ｐゴシック"/>
                <w:kern w:val="0"/>
                <w:sz w:val="22"/>
              </w:rPr>
            </w:pPr>
          </w:p>
        </w:tc>
      </w:tr>
    </w:tbl>
    <w:p w:rsidR="000A1D98" w:rsidRDefault="000A1D98" w:rsidP="000A1D98">
      <w:pPr>
        <w:widowControl/>
        <w:jc w:val="left"/>
        <w:rPr>
          <w:rFonts w:ascii="ＭＳ Ｐ明朝" w:eastAsia="ＭＳ Ｐ明朝" w:hAnsi="ＭＳ Ｐ明朝" w:cs="ＭＳ Ｐゴシック"/>
          <w:kern w:val="0"/>
          <w:sz w:val="22"/>
        </w:rPr>
      </w:pPr>
    </w:p>
    <w:p w:rsidR="000A1D98" w:rsidRPr="002D16DD" w:rsidRDefault="000A1D98" w:rsidP="000A1D98">
      <w:pPr>
        <w:widowControl/>
        <w:jc w:val="left"/>
        <w:rPr>
          <w:rFonts w:ascii="ＭＳ Ｐ明朝" w:eastAsia="ＭＳ Ｐ明朝" w:hAnsi="ＭＳ Ｐ明朝" w:cs="ＭＳ Ｐゴシック"/>
          <w:b/>
          <w:bCs/>
          <w:kern w:val="0"/>
          <w:sz w:val="24"/>
        </w:rPr>
      </w:pPr>
      <w:r w:rsidRPr="00406E36">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b/>
          <w:bCs/>
          <w:kern w:val="0"/>
          <w:sz w:val="24"/>
          <w:szCs w:val="24"/>
        </w:rPr>
        <w:t>家族情報</w:t>
      </w:r>
      <w:r w:rsidRPr="002D16DD">
        <w:rPr>
          <w:rFonts w:asciiTheme="minorEastAsia" w:hAnsiTheme="minorEastAsia" w:cs="ＭＳ Ｐゴシック" w:hint="eastAsia"/>
          <w:b/>
          <w:bCs/>
          <w:kern w:val="0"/>
          <w:szCs w:val="16"/>
        </w:rPr>
        <w:t xml:space="preserve">　</w:t>
      </w:r>
      <w:r w:rsidRPr="002D16DD">
        <w:rPr>
          <w:rFonts w:ascii="Century" w:eastAsia="ＭＳ Ｐ明朝" w:hAnsi="Century" w:cs="ＭＳ Ｐゴシック"/>
          <w:b/>
          <w:bCs/>
          <w:kern w:val="0"/>
          <w:sz w:val="18"/>
          <w:szCs w:val="16"/>
        </w:rPr>
        <w:t>Family's information</w:t>
      </w:r>
    </w:p>
    <w:tbl>
      <w:tblPr>
        <w:tblStyle w:val="a3"/>
        <w:tblW w:w="0" w:type="auto"/>
        <w:tblLook w:val="04A0" w:firstRow="1" w:lastRow="0" w:firstColumn="1" w:lastColumn="0" w:noHBand="0" w:noVBand="1"/>
      </w:tblPr>
      <w:tblGrid>
        <w:gridCol w:w="1413"/>
        <w:gridCol w:w="2551"/>
        <w:gridCol w:w="687"/>
        <w:gridCol w:w="1156"/>
        <w:gridCol w:w="3119"/>
        <w:gridCol w:w="1552"/>
      </w:tblGrid>
      <w:tr w:rsidR="000A1D98" w:rsidTr="003164E7">
        <w:tc>
          <w:tcPr>
            <w:tcW w:w="1413" w:type="dxa"/>
            <w:vMerge w:val="restart"/>
            <w:vAlign w:val="center"/>
          </w:tcPr>
          <w:p w:rsidR="000A1D98" w:rsidRDefault="000A1D98" w:rsidP="003164E7">
            <w:pPr>
              <w:widowControl/>
              <w:jc w:val="center"/>
              <w:rPr>
                <w:rFonts w:ascii="ＭＳ Ｐ明朝" w:eastAsia="ＭＳ Ｐ明朝" w:hAnsi="ＭＳ Ｐ明朝" w:cs="ＭＳ Ｐゴシック"/>
                <w:kern w:val="0"/>
                <w:sz w:val="22"/>
              </w:rPr>
            </w:pPr>
            <w:r w:rsidRPr="00406E36">
              <w:rPr>
                <w:rFonts w:ascii="ＭＳ Ｐ明朝" w:eastAsia="ＭＳ Ｐ明朝" w:hAnsi="ＭＳ Ｐ明朝" w:cs="ＭＳ Ｐゴシック" w:hint="eastAsia"/>
                <w:kern w:val="0"/>
                <w:sz w:val="22"/>
              </w:rPr>
              <w:t>家族構成</w:t>
            </w:r>
          </w:p>
          <w:p w:rsidR="000A1D98" w:rsidRDefault="000A1D98" w:rsidP="003164E7">
            <w:pPr>
              <w:widowControl/>
              <w:jc w:val="center"/>
              <w:rPr>
                <w:rFonts w:ascii="ＭＳ Ｐ明朝" w:eastAsia="ＭＳ Ｐ明朝" w:hAnsi="ＭＳ Ｐ明朝" w:cs="ＭＳ Ｐゴシック"/>
                <w:b/>
                <w:bCs/>
                <w:kern w:val="0"/>
                <w:sz w:val="22"/>
              </w:rPr>
            </w:pPr>
            <w:r w:rsidRPr="00406E36">
              <w:rPr>
                <w:rFonts w:ascii="Century" w:eastAsia="ＭＳ Ｐ明朝" w:hAnsi="Century" w:cs="ＭＳ Ｐゴシック"/>
                <w:kern w:val="0"/>
                <w:sz w:val="16"/>
                <w:szCs w:val="16"/>
              </w:rPr>
              <w:t>Family Members</w:t>
            </w:r>
          </w:p>
        </w:tc>
        <w:tc>
          <w:tcPr>
            <w:tcW w:w="2551" w:type="dxa"/>
            <w:vAlign w:val="center"/>
          </w:tcPr>
          <w:p w:rsidR="000A1D98" w:rsidRDefault="000A1D98" w:rsidP="003164E7">
            <w:pPr>
              <w:widowControl/>
              <w:jc w:val="center"/>
              <w:rPr>
                <w:rFonts w:ascii="ＭＳ Ｐ明朝" w:eastAsia="ＭＳ Ｐ明朝" w:hAnsi="ＭＳ Ｐ明朝" w:cs="ＭＳ Ｐゴシック"/>
                <w:b/>
                <w:bCs/>
                <w:kern w:val="0"/>
                <w:sz w:val="22"/>
              </w:rPr>
            </w:pPr>
            <w:r w:rsidRPr="00406E36">
              <w:rPr>
                <w:rFonts w:ascii="ＭＳ Ｐ明朝" w:eastAsia="ＭＳ Ｐ明朝" w:hAnsi="ＭＳ Ｐ明朝" w:cs="ＭＳ Ｐゴシック" w:hint="eastAsia"/>
                <w:kern w:val="0"/>
                <w:sz w:val="22"/>
              </w:rPr>
              <w:t>氏　　名</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Name</w:t>
            </w:r>
          </w:p>
        </w:tc>
        <w:tc>
          <w:tcPr>
            <w:tcW w:w="687" w:type="dxa"/>
            <w:vAlign w:val="center"/>
          </w:tcPr>
          <w:p w:rsidR="000A1D98" w:rsidRDefault="000A1D98" w:rsidP="003164E7">
            <w:pPr>
              <w:widowControl/>
              <w:jc w:val="center"/>
              <w:rPr>
                <w:rFonts w:ascii="ＭＳ Ｐ明朝" w:eastAsia="ＭＳ Ｐ明朝" w:hAnsi="ＭＳ Ｐ明朝" w:cs="ＭＳ Ｐゴシック"/>
                <w:b/>
                <w:bCs/>
                <w:kern w:val="0"/>
                <w:sz w:val="22"/>
              </w:rPr>
            </w:pPr>
            <w:r w:rsidRPr="00406E36">
              <w:rPr>
                <w:rFonts w:ascii="ＭＳ Ｐ明朝" w:eastAsia="ＭＳ Ｐ明朝" w:hAnsi="ＭＳ Ｐ明朝" w:cs="ＭＳ Ｐゴシック" w:hint="eastAsia"/>
                <w:kern w:val="0"/>
                <w:sz w:val="22"/>
              </w:rPr>
              <w:t>年齢</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Age</w:t>
            </w:r>
          </w:p>
        </w:tc>
        <w:tc>
          <w:tcPr>
            <w:tcW w:w="1156" w:type="dxa"/>
            <w:vAlign w:val="center"/>
          </w:tcPr>
          <w:p w:rsidR="000A1D98" w:rsidRDefault="000A1D98" w:rsidP="003164E7">
            <w:pPr>
              <w:widowControl/>
              <w:jc w:val="center"/>
              <w:rPr>
                <w:rFonts w:ascii="ＭＳ Ｐ明朝" w:eastAsia="ＭＳ Ｐ明朝" w:hAnsi="ＭＳ Ｐ明朝" w:cs="ＭＳ Ｐゴシック"/>
                <w:b/>
                <w:bCs/>
                <w:kern w:val="0"/>
                <w:sz w:val="22"/>
              </w:rPr>
            </w:pPr>
            <w:r w:rsidRPr="00406E36">
              <w:rPr>
                <w:rFonts w:ascii="ＭＳ Ｐ明朝" w:eastAsia="ＭＳ Ｐ明朝" w:hAnsi="ＭＳ Ｐ明朝" w:cs="ＭＳ Ｐゴシック" w:hint="eastAsia"/>
                <w:kern w:val="0"/>
                <w:sz w:val="22"/>
              </w:rPr>
              <w:t>続柄</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6"/>
                <w:szCs w:val="16"/>
              </w:rPr>
              <w:t>Relationship</w:t>
            </w:r>
          </w:p>
        </w:tc>
        <w:tc>
          <w:tcPr>
            <w:tcW w:w="3119" w:type="dxa"/>
            <w:vAlign w:val="center"/>
          </w:tcPr>
          <w:p w:rsidR="000A1D98" w:rsidRDefault="000A1D98" w:rsidP="003164E7">
            <w:pPr>
              <w:widowControl/>
              <w:jc w:val="center"/>
              <w:rPr>
                <w:rFonts w:ascii="ＭＳ Ｐ明朝" w:eastAsia="ＭＳ Ｐ明朝" w:hAnsi="ＭＳ Ｐ明朝" w:cs="ＭＳ Ｐゴシック"/>
                <w:b/>
                <w:bCs/>
                <w:kern w:val="0"/>
                <w:sz w:val="22"/>
              </w:rPr>
            </w:pPr>
            <w:r w:rsidRPr="00406E36">
              <w:rPr>
                <w:rFonts w:ascii="ＭＳ Ｐ明朝" w:eastAsia="ＭＳ Ｐ明朝" w:hAnsi="ＭＳ Ｐ明朝" w:cs="ＭＳ Ｐゴシック" w:hint="eastAsia"/>
                <w:kern w:val="0"/>
                <w:sz w:val="22"/>
              </w:rPr>
              <w:t>勤 務 先 ・ 学 校 名</w:t>
            </w:r>
            <w:r w:rsidRPr="00406E36">
              <w:rPr>
                <w:rFonts w:ascii="ＭＳ Ｐ明朝" w:eastAsia="ＭＳ Ｐ明朝" w:hAnsi="ＭＳ Ｐ明朝" w:cs="ＭＳ Ｐゴシック" w:hint="eastAsia"/>
                <w:kern w:val="0"/>
                <w:sz w:val="22"/>
              </w:rPr>
              <w:br/>
            </w:r>
            <w:r>
              <w:rPr>
                <w:rFonts w:ascii="Century" w:eastAsia="ＭＳ Ｐ明朝" w:hAnsi="Century" w:cs="ＭＳ Ｐゴシック"/>
                <w:kern w:val="0"/>
                <w:sz w:val="16"/>
                <w:szCs w:val="16"/>
              </w:rPr>
              <w:t>Place</w:t>
            </w:r>
            <w:r w:rsidRPr="00406E36">
              <w:rPr>
                <w:rFonts w:ascii="Century" w:eastAsia="ＭＳ Ｐ明朝" w:hAnsi="Century" w:cs="ＭＳ Ｐゴシック"/>
                <w:kern w:val="0"/>
                <w:sz w:val="16"/>
                <w:szCs w:val="16"/>
              </w:rPr>
              <w:t xml:space="preserve"> of employment/school</w:t>
            </w:r>
          </w:p>
        </w:tc>
        <w:tc>
          <w:tcPr>
            <w:tcW w:w="1552" w:type="dxa"/>
            <w:vAlign w:val="center"/>
          </w:tcPr>
          <w:p w:rsidR="000A1D98" w:rsidRDefault="000A1D98" w:rsidP="003164E7">
            <w:pPr>
              <w:widowControl/>
              <w:jc w:val="center"/>
              <w:rPr>
                <w:rFonts w:ascii="ＭＳ Ｐ明朝" w:eastAsia="ＭＳ Ｐ明朝" w:hAnsi="ＭＳ Ｐ明朝" w:cs="ＭＳ Ｐゴシック"/>
                <w:b/>
                <w:bCs/>
                <w:kern w:val="0"/>
                <w:sz w:val="22"/>
              </w:rPr>
            </w:pPr>
            <w:r w:rsidRPr="00406E36">
              <w:rPr>
                <w:rFonts w:ascii="ＭＳ Ｐ明朝" w:eastAsia="ＭＳ Ｐ明朝" w:hAnsi="ＭＳ Ｐ明朝" w:cs="ＭＳ Ｐゴシック" w:hint="eastAsia"/>
                <w:kern w:val="0"/>
                <w:sz w:val="22"/>
              </w:rPr>
              <w:t>役   職</w:t>
            </w:r>
            <w:r w:rsidRPr="00406E36">
              <w:rPr>
                <w:rFonts w:ascii="ＭＳ Ｐ明朝" w:eastAsia="ＭＳ Ｐ明朝" w:hAnsi="ＭＳ Ｐ明朝" w:cs="ＭＳ Ｐゴシック" w:hint="eastAsia"/>
                <w:kern w:val="0"/>
                <w:sz w:val="22"/>
              </w:rPr>
              <w:br/>
            </w:r>
            <w:r w:rsidRPr="00406E36">
              <w:rPr>
                <w:rFonts w:ascii="Century" w:eastAsia="ＭＳ Ｐ明朝" w:hAnsi="Century" w:cs="ＭＳ Ｐゴシック"/>
                <w:kern w:val="0"/>
                <w:sz w:val="18"/>
                <w:szCs w:val="18"/>
              </w:rPr>
              <w:t>Corporate title</w:t>
            </w:r>
          </w:p>
        </w:tc>
      </w:tr>
      <w:tr w:rsidR="000A1D98" w:rsidTr="003164E7">
        <w:trPr>
          <w:trHeight w:val="454"/>
        </w:trPr>
        <w:tc>
          <w:tcPr>
            <w:tcW w:w="1413" w:type="dxa"/>
            <w:vMerge/>
          </w:tcPr>
          <w:p w:rsidR="000A1D98" w:rsidRDefault="000A1D98" w:rsidP="003164E7">
            <w:pPr>
              <w:widowControl/>
              <w:jc w:val="left"/>
              <w:rPr>
                <w:rFonts w:ascii="ＭＳ Ｐ明朝" w:eastAsia="ＭＳ Ｐ明朝" w:hAnsi="ＭＳ Ｐ明朝" w:cs="ＭＳ Ｐゴシック"/>
                <w:b/>
                <w:bCs/>
                <w:kern w:val="0"/>
                <w:sz w:val="22"/>
              </w:rPr>
            </w:pPr>
          </w:p>
        </w:tc>
        <w:tc>
          <w:tcPr>
            <w:tcW w:w="2551" w:type="dxa"/>
          </w:tcPr>
          <w:p w:rsidR="000A1D98" w:rsidRDefault="000A1D98" w:rsidP="003164E7">
            <w:pPr>
              <w:widowControl/>
              <w:jc w:val="left"/>
              <w:rPr>
                <w:rFonts w:ascii="ＭＳ Ｐ明朝" w:eastAsia="ＭＳ Ｐ明朝" w:hAnsi="ＭＳ Ｐ明朝" w:cs="ＭＳ Ｐゴシック"/>
                <w:b/>
                <w:bCs/>
                <w:kern w:val="0"/>
                <w:sz w:val="22"/>
              </w:rPr>
            </w:pPr>
          </w:p>
        </w:tc>
        <w:tc>
          <w:tcPr>
            <w:tcW w:w="687"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156" w:type="dxa"/>
          </w:tcPr>
          <w:p w:rsidR="000A1D98" w:rsidRDefault="000A1D98" w:rsidP="003164E7">
            <w:pPr>
              <w:widowControl/>
              <w:jc w:val="left"/>
              <w:rPr>
                <w:rFonts w:ascii="ＭＳ Ｐ明朝" w:eastAsia="ＭＳ Ｐ明朝" w:hAnsi="ＭＳ Ｐ明朝" w:cs="ＭＳ Ｐゴシック"/>
                <w:b/>
                <w:bCs/>
                <w:kern w:val="0"/>
                <w:sz w:val="22"/>
              </w:rPr>
            </w:pPr>
          </w:p>
        </w:tc>
        <w:tc>
          <w:tcPr>
            <w:tcW w:w="3119"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552" w:type="dxa"/>
          </w:tcPr>
          <w:p w:rsidR="000A1D98" w:rsidRDefault="000A1D98" w:rsidP="003164E7">
            <w:pPr>
              <w:widowControl/>
              <w:jc w:val="left"/>
              <w:rPr>
                <w:rFonts w:ascii="ＭＳ Ｐ明朝" w:eastAsia="ＭＳ Ｐ明朝" w:hAnsi="ＭＳ Ｐ明朝" w:cs="ＭＳ Ｐゴシック"/>
                <w:b/>
                <w:bCs/>
                <w:kern w:val="0"/>
                <w:sz w:val="22"/>
              </w:rPr>
            </w:pPr>
          </w:p>
        </w:tc>
      </w:tr>
      <w:tr w:rsidR="000A1D98" w:rsidTr="003164E7">
        <w:trPr>
          <w:trHeight w:val="454"/>
        </w:trPr>
        <w:tc>
          <w:tcPr>
            <w:tcW w:w="1413" w:type="dxa"/>
            <w:vMerge/>
          </w:tcPr>
          <w:p w:rsidR="000A1D98" w:rsidRDefault="000A1D98" w:rsidP="003164E7">
            <w:pPr>
              <w:widowControl/>
              <w:jc w:val="left"/>
              <w:rPr>
                <w:rFonts w:ascii="ＭＳ Ｐ明朝" w:eastAsia="ＭＳ Ｐ明朝" w:hAnsi="ＭＳ Ｐ明朝" w:cs="ＭＳ Ｐゴシック"/>
                <w:b/>
                <w:bCs/>
                <w:kern w:val="0"/>
                <w:sz w:val="22"/>
              </w:rPr>
            </w:pPr>
          </w:p>
        </w:tc>
        <w:tc>
          <w:tcPr>
            <w:tcW w:w="2551" w:type="dxa"/>
          </w:tcPr>
          <w:p w:rsidR="000A1D98" w:rsidRDefault="000A1D98" w:rsidP="003164E7">
            <w:pPr>
              <w:widowControl/>
              <w:jc w:val="left"/>
              <w:rPr>
                <w:rFonts w:ascii="ＭＳ Ｐ明朝" w:eastAsia="ＭＳ Ｐ明朝" w:hAnsi="ＭＳ Ｐ明朝" w:cs="ＭＳ Ｐゴシック"/>
                <w:b/>
                <w:bCs/>
                <w:kern w:val="0"/>
                <w:sz w:val="22"/>
              </w:rPr>
            </w:pPr>
          </w:p>
        </w:tc>
        <w:tc>
          <w:tcPr>
            <w:tcW w:w="687"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156" w:type="dxa"/>
          </w:tcPr>
          <w:p w:rsidR="000A1D98" w:rsidRDefault="000A1D98" w:rsidP="003164E7">
            <w:pPr>
              <w:widowControl/>
              <w:jc w:val="left"/>
              <w:rPr>
                <w:rFonts w:ascii="ＭＳ Ｐ明朝" w:eastAsia="ＭＳ Ｐ明朝" w:hAnsi="ＭＳ Ｐ明朝" w:cs="ＭＳ Ｐゴシック"/>
                <w:b/>
                <w:bCs/>
                <w:kern w:val="0"/>
                <w:sz w:val="22"/>
              </w:rPr>
            </w:pPr>
          </w:p>
        </w:tc>
        <w:tc>
          <w:tcPr>
            <w:tcW w:w="3119"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552" w:type="dxa"/>
          </w:tcPr>
          <w:p w:rsidR="000A1D98" w:rsidRDefault="000A1D98" w:rsidP="003164E7">
            <w:pPr>
              <w:widowControl/>
              <w:jc w:val="left"/>
              <w:rPr>
                <w:rFonts w:ascii="ＭＳ Ｐ明朝" w:eastAsia="ＭＳ Ｐ明朝" w:hAnsi="ＭＳ Ｐ明朝" w:cs="ＭＳ Ｐゴシック"/>
                <w:b/>
                <w:bCs/>
                <w:kern w:val="0"/>
                <w:sz w:val="22"/>
              </w:rPr>
            </w:pPr>
          </w:p>
        </w:tc>
      </w:tr>
      <w:tr w:rsidR="000A1D98" w:rsidTr="003164E7">
        <w:trPr>
          <w:trHeight w:val="454"/>
        </w:trPr>
        <w:tc>
          <w:tcPr>
            <w:tcW w:w="1413" w:type="dxa"/>
            <w:vMerge/>
          </w:tcPr>
          <w:p w:rsidR="000A1D98" w:rsidRDefault="000A1D98" w:rsidP="003164E7">
            <w:pPr>
              <w:widowControl/>
              <w:jc w:val="left"/>
              <w:rPr>
                <w:rFonts w:ascii="ＭＳ Ｐ明朝" w:eastAsia="ＭＳ Ｐ明朝" w:hAnsi="ＭＳ Ｐ明朝" w:cs="ＭＳ Ｐゴシック"/>
                <w:b/>
                <w:bCs/>
                <w:kern w:val="0"/>
                <w:sz w:val="22"/>
              </w:rPr>
            </w:pPr>
          </w:p>
        </w:tc>
        <w:tc>
          <w:tcPr>
            <w:tcW w:w="2551" w:type="dxa"/>
          </w:tcPr>
          <w:p w:rsidR="000A1D98" w:rsidRDefault="000A1D98" w:rsidP="003164E7">
            <w:pPr>
              <w:widowControl/>
              <w:jc w:val="left"/>
              <w:rPr>
                <w:rFonts w:ascii="ＭＳ Ｐ明朝" w:eastAsia="ＭＳ Ｐ明朝" w:hAnsi="ＭＳ Ｐ明朝" w:cs="ＭＳ Ｐゴシック"/>
                <w:b/>
                <w:bCs/>
                <w:kern w:val="0"/>
                <w:sz w:val="22"/>
              </w:rPr>
            </w:pPr>
          </w:p>
        </w:tc>
        <w:tc>
          <w:tcPr>
            <w:tcW w:w="687"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156" w:type="dxa"/>
          </w:tcPr>
          <w:p w:rsidR="000A1D98" w:rsidRDefault="000A1D98" w:rsidP="003164E7">
            <w:pPr>
              <w:widowControl/>
              <w:jc w:val="left"/>
              <w:rPr>
                <w:rFonts w:ascii="ＭＳ Ｐ明朝" w:eastAsia="ＭＳ Ｐ明朝" w:hAnsi="ＭＳ Ｐ明朝" w:cs="ＭＳ Ｐゴシック"/>
                <w:b/>
                <w:bCs/>
                <w:kern w:val="0"/>
                <w:sz w:val="22"/>
              </w:rPr>
            </w:pPr>
          </w:p>
        </w:tc>
        <w:tc>
          <w:tcPr>
            <w:tcW w:w="3119"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552" w:type="dxa"/>
          </w:tcPr>
          <w:p w:rsidR="000A1D98" w:rsidRDefault="000A1D98" w:rsidP="003164E7">
            <w:pPr>
              <w:widowControl/>
              <w:jc w:val="left"/>
              <w:rPr>
                <w:rFonts w:ascii="ＭＳ Ｐ明朝" w:eastAsia="ＭＳ Ｐ明朝" w:hAnsi="ＭＳ Ｐ明朝" w:cs="ＭＳ Ｐゴシック"/>
                <w:b/>
                <w:bCs/>
                <w:kern w:val="0"/>
                <w:sz w:val="22"/>
              </w:rPr>
            </w:pPr>
          </w:p>
        </w:tc>
      </w:tr>
      <w:tr w:rsidR="000A1D98" w:rsidTr="003164E7">
        <w:trPr>
          <w:trHeight w:val="454"/>
        </w:trPr>
        <w:tc>
          <w:tcPr>
            <w:tcW w:w="1413" w:type="dxa"/>
            <w:vMerge/>
          </w:tcPr>
          <w:p w:rsidR="000A1D98" w:rsidRDefault="000A1D98" w:rsidP="003164E7">
            <w:pPr>
              <w:widowControl/>
              <w:jc w:val="left"/>
              <w:rPr>
                <w:rFonts w:ascii="ＭＳ Ｐ明朝" w:eastAsia="ＭＳ Ｐ明朝" w:hAnsi="ＭＳ Ｐ明朝" w:cs="ＭＳ Ｐゴシック"/>
                <w:b/>
                <w:bCs/>
                <w:kern w:val="0"/>
                <w:sz w:val="22"/>
              </w:rPr>
            </w:pPr>
          </w:p>
        </w:tc>
        <w:tc>
          <w:tcPr>
            <w:tcW w:w="2551" w:type="dxa"/>
          </w:tcPr>
          <w:p w:rsidR="000A1D98" w:rsidRDefault="000A1D98" w:rsidP="003164E7">
            <w:pPr>
              <w:widowControl/>
              <w:jc w:val="left"/>
              <w:rPr>
                <w:rFonts w:ascii="ＭＳ Ｐ明朝" w:eastAsia="ＭＳ Ｐ明朝" w:hAnsi="ＭＳ Ｐ明朝" w:cs="ＭＳ Ｐゴシック"/>
                <w:b/>
                <w:bCs/>
                <w:kern w:val="0"/>
                <w:sz w:val="22"/>
              </w:rPr>
            </w:pPr>
          </w:p>
        </w:tc>
        <w:tc>
          <w:tcPr>
            <w:tcW w:w="687"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156" w:type="dxa"/>
          </w:tcPr>
          <w:p w:rsidR="000A1D98" w:rsidRDefault="000A1D98" w:rsidP="003164E7">
            <w:pPr>
              <w:widowControl/>
              <w:jc w:val="left"/>
              <w:rPr>
                <w:rFonts w:ascii="ＭＳ Ｐ明朝" w:eastAsia="ＭＳ Ｐ明朝" w:hAnsi="ＭＳ Ｐ明朝" w:cs="ＭＳ Ｐゴシック"/>
                <w:b/>
                <w:bCs/>
                <w:kern w:val="0"/>
                <w:sz w:val="22"/>
              </w:rPr>
            </w:pPr>
          </w:p>
        </w:tc>
        <w:tc>
          <w:tcPr>
            <w:tcW w:w="3119"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552" w:type="dxa"/>
          </w:tcPr>
          <w:p w:rsidR="000A1D98" w:rsidRDefault="000A1D98" w:rsidP="003164E7">
            <w:pPr>
              <w:widowControl/>
              <w:jc w:val="left"/>
              <w:rPr>
                <w:rFonts w:ascii="ＭＳ Ｐ明朝" w:eastAsia="ＭＳ Ｐ明朝" w:hAnsi="ＭＳ Ｐ明朝" w:cs="ＭＳ Ｐゴシック"/>
                <w:b/>
                <w:bCs/>
                <w:kern w:val="0"/>
                <w:sz w:val="22"/>
              </w:rPr>
            </w:pPr>
          </w:p>
        </w:tc>
      </w:tr>
      <w:tr w:rsidR="000A1D98" w:rsidTr="003164E7">
        <w:trPr>
          <w:trHeight w:val="454"/>
        </w:trPr>
        <w:tc>
          <w:tcPr>
            <w:tcW w:w="1413" w:type="dxa"/>
            <w:vMerge/>
          </w:tcPr>
          <w:p w:rsidR="000A1D98" w:rsidRDefault="000A1D98" w:rsidP="003164E7">
            <w:pPr>
              <w:widowControl/>
              <w:jc w:val="left"/>
              <w:rPr>
                <w:rFonts w:ascii="ＭＳ Ｐ明朝" w:eastAsia="ＭＳ Ｐ明朝" w:hAnsi="ＭＳ Ｐ明朝" w:cs="ＭＳ Ｐゴシック"/>
                <w:b/>
                <w:bCs/>
                <w:kern w:val="0"/>
                <w:sz w:val="22"/>
              </w:rPr>
            </w:pPr>
          </w:p>
        </w:tc>
        <w:tc>
          <w:tcPr>
            <w:tcW w:w="2551" w:type="dxa"/>
          </w:tcPr>
          <w:p w:rsidR="000A1D98" w:rsidRDefault="000A1D98" w:rsidP="003164E7">
            <w:pPr>
              <w:widowControl/>
              <w:jc w:val="left"/>
              <w:rPr>
                <w:rFonts w:ascii="ＭＳ Ｐ明朝" w:eastAsia="ＭＳ Ｐ明朝" w:hAnsi="ＭＳ Ｐ明朝" w:cs="ＭＳ Ｐゴシック"/>
                <w:b/>
                <w:bCs/>
                <w:kern w:val="0"/>
                <w:sz w:val="22"/>
              </w:rPr>
            </w:pPr>
          </w:p>
        </w:tc>
        <w:tc>
          <w:tcPr>
            <w:tcW w:w="687"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156" w:type="dxa"/>
          </w:tcPr>
          <w:p w:rsidR="000A1D98" w:rsidRDefault="000A1D98" w:rsidP="003164E7">
            <w:pPr>
              <w:widowControl/>
              <w:jc w:val="left"/>
              <w:rPr>
                <w:rFonts w:ascii="ＭＳ Ｐ明朝" w:eastAsia="ＭＳ Ｐ明朝" w:hAnsi="ＭＳ Ｐ明朝" w:cs="ＭＳ Ｐゴシック"/>
                <w:b/>
                <w:bCs/>
                <w:kern w:val="0"/>
                <w:sz w:val="22"/>
              </w:rPr>
            </w:pPr>
          </w:p>
        </w:tc>
        <w:tc>
          <w:tcPr>
            <w:tcW w:w="3119" w:type="dxa"/>
          </w:tcPr>
          <w:p w:rsidR="000A1D98" w:rsidRDefault="000A1D98" w:rsidP="003164E7">
            <w:pPr>
              <w:widowControl/>
              <w:jc w:val="left"/>
              <w:rPr>
                <w:rFonts w:ascii="ＭＳ Ｐ明朝" w:eastAsia="ＭＳ Ｐ明朝" w:hAnsi="ＭＳ Ｐ明朝" w:cs="ＭＳ Ｐゴシック"/>
                <w:b/>
                <w:bCs/>
                <w:kern w:val="0"/>
                <w:sz w:val="22"/>
              </w:rPr>
            </w:pPr>
          </w:p>
        </w:tc>
        <w:tc>
          <w:tcPr>
            <w:tcW w:w="1552" w:type="dxa"/>
          </w:tcPr>
          <w:p w:rsidR="000A1D98" w:rsidRDefault="000A1D98" w:rsidP="003164E7">
            <w:pPr>
              <w:widowControl/>
              <w:jc w:val="left"/>
              <w:rPr>
                <w:rFonts w:ascii="ＭＳ Ｐ明朝" w:eastAsia="ＭＳ Ｐ明朝" w:hAnsi="ＭＳ Ｐ明朝" w:cs="ＭＳ Ｐゴシック"/>
                <w:b/>
                <w:bCs/>
                <w:kern w:val="0"/>
                <w:sz w:val="22"/>
              </w:rPr>
            </w:pPr>
          </w:p>
        </w:tc>
      </w:tr>
    </w:tbl>
    <w:p w:rsidR="000A1D98" w:rsidRDefault="000A1D98" w:rsidP="000A1D98">
      <w:pPr>
        <w:widowControl/>
        <w:jc w:val="left"/>
      </w:pPr>
    </w:p>
    <w:p w:rsidR="000A1D98" w:rsidRDefault="000A1D98" w:rsidP="000A1D98">
      <w:pPr>
        <w:widowControl/>
        <w:jc w:val="left"/>
      </w:pPr>
    </w:p>
    <w:p w:rsidR="000A1D98" w:rsidRPr="002D16DD" w:rsidRDefault="000A1D98" w:rsidP="000A1D98">
      <w:pPr>
        <w:widowControl/>
        <w:jc w:val="left"/>
        <w:rPr>
          <w:b/>
          <w:sz w:val="18"/>
          <w:szCs w:val="16"/>
        </w:rPr>
      </w:pPr>
      <w:r w:rsidRPr="002D16DD">
        <w:rPr>
          <w:rFonts w:hint="eastAsia"/>
          <w:b/>
        </w:rPr>
        <w:t>志願学部・学科</w:t>
      </w:r>
      <w:r>
        <w:rPr>
          <w:rFonts w:hint="eastAsia"/>
          <w:b/>
        </w:rPr>
        <w:t xml:space="preserve">　</w:t>
      </w:r>
      <w:r w:rsidRPr="002D16DD">
        <w:rPr>
          <w:rFonts w:hint="eastAsia"/>
          <w:b/>
          <w:sz w:val="18"/>
          <w:szCs w:val="16"/>
        </w:rPr>
        <w:t>Name of the Faculty and Major you are applying to</w:t>
      </w:r>
    </w:p>
    <w:tbl>
      <w:tblPr>
        <w:tblStyle w:val="a3"/>
        <w:tblW w:w="0" w:type="auto"/>
        <w:tblLook w:val="04A0" w:firstRow="1" w:lastRow="0" w:firstColumn="1" w:lastColumn="0" w:noHBand="0" w:noVBand="1"/>
      </w:tblPr>
      <w:tblGrid>
        <w:gridCol w:w="10478"/>
      </w:tblGrid>
      <w:tr w:rsidR="000A1D98" w:rsidTr="003164E7">
        <w:trPr>
          <w:trHeight w:val="2175"/>
        </w:trPr>
        <w:tc>
          <w:tcPr>
            <w:tcW w:w="10478" w:type="dxa"/>
          </w:tcPr>
          <w:p w:rsidR="000A1D98" w:rsidRDefault="000A1D98" w:rsidP="003164E7">
            <w:pPr>
              <w:widowControl/>
              <w:jc w:val="left"/>
            </w:pPr>
            <w:r>
              <w:rPr>
                <w:rFonts w:hint="eastAsia"/>
              </w:rPr>
              <w:t>[     ]</w:t>
            </w:r>
            <w:r>
              <w:rPr>
                <w:rFonts w:hint="eastAsia"/>
              </w:rPr>
              <w:tab/>
            </w:r>
            <w:r>
              <w:rPr>
                <w:rFonts w:hint="eastAsia"/>
              </w:rPr>
              <w:t>大学院</w:t>
            </w:r>
            <w:r>
              <w:rPr>
                <w:rFonts w:hint="eastAsia"/>
              </w:rPr>
              <w:t xml:space="preserve"> </w:t>
            </w:r>
            <w:r w:rsidRPr="00BA2C8A">
              <w:rPr>
                <w:rFonts w:hint="eastAsia"/>
                <w:sz w:val="16"/>
              </w:rPr>
              <w:t>Graduate school</w:t>
            </w:r>
            <w:r>
              <w:rPr>
                <w:rFonts w:hint="eastAsia"/>
              </w:rPr>
              <w:tab/>
            </w:r>
            <w:r>
              <w:rPr>
                <w:rFonts w:hint="eastAsia"/>
              </w:rPr>
              <w:tab/>
              <w:t>[     ]</w:t>
            </w:r>
            <w:r>
              <w:rPr>
                <w:rFonts w:hint="eastAsia"/>
              </w:rPr>
              <w:tab/>
            </w:r>
            <w:r>
              <w:rPr>
                <w:rFonts w:hint="eastAsia"/>
              </w:rPr>
              <w:t>大学</w:t>
            </w:r>
            <w:r>
              <w:rPr>
                <w:rFonts w:hint="eastAsia"/>
              </w:rPr>
              <w:t xml:space="preserve"> </w:t>
            </w:r>
            <w:r w:rsidRPr="00BA2C8A">
              <w:rPr>
                <w:rFonts w:hint="eastAsia"/>
                <w:sz w:val="16"/>
              </w:rPr>
              <w:t>Undergraduate</w:t>
            </w:r>
            <w:r>
              <w:rPr>
                <w:rFonts w:hint="eastAsia"/>
              </w:rPr>
              <w:tab/>
            </w:r>
            <w:r>
              <w:rPr>
                <w:rFonts w:hint="eastAsia"/>
              </w:rPr>
              <w:tab/>
            </w:r>
            <w:r>
              <w:rPr>
                <w:rFonts w:hint="eastAsia"/>
              </w:rPr>
              <w:tab/>
            </w:r>
            <w:r>
              <w:rPr>
                <w:rFonts w:hint="eastAsia"/>
              </w:rPr>
              <w:tab/>
            </w:r>
          </w:p>
          <w:p w:rsidR="000A1D98" w:rsidRDefault="000A1D98" w:rsidP="003164E7">
            <w:pPr>
              <w:widowControl/>
              <w:jc w:val="left"/>
            </w:pPr>
            <w:r>
              <w:rPr>
                <w:rFonts w:hint="eastAsia"/>
              </w:rPr>
              <w:t>志願学部・学科名</w:t>
            </w:r>
            <w:r>
              <w:rPr>
                <w:rFonts w:hint="eastAsia"/>
              </w:rPr>
              <w:t xml:space="preserve"> </w:t>
            </w:r>
            <w:r w:rsidRPr="00BA2C8A">
              <w:rPr>
                <w:rFonts w:hint="eastAsia"/>
                <w:sz w:val="16"/>
              </w:rPr>
              <w:t>Please write name of faculty and/or major you wish to apply</w:t>
            </w:r>
            <w:r>
              <w:rPr>
                <w:rFonts w:hint="eastAsia"/>
              </w:rPr>
              <w:tab/>
            </w:r>
            <w:r>
              <w:rPr>
                <w:rFonts w:hint="eastAsia"/>
              </w:rPr>
              <w:tab/>
            </w:r>
            <w:r>
              <w:rPr>
                <w:rFonts w:hint="eastAsia"/>
              </w:rPr>
              <w:tab/>
            </w:r>
            <w:r>
              <w:rPr>
                <w:rFonts w:hint="eastAsia"/>
              </w:rPr>
              <w:tab/>
            </w:r>
            <w:r>
              <w:rPr>
                <w:rFonts w:hint="eastAsia"/>
              </w:rPr>
              <w:tab/>
            </w:r>
            <w:r w:rsidRPr="00016D4C">
              <w:rPr>
                <w:rFonts w:hint="eastAsia"/>
                <w:u w:val="single"/>
              </w:rPr>
              <w:tab/>
            </w:r>
            <w:r w:rsidRPr="00016D4C">
              <w:rPr>
                <w:rFonts w:hint="eastAsia"/>
                <w:u w:val="single"/>
              </w:rPr>
              <w:tab/>
            </w:r>
            <w:r w:rsidRPr="00016D4C">
              <w:rPr>
                <w:rFonts w:hint="eastAsia"/>
                <w:u w:val="single"/>
              </w:rPr>
              <w:tab/>
            </w:r>
            <w:r w:rsidRPr="00016D4C">
              <w:rPr>
                <w:rFonts w:hint="eastAsia"/>
                <w:u w:val="single"/>
              </w:rPr>
              <w:tab/>
            </w:r>
            <w:r w:rsidRPr="00016D4C">
              <w:rPr>
                <w:rFonts w:hint="eastAsia"/>
                <w:u w:val="single"/>
              </w:rPr>
              <w:tab/>
              <w:t xml:space="preserve"> </w:t>
            </w:r>
            <w:r w:rsidRPr="00016D4C">
              <w:rPr>
                <w:rFonts w:hint="eastAsia"/>
                <w:u w:val="single"/>
              </w:rPr>
              <w:tab/>
            </w:r>
            <w:r w:rsidRPr="00016D4C">
              <w:rPr>
                <w:rFonts w:hint="eastAsia"/>
                <w:u w:val="single"/>
              </w:rPr>
              <w:tab/>
              <w:t xml:space="preserve">    </w:t>
            </w:r>
            <w:r w:rsidRPr="00016D4C">
              <w:rPr>
                <w:u w:val="single"/>
              </w:rPr>
              <w:t xml:space="preserve">    </w:t>
            </w:r>
            <w:r>
              <w:rPr>
                <w:rFonts w:hint="eastAsia"/>
              </w:rPr>
              <w:t xml:space="preserve"> </w:t>
            </w:r>
            <w:r>
              <w:rPr>
                <w:rFonts w:hint="eastAsia"/>
              </w:rPr>
              <w:t>学部</w:t>
            </w:r>
            <w:r>
              <w:rPr>
                <w:rFonts w:hint="eastAsia"/>
              </w:rPr>
              <w:t xml:space="preserve"> </w:t>
            </w:r>
            <w:r>
              <w:rPr>
                <w:rFonts w:hint="eastAsia"/>
              </w:rPr>
              <w:t>・学科</w:t>
            </w:r>
            <w:r>
              <w:t xml:space="preserve"> </w:t>
            </w:r>
            <w:r w:rsidRPr="00BA2C8A">
              <w:rPr>
                <w:sz w:val="16"/>
              </w:rPr>
              <w:t>Faculty/Department</w:t>
            </w:r>
          </w:p>
          <w:p w:rsidR="000A1D98" w:rsidRDefault="000A1D98" w:rsidP="003164E7">
            <w:pPr>
              <w:widowControl/>
              <w:jc w:val="left"/>
            </w:pPr>
            <w:r>
              <w:rPr>
                <w:rFonts w:hint="eastAsia"/>
              </w:rPr>
              <w:t>予定留学期間</w:t>
            </w:r>
            <w:r>
              <w:rPr>
                <w:rFonts w:hint="eastAsia"/>
              </w:rPr>
              <w:t xml:space="preserve"> </w:t>
            </w:r>
            <w:r w:rsidRPr="00BA2C8A">
              <w:rPr>
                <w:rFonts w:hint="eastAsia"/>
                <w:sz w:val="16"/>
              </w:rPr>
              <w:t>Total period of stay</w:t>
            </w:r>
            <w:r w:rsidRPr="00BA2C8A">
              <w:rPr>
                <w:rFonts w:hint="eastAsia"/>
                <w:sz w:val="16"/>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A1D98" w:rsidRDefault="000A1D98" w:rsidP="003164E7">
            <w:pPr>
              <w:widowControl/>
              <w:jc w:val="left"/>
            </w:pPr>
            <w:r w:rsidRPr="00016D4C">
              <w:rPr>
                <w:rFonts w:hint="eastAsia"/>
                <w:u w:val="single"/>
              </w:rPr>
              <w:tab/>
            </w:r>
            <w:r w:rsidRPr="00016D4C">
              <w:rPr>
                <w:rFonts w:hint="eastAsia"/>
                <w:u w:val="single"/>
              </w:rPr>
              <w:tab/>
            </w:r>
            <w:r w:rsidRPr="00016D4C">
              <w:rPr>
                <w:u w:val="single"/>
              </w:rPr>
              <w:t xml:space="preserve"> </w:t>
            </w:r>
            <w:r>
              <w:rPr>
                <w:rFonts w:hint="eastAsia"/>
              </w:rPr>
              <w:t xml:space="preserve"> </w:t>
            </w:r>
            <w:r>
              <w:rPr>
                <w:rFonts w:hint="eastAsia"/>
              </w:rPr>
              <w:t>年</w:t>
            </w:r>
            <w:r w:rsidRPr="00016D4C">
              <w:rPr>
                <w:rFonts w:hint="eastAsia"/>
                <w:u w:val="single"/>
              </w:rPr>
              <w:tab/>
            </w:r>
            <w:r w:rsidRPr="00016D4C">
              <w:rPr>
                <w:u w:val="single"/>
              </w:rPr>
              <w:t xml:space="preserve">  </w:t>
            </w:r>
            <w:r>
              <w:rPr>
                <w:rFonts w:hint="eastAsia"/>
              </w:rPr>
              <w:t>月</w:t>
            </w:r>
            <w:r>
              <w:rPr>
                <w:rFonts w:hint="eastAsia"/>
              </w:rPr>
              <w:t xml:space="preserve">     </w:t>
            </w:r>
            <w:r>
              <w:rPr>
                <w:rFonts w:hint="eastAsia"/>
              </w:rPr>
              <w:t xml:space="preserve">～　　</w:t>
            </w:r>
            <w:r w:rsidRPr="00016D4C">
              <w:rPr>
                <w:rFonts w:hint="eastAsia"/>
                <w:u w:val="single"/>
              </w:rPr>
              <w:t xml:space="preserve">　　　</w:t>
            </w:r>
            <w:r w:rsidRPr="00016D4C">
              <w:rPr>
                <w:rFonts w:hint="eastAsia"/>
                <w:u w:val="single"/>
              </w:rPr>
              <w:t xml:space="preserve"> </w:t>
            </w:r>
            <w:r>
              <w:rPr>
                <w:rFonts w:hint="eastAsia"/>
              </w:rPr>
              <w:t>ヶ月間</w:t>
            </w:r>
          </w:p>
          <w:p w:rsidR="000A1D98" w:rsidRDefault="000A1D98" w:rsidP="003164E7">
            <w:pPr>
              <w:widowControl/>
              <w:ind w:firstLineChars="50" w:firstLine="80"/>
              <w:jc w:val="left"/>
              <w:rPr>
                <w:b/>
                <w:sz w:val="16"/>
                <w:szCs w:val="16"/>
              </w:rPr>
            </w:pPr>
            <w:r w:rsidRPr="00BA2C8A">
              <w:rPr>
                <w:sz w:val="16"/>
              </w:rPr>
              <w:t xml:space="preserve">Starting form        </w:t>
            </w:r>
            <w:r>
              <w:rPr>
                <w:sz w:val="16"/>
              </w:rPr>
              <w:t xml:space="preserve">  YY</w:t>
            </w:r>
            <w:r w:rsidRPr="00BA2C8A">
              <w:rPr>
                <w:sz w:val="16"/>
              </w:rPr>
              <w:tab/>
            </w:r>
            <w:r>
              <w:rPr>
                <w:sz w:val="16"/>
              </w:rPr>
              <w:t xml:space="preserve">  MM</w:t>
            </w:r>
            <w:r w:rsidRPr="00BA2C8A">
              <w:rPr>
                <w:sz w:val="16"/>
              </w:rPr>
              <w:tab/>
            </w:r>
            <w:r w:rsidRPr="00BA2C8A">
              <w:rPr>
                <w:rFonts w:hint="eastAsia"/>
                <w:sz w:val="16"/>
              </w:rPr>
              <w:t xml:space="preserve">　</w:t>
            </w:r>
            <w:r>
              <w:rPr>
                <w:rFonts w:hint="eastAsia"/>
                <w:sz w:val="16"/>
              </w:rPr>
              <w:t xml:space="preserve">     </w:t>
            </w:r>
            <w:r w:rsidRPr="00BA2C8A">
              <w:rPr>
                <w:sz w:val="16"/>
              </w:rPr>
              <w:t>Total duration (months)</w:t>
            </w:r>
          </w:p>
        </w:tc>
      </w:tr>
    </w:tbl>
    <w:p w:rsidR="000A1D98" w:rsidRDefault="000A1D98" w:rsidP="000A1D98">
      <w:pPr>
        <w:widowControl/>
        <w:jc w:val="left"/>
      </w:pPr>
      <w:r>
        <w:tab/>
      </w:r>
      <w:r>
        <w:tab/>
      </w:r>
      <w:r>
        <w:tab/>
      </w:r>
      <w:r>
        <w:tab/>
      </w:r>
      <w:r>
        <w:tab/>
      </w:r>
      <w:r>
        <w:tab/>
      </w:r>
      <w:r>
        <w:tab/>
      </w:r>
      <w:r>
        <w:tab/>
      </w:r>
      <w:r>
        <w:tab/>
      </w:r>
      <w:r>
        <w:tab/>
      </w:r>
      <w:r>
        <w:tab/>
      </w:r>
      <w:r>
        <w:tab/>
      </w:r>
    </w:p>
    <w:p w:rsidR="000A1D98" w:rsidRPr="002D16DD" w:rsidRDefault="000A1D98" w:rsidP="000A1D98">
      <w:pPr>
        <w:widowControl/>
        <w:jc w:val="left"/>
        <w:rPr>
          <w:b/>
        </w:rPr>
      </w:pPr>
      <w:r w:rsidRPr="002D16DD">
        <w:rPr>
          <w:rFonts w:hint="eastAsia"/>
          <w:b/>
        </w:rPr>
        <w:t>学歴</w:t>
      </w:r>
      <w:r>
        <w:rPr>
          <w:rFonts w:hint="eastAsia"/>
          <w:b/>
        </w:rPr>
        <w:t xml:space="preserve">　</w:t>
      </w:r>
      <w:r w:rsidRPr="002D16DD">
        <w:rPr>
          <w:rFonts w:hint="eastAsia"/>
          <w:b/>
          <w:sz w:val="18"/>
        </w:rPr>
        <w:t>Educational Background</w:t>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p>
    <w:p w:rsidR="000A1D98" w:rsidRDefault="000A1D98" w:rsidP="000A1D98">
      <w:pPr>
        <w:widowControl/>
        <w:jc w:val="left"/>
      </w:pPr>
      <w:r>
        <w:rPr>
          <w:rFonts w:hint="eastAsia"/>
        </w:rPr>
        <w:t xml:space="preserve">(1) </w:t>
      </w:r>
      <w:r>
        <w:rPr>
          <w:rFonts w:hint="eastAsia"/>
        </w:rPr>
        <w:t>母国での学歴（小学校から記入）</w:t>
      </w:r>
      <w:r w:rsidRPr="00B7490B">
        <w:rPr>
          <w:rFonts w:hint="eastAsia"/>
          <w:sz w:val="18"/>
        </w:rPr>
        <w:t>Educational background in home country from element</w:t>
      </w:r>
      <w:r>
        <w:rPr>
          <w:rFonts w:hint="eastAsia"/>
          <w:sz w:val="18"/>
        </w:rPr>
        <w:t>ary school</w:t>
      </w:r>
      <w:r>
        <w:rPr>
          <w:rFonts w:hint="eastAsia"/>
        </w:rPr>
        <w:tab/>
      </w:r>
      <w:r>
        <w:rPr>
          <w:rFonts w:hint="eastAsia"/>
        </w:rPr>
        <w:tab/>
      </w:r>
    </w:p>
    <w:tbl>
      <w:tblPr>
        <w:tblStyle w:val="a3"/>
        <w:tblW w:w="0" w:type="auto"/>
        <w:tblLook w:val="04A0" w:firstRow="1" w:lastRow="0" w:firstColumn="1" w:lastColumn="0" w:noHBand="0" w:noVBand="1"/>
      </w:tblPr>
      <w:tblGrid>
        <w:gridCol w:w="2405"/>
        <w:gridCol w:w="2693"/>
        <w:gridCol w:w="2127"/>
        <w:gridCol w:w="2126"/>
        <w:gridCol w:w="1127"/>
      </w:tblGrid>
      <w:tr w:rsidR="000A1D98" w:rsidTr="000A1D98">
        <w:trPr>
          <w:trHeight w:val="794"/>
        </w:trPr>
        <w:tc>
          <w:tcPr>
            <w:tcW w:w="2405" w:type="dxa"/>
            <w:vAlign w:val="center"/>
          </w:tcPr>
          <w:p w:rsidR="000A1D98" w:rsidRDefault="000A1D98" w:rsidP="003164E7">
            <w:pPr>
              <w:widowControl/>
              <w:jc w:val="center"/>
            </w:pPr>
            <w:r>
              <w:rPr>
                <w:rFonts w:hint="eastAsia"/>
              </w:rPr>
              <w:t>学　校　名</w:t>
            </w:r>
          </w:p>
          <w:p w:rsidR="000A1D98" w:rsidRDefault="000A1D98" w:rsidP="003164E7">
            <w:pPr>
              <w:widowControl/>
              <w:jc w:val="center"/>
            </w:pPr>
            <w:r w:rsidRPr="00B7490B">
              <w:rPr>
                <w:rFonts w:hint="eastAsia"/>
                <w:sz w:val="16"/>
              </w:rPr>
              <w:t>Name of institution</w:t>
            </w:r>
          </w:p>
        </w:tc>
        <w:tc>
          <w:tcPr>
            <w:tcW w:w="2693" w:type="dxa"/>
            <w:vAlign w:val="center"/>
          </w:tcPr>
          <w:p w:rsidR="000A1D98" w:rsidRPr="00B7490B" w:rsidRDefault="000A1D98" w:rsidP="003164E7">
            <w:pPr>
              <w:widowControl/>
              <w:jc w:val="center"/>
              <w:rPr>
                <w:sz w:val="20"/>
              </w:rPr>
            </w:pPr>
            <w:r w:rsidRPr="00B7490B">
              <w:rPr>
                <w:rFonts w:hint="eastAsia"/>
                <w:sz w:val="20"/>
              </w:rPr>
              <w:t>所　在　地（国・都市名）</w:t>
            </w:r>
          </w:p>
          <w:p w:rsidR="000A1D98" w:rsidRDefault="000A1D98" w:rsidP="003164E7">
            <w:pPr>
              <w:widowControl/>
              <w:jc w:val="center"/>
              <w:rPr>
                <w:sz w:val="16"/>
              </w:rPr>
            </w:pPr>
            <w:r w:rsidRPr="00B7490B">
              <w:rPr>
                <w:sz w:val="16"/>
              </w:rPr>
              <w:t>Address of institution</w:t>
            </w:r>
          </w:p>
          <w:p w:rsidR="000A1D98" w:rsidRDefault="000A1D98" w:rsidP="003164E7">
            <w:pPr>
              <w:widowControl/>
              <w:jc w:val="center"/>
            </w:pPr>
            <w:r w:rsidRPr="00B7490B">
              <w:rPr>
                <w:rFonts w:hint="eastAsia"/>
                <w:sz w:val="16"/>
              </w:rPr>
              <w:t>(Name of city and country)</w:t>
            </w:r>
          </w:p>
        </w:tc>
        <w:tc>
          <w:tcPr>
            <w:tcW w:w="2127" w:type="dxa"/>
            <w:vAlign w:val="center"/>
          </w:tcPr>
          <w:p w:rsidR="000A1D98" w:rsidRPr="00B7490B" w:rsidRDefault="000A1D98" w:rsidP="003164E7">
            <w:pPr>
              <w:widowControl/>
              <w:jc w:val="center"/>
              <w:rPr>
                <w:sz w:val="20"/>
              </w:rPr>
            </w:pPr>
            <w:r w:rsidRPr="00B7490B">
              <w:rPr>
                <w:rFonts w:hint="eastAsia"/>
                <w:sz w:val="20"/>
              </w:rPr>
              <w:t>入学年月</w:t>
            </w:r>
          </w:p>
          <w:p w:rsidR="000A1D98" w:rsidRDefault="000A1D98" w:rsidP="003164E7">
            <w:pPr>
              <w:widowControl/>
              <w:jc w:val="center"/>
            </w:pPr>
            <w:r w:rsidRPr="00B7490B">
              <w:rPr>
                <w:rFonts w:hint="eastAsia"/>
                <w:sz w:val="16"/>
              </w:rPr>
              <w:t>Date of entrance</w:t>
            </w:r>
          </w:p>
        </w:tc>
        <w:tc>
          <w:tcPr>
            <w:tcW w:w="2126" w:type="dxa"/>
            <w:vAlign w:val="center"/>
          </w:tcPr>
          <w:p w:rsidR="000A1D98" w:rsidRPr="00B7490B" w:rsidRDefault="000A1D98" w:rsidP="003164E7">
            <w:pPr>
              <w:widowControl/>
              <w:jc w:val="center"/>
              <w:rPr>
                <w:sz w:val="20"/>
              </w:rPr>
            </w:pPr>
            <w:r w:rsidRPr="00B7490B">
              <w:rPr>
                <w:rFonts w:hint="eastAsia"/>
                <w:sz w:val="20"/>
              </w:rPr>
              <w:t>卒業</w:t>
            </w:r>
            <w:r w:rsidR="004B0CD6">
              <w:rPr>
                <w:rFonts w:hint="eastAsia"/>
                <w:sz w:val="20"/>
              </w:rPr>
              <w:t>(</w:t>
            </w:r>
            <w:r w:rsidR="004B0CD6">
              <w:rPr>
                <w:rFonts w:hint="eastAsia"/>
                <w:sz w:val="20"/>
              </w:rPr>
              <w:t>予定</w:t>
            </w:r>
            <w:r w:rsidR="004B0CD6">
              <w:rPr>
                <w:rFonts w:hint="eastAsia"/>
                <w:sz w:val="20"/>
              </w:rPr>
              <w:t>)</w:t>
            </w:r>
            <w:r w:rsidRPr="00B7490B">
              <w:rPr>
                <w:rFonts w:hint="eastAsia"/>
                <w:sz w:val="20"/>
              </w:rPr>
              <w:t>年月</w:t>
            </w:r>
          </w:p>
          <w:p w:rsidR="000A1D98" w:rsidRDefault="000A1D98" w:rsidP="003164E7">
            <w:pPr>
              <w:widowControl/>
              <w:jc w:val="center"/>
            </w:pPr>
            <w:r w:rsidRPr="00B7490B">
              <w:rPr>
                <w:rFonts w:hint="eastAsia"/>
                <w:sz w:val="16"/>
              </w:rPr>
              <w:t xml:space="preserve">Date of </w:t>
            </w:r>
            <w:r w:rsidR="004B0CD6">
              <w:rPr>
                <w:rFonts w:hint="eastAsia"/>
                <w:sz w:val="16"/>
              </w:rPr>
              <w:t>(</w:t>
            </w:r>
            <w:r w:rsidR="004B0CD6">
              <w:rPr>
                <w:sz w:val="16"/>
              </w:rPr>
              <w:t xml:space="preserve">expected) </w:t>
            </w:r>
            <w:r w:rsidRPr="00B7490B">
              <w:rPr>
                <w:rFonts w:hint="eastAsia"/>
                <w:sz w:val="16"/>
              </w:rPr>
              <w:t>graduation</w:t>
            </w:r>
          </w:p>
        </w:tc>
        <w:tc>
          <w:tcPr>
            <w:tcW w:w="1127" w:type="dxa"/>
            <w:vAlign w:val="center"/>
          </w:tcPr>
          <w:p w:rsidR="000A1D98" w:rsidRDefault="000A1D98" w:rsidP="003164E7">
            <w:pPr>
              <w:widowControl/>
              <w:jc w:val="center"/>
            </w:pPr>
            <w:r>
              <w:rPr>
                <w:rFonts w:hint="eastAsia"/>
              </w:rPr>
              <w:t>修業年限</w:t>
            </w:r>
          </w:p>
          <w:p w:rsidR="000A1D98" w:rsidRDefault="000A1D98" w:rsidP="003164E7">
            <w:pPr>
              <w:widowControl/>
              <w:jc w:val="center"/>
            </w:pPr>
            <w:r w:rsidRPr="00B7490B">
              <w:rPr>
                <w:sz w:val="16"/>
              </w:rPr>
              <w:t>Period</w:t>
            </w:r>
          </w:p>
        </w:tc>
      </w:tr>
      <w:tr w:rsidR="000A1D98" w:rsidTr="000A1D98">
        <w:trPr>
          <w:trHeight w:val="510"/>
        </w:trPr>
        <w:tc>
          <w:tcPr>
            <w:tcW w:w="2405" w:type="dxa"/>
          </w:tcPr>
          <w:p w:rsidR="000A1D98" w:rsidRDefault="000A1D98" w:rsidP="003164E7">
            <w:pPr>
              <w:widowControl/>
              <w:jc w:val="left"/>
            </w:pPr>
          </w:p>
        </w:tc>
        <w:tc>
          <w:tcPr>
            <w:tcW w:w="2693" w:type="dxa"/>
          </w:tcPr>
          <w:p w:rsidR="000A1D98" w:rsidRDefault="000A1D98" w:rsidP="003164E7">
            <w:pPr>
              <w:widowControl/>
              <w:jc w:val="left"/>
            </w:pPr>
          </w:p>
        </w:tc>
        <w:tc>
          <w:tcPr>
            <w:tcW w:w="2127"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2126"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1127" w:type="dxa"/>
          </w:tcPr>
          <w:p w:rsidR="000A1D98" w:rsidRDefault="000A1D98" w:rsidP="003164E7">
            <w:pPr>
              <w:widowControl/>
              <w:ind w:firstLineChars="250" w:firstLine="525"/>
              <w:jc w:val="left"/>
            </w:pPr>
            <w:r>
              <w:rPr>
                <w:rFonts w:hint="eastAsia"/>
              </w:rPr>
              <w:t>年</w:t>
            </w:r>
          </w:p>
          <w:p w:rsidR="000A1D98" w:rsidRDefault="000A1D98" w:rsidP="003164E7">
            <w:pPr>
              <w:widowControl/>
              <w:ind w:firstLineChars="300" w:firstLine="480"/>
              <w:jc w:val="left"/>
            </w:pPr>
            <w:r w:rsidRPr="00B7490B">
              <w:rPr>
                <w:sz w:val="16"/>
              </w:rPr>
              <w:t>Years</w:t>
            </w:r>
          </w:p>
        </w:tc>
      </w:tr>
      <w:tr w:rsidR="000A1D98" w:rsidTr="000A1D98">
        <w:trPr>
          <w:trHeight w:val="510"/>
        </w:trPr>
        <w:tc>
          <w:tcPr>
            <w:tcW w:w="2405" w:type="dxa"/>
          </w:tcPr>
          <w:p w:rsidR="000A1D98" w:rsidRDefault="000A1D98" w:rsidP="003164E7">
            <w:pPr>
              <w:widowControl/>
              <w:jc w:val="left"/>
            </w:pPr>
          </w:p>
        </w:tc>
        <w:tc>
          <w:tcPr>
            <w:tcW w:w="2693" w:type="dxa"/>
          </w:tcPr>
          <w:p w:rsidR="000A1D98" w:rsidRDefault="000A1D98" w:rsidP="003164E7">
            <w:pPr>
              <w:widowControl/>
              <w:jc w:val="left"/>
            </w:pPr>
          </w:p>
        </w:tc>
        <w:tc>
          <w:tcPr>
            <w:tcW w:w="2127"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2126"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1127" w:type="dxa"/>
          </w:tcPr>
          <w:p w:rsidR="000A1D98" w:rsidRDefault="000A1D98" w:rsidP="003164E7">
            <w:pPr>
              <w:widowControl/>
              <w:ind w:firstLineChars="250" w:firstLine="525"/>
              <w:jc w:val="left"/>
            </w:pPr>
            <w:r>
              <w:rPr>
                <w:rFonts w:hint="eastAsia"/>
              </w:rPr>
              <w:t>年</w:t>
            </w:r>
          </w:p>
          <w:p w:rsidR="000A1D98" w:rsidRDefault="000A1D98" w:rsidP="003164E7">
            <w:pPr>
              <w:widowControl/>
              <w:ind w:firstLineChars="300" w:firstLine="480"/>
              <w:jc w:val="left"/>
            </w:pPr>
            <w:r w:rsidRPr="00B7490B">
              <w:rPr>
                <w:sz w:val="16"/>
              </w:rPr>
              <w:t>Years</w:t>
            </w:r>
          </w:p>
        </w:tc>
      </w:tr>
      <w:tr w:rsidR="000A1D98" w:rsidTr="000A1D98">
        <w:trPr>
          <w:trHeight w:val="510"/>
        </w:trPr>
        <w:tc>
          <w:tcPr>
            <w:tcW w:w="2405" w:type="dxa"/>
          </w:tcPr>
          <w:p w:rsidR="000A1D98" w:rsidRDefault="000A1D98" w:rsidP="003164E7">
            <w:pPr>
              <w:widowControl/>
              <w:jc w:val="left"/>
            </w:pPr>
          </w:p>
        </w:tc>
        <w:tc>
          <w:tcPr>
            <w:tcW w:w="2693" w:type="dxa"/>
          </w:tcPr>
          <w:p w:rsidR="000A1D98" w:rsidRDefault="000A1D98" w:rsidP="003164E7">
            <w:pPr>
              <w:widowControl/>
              <w:jc w:val="left"/>
            </w:pPr>
          </w:p>
        </w:tc>
        <w:tc>
          <w:tcPr>
            <w:tcW w:w="2127"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2126"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1127" w:type="dxa"/>
          </w:tcPr>
          <w:p w:rsidR="000A1D98" w:rsidRDefault="000A1D98" w:rsidP="003164E7">
            <w:pPr>
              <w:widowControl/>
              <w:ind w:firstLineChars="250" w:firstLine="525"/>
              <w:jc w:val="left"/>
            </w:pPr>
            <w:r>
              <w:rPr>
                <w:rFonts w:hint="eastAsia"/>
              </w:rPr>
              <w:t>年</w:t>
            </w:r>
          </w:p>
          <w:p w:rsidR="000A1D98" w:rsidRDefault="000A1D98" w:rsidP="003164E7">
            <w:pPr>
              <w:widowControl/>
              <w:ind w:firstLineChars="300" w:firstLine="480"/>
              <w:jc w:val="left"/>
            </w:pPr>
            <w:r w:rsidRPr="00B7490B">
              <w:rPr>
                <w:sz w:val="16"/>
              </w:rPr>
              <w:t>Years</w:t>
            </w:r>
          </w:p>
        </w:tc>
      </w:tr>
      <w:tr w:rsidR="000A1D98" w:rsidTr="000A1D98">
        <w:trPr>
          <w:trHeight w:val="510"/>
        </w:trPr>
        <w:tc>
          <w:tcPr>
            <w:tcW w:w="2405" w:type="dxa"/>
          </w:tcPr>
          <w:p w:rsidR="000A1D98" w:rsidRDefault="000A1D98" w:rsidP="003164E7">
            <w:pPr>
              <w:widowControl/>
              <w:jc w:val="left"/>
            </w:pPr>
          </w:p>
        </w:tc>
        <w:tc>
          <w:tcPr>
            <w:tcW w:w="2693" w:type="dxa"/>
          </w:tcPr>
          <w:p w:rsidR="000A1D98" w:rsidRDefault="000A1D98" w:rsidP="003164E7">
            <w:pPr>
              <w:widowControl/>
              <w:jc w:val="left"/>
            </w:pPr>
          </w:p>
        </w:tc>
        <w:tc>
          <w:tcPr>
            <w:tcW w:w="2127"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2126" w:type="dxa"/>
          </w:tcPr>
          <w:p w:rsidR="000A1D98" w:rsidRPr="00B7490B" w:rsidRDefault="000A1D98" w:rsidP="003164E7">
            <w:pPr>
              <w:widowControl/>
              <w:ind w:firstLineChars="400" w:firstLine="800"/>
              <w:jc w:val="left"/>
              <w:rPr>
                <w:sz w:val="18"/>
              </w:rPr>
            </w:pPr>
            <w:r w:rsidRPr="001B0BFD">
              <w:rPr>
                <w:rFonts w:hint="eastAsia"/>
                <w:sz w:val="20"/>
              </w:rPr>
              <w:t>年</w:t>
            </w:r>
            <w:r w:rsidRPr="001B0BFD">
              <w:rPr>
                <w:rFonts w:hint="eastAsia"/>
                <w:sz w:val="20"/>
              </w:rPr>
              <w:t xml:space="preserve"> </w:t>
            </w:r>
            <w:r w:rsidRPr="001B0BFD">
              <w:rPr>
                <w:rFonts w:hint="eastAsia"/>
                <w:sz w:val="20"/>
              </w:rPr>
              <w:t xml:space="preserve">　</w:t>
            </w:r>
            <w:r w:rsidRPr="001B0BFD">
              <w:rPr>
                <w:rFonts w:hint="eastAsia"/>
                <w:sz w:val="20"/>
              </w:rPr>
              <w:t xml:space="preserve"> </w:t>
            </w:r>
            <w:r w:rsidRPr="001B0BFD">
              <w:rPr>
                <w:rFonts w:hint="eastAsia"/>
                <w:sz w:val="20"/>
              </w:rPr>
              <w:t>月</w:t>
            </w:r>
          </w:p>
          <w:p w:rsidR="000A1D98" w:rsidRPr="00B7490B" w:rsidRDefault="000A1D98" w:rsidP="003164E7">
            <w:pPr>
              <w:widowControl/>
              <w:jc w:val="left"/>
              <w:rPr>
                <w:sz w:val="18"/>
              </w:rPr>
            </w:pPr>
            <w:r w:rsidRPr="00B7490B">
              <w:rPr>
                <w:rFonts w:hint="eastAsia"/>
                <w:sz w:val="18"/>
              </w:rPr>
              <w:t xml:space="preserve">　　　</w:t>
            </w:r>
            <w:r w:rsidRPr="00B7490B">
              <w:rPr>
                <w:rFonts w:hint="eastAsia"/>
                <w:sz w:val="18"/>
              </w:rPr>
              <w:t xml:space="preserve">  </w:t>
            </w:r>
            <w:r w:rsidRPr="00B7490B">
              <w:rPr>
                <w:sz w:val="16"/>
              </w:rPr>
              <w:t>YY    MM</w:t>
            </w:r>
          </w:p>
        </w:tc>
        <w:tc>
          <w:tcPr>
            <w:tcW w:w="1127" w:type="dxa"/>
          </w:tcPr>
          <w:p w:rsidR="000A1D98" w:rsidRDefault="000A1D98" w:rsidP="003164E7">
            <w:pPr>
              <w:widowControl/>
              <w:ind w:firstLineChars="250" w:firstLine="525"/>
              <w:jc w:val="left"/>
            </w:pPr>
            <w:r>
              <w:rPr>
                <w:rFonts w:hint="eastAsia"/>
              </w:rPr>
              <w:t>年</w:t>
            </w:r>
          </w:p>
          <w:p w:rsidR="000A1D98" w:rsidRDefault="000A1D98" w:rsidP="003164E7">
            <w:pPr>
              <w:widowControl/>
              <w:ind w:firstLineChars="300" w:firstLine="480"/>
              <w:jc w:val="left"/>
            </w:pPr>
            <w:r w:rsidRPr="00B7490B">
              <w:rPr>
                <w:sz w:val="16"/>
              </w:rPr>
              <w:t>Years</w:t>
            </w:r>
          </w:p>
        </w:tc>
      </w:tr>
    </w:tbl>
    <w:p w:rsidR="000A1D98" w:rsidRDefault="000A1D98" w:rsidP="000A1D98">
      <w:pPr>
        <w:widowControl/>
        <w:jc w:val="left"/>
      </w:pPr>
    </w:p>
    <w:p w:rsidR="000A1D98" w:rsidRDefault="000A1D98" w:rsidP="000A1D98">
      <w:pPr>
        <w:widowControl/>
        <w:jc w:val="left"/>
      </w:pPr>
      <w:r>
        <w:rPr>
          <w:rFonts w:hint="eastAsia"/>
        </w:rPr>
        <w:t xml:space="preserve">(2) </w:t>
      </w:r>
      <w:r>
        <w:rPr>
          <w:rFonts w:hint="eastAsia"/>
        </w:rPr>
        <w:t xml:space="preserve">最終出身校及び現在在学中の学校　</w:t>
      </w:r>
      <w:r w:rsidR="004B0CD6">
        <w:rPr>
          <w:rFonts w:hint="eastAsia"/>
          <w:sz w:val="16"/>
        </w:rPr>
        <w:t>I</w:t>
      </w:r>
      <w:r w:rsidRPr="00A75151">
        <w:rPr>
          <w:rFonts w:hint="eastAsia"/>
          <w:sz w:val="16"/>
        </w:rPr>
        <w:t>nformation on last institution which you have gra</w:t>
      </w:r>
      <w:r>
        <w:rPr>
          <w:rFonts w:hint="eastAsia"/>
          <w:sz w:val="16"/>
        </w:rPr>
        <w:t>duated and present institution</w:t>
      </w:r>
    </w:p>
    <w:tbl>
      <w:tblPr>
        <w:tblStyle w:val="a3"/>
        <w:tblW w:w="0" w:type="auto"/>
        <w:tblLook w:val="04A0" w:firstRow="1" w:lastRow="0" w:firstColumn="1" w:lastColumn="0" w:noHBand="0" w:noVBand="1"/>
      </w:tblPr>
      <w:tblGrid>
        <w:gridCol w:w="3114"/>
        <w:gridCol w:w="3827"/>
        <w:gridCol w:w="3537"/>
      </w:tblGrid>
      <w:tr w:rsidR="000A1D98" w:rsidTr="003164E7">
        <w:trPr>
          <w:trHeight w:val="567"/>
        </w:trPr>
        <w:tc>
          <w:tcPr>
            <w:tcW w:w="3114" w:type="dxa"/>
          </w:tcPr>
          <w:p w:rsidR="000A1D98" w:rsidRPr="00CF57BC" w:rsidRDefault="000A1D98" w:rsidP="003164E7">
            <w:pPr>
              <w:widowControl/>
              <w:ind w:firstLineChars="486" w:firstLine="1021"/>
              <w:jc w:val="left"/>
              <w:rPr>
                <w:szCs w:val="21"/>
              </w:rPr>
            </w:pPr>
            <w:r w:rsidRPr="00CF57BC">
              <w:rPr>
                <w:rFonts w:hint="eastAsia"/>
                <w:szCs w:val="21"/>
              </w:rPr>
              <w:t>年　　月</w:t>
            </w:r>
            <w:r>
              <w:rPr>
                <w:rFonts w:hint="eastAsia"/>
                <w:szCs w:val="21"/>
              </w:rPr>
              <w:t xml:space="preserve"> </w:t>
            </w:r>
            <w:r w:rsidRPr="00CF57BC">
              <w:rPr>
                <w:rFonts w:hint="eastAsia"/>
                <w:szCs w:val="21"/>
              </w:rPr>
              <w:t>卒業</w:t>
            </w:r>
          </w:p>
          <w:p w:rsidR="000A1D98" w:rsidRDefault="000A1D98" w:rsidP="003164E7">
            <w:pPr>
              <w:widowControl/>
              <w:ind w:firstLineChars="638" w:firstLine="1021"/>
              <w:jc w:val="left"/>
            </w:pPr>
            <w:r w:rsidRPr="00CF57BC">
              <w:rPr>
                <w:sz w:val="16"/>
              </w:rPr>
              <w:t xml:space="preserve">YY  </w:t>
            </w:r>
            <w:r w:rsidRPr="00CF57BC">
              <w:rPr>
                <w:rFonts w:hint="eastAsia"/>
                <w:sz w:val="16"/>
              </w:rPr>
              <w:t xml:space="preserve">　</w:t>
            </w:r>
            <w:r w:rsidRPr="00CF57BC">
              <w:rPr>
                <w:sz w:val="16"/>
              </w:rPr>
              <w:t>MM</w:t>
            </w:r>
            <w:r>
              <w:rPr>
                <w:rFonts w:hint="eastAsia"/>
                <w:sz w:val="16"/>
              </w:rPr>
              <w:t xml:space="preserve"> </w:t>
            </w:r>
            <w:r>
              <w:rPr>
                <w:sz w:val="16"/>
              </w:rPr>
              <w:t xml:space="preserve"> </w:t>
            </w:r>
            <w:r w:rsidRPr="00CF57BC">
              <w:rPr>
                <w:rFonts w:hint="eastAsia"/>
                <w:sz w:val="16"/>
              </w:rPr>
              <w:t>Graduated</w:t>
            </w:r>
          </w:p>
        </w:tc>
        <w:tc>
          <w:tcPr>
            <w:tcW w:w="3827" w:type="dxa"/>
          </w:tcPr>
          <w:p w:rsidR="000A1D98" w:rsidRDefault="000A1D98" w:rsidP="003164E7">
            <w:pPr>
              <w:widowControl/>
              <w:jc w:val="right"/>
              <w:rPr>
                <w:rFonts w:eastAsia="SimSun"/>
                <w:lang w:eastAsia="zh-CN"/>
              </w:rPr>
            </w:pPr>
            <w:r>
              <w:rPr>
                <w:rFonts w:hint="eastAsia"/>
                <w:lang w:eastAsia="zh-CN"/>
              </w:rPr>
              <w:t>大学</w:t>
            </w:r>
            <w:r>
              <w:rPr>
                <w:rFonts w:hint="eastAsia"/>
                <w:lang w:eastAsia="zh-CN"/>
              </w:rPr>
              <w:t>/</w:t>
            </w:r>
            <w:r>
              <w:rPr>
                <w:rFonts w:hint="eastAsia"/>
                <w:lang w:eastAsia="zh-CN"/>
              </w:rPr>
              <w:t>高校</w:t>
            </w:r>
          </w:p>
          <w:p w:rsidR="000A1D98" w:rsidRPr="00755955" w:rsidRDefault="000A1D98" w:rsidP="003164E7">
            <w:pPr>
              <w:widowControl/>
              <w:jc w:val="right"/>
              <w:rPr>
                <w:rFonts w:eastAsia="SimSun"/>
              </w:rPr>
            </w:pPr>
            <w:r w:rsidRPr="00755955">
              <w:rPr>
                <w:rFonts w:hint="eastAsia"/>
                <w:sz w:val="16"/>
              </w:rPr>
              <w:t>University/High school</w:t>
            </w:r>
          </w:p>
        </w:tc>
        <w:tc>
          <w:tcPr>
            <w:tcW w:w="3537" w:type="dxa"/>
          </w:tcPr>
          <w:p w:rsidR="000A1D98" w:rsidRDefault="000A1D98" w:rsidP="003164E7">
            <w:pPr>
              <w:widowControl/>
              <w:jc w:val="right"/>
              <w:rPr>
                <w:rFonts w:eastAsia="SimSun"/>
                <w:lang w:eastAsia="zh-CN"/>
              </w:rPr>
            </w:pPr>
            <w:r>
              <w:rPr>
                <w:rFonts w:hint="eastAsia"/>
                <w:lang w:eastAsia="zh-CN"/>
              </w:rPr>
              <w:t>学部</w:t>
            </w:r>
            <w:r>
              <w:rPr>
                <w:rFonts w:hint="eastAsia"/>
                <w:lang w:eastAsia="zh-CN"/>
              </w:rPr>
              <w:t>/</w:t>
            </w:r>
            <w:r>
              <w:rPr>
                <w:rFonts w:hint="eastAsia"/>
                <w:lang w:eastAsia="zh-CN"/>
              </w:rPr>
              <w:t>専攻</w:t>
            </w:r>
          </w:p>
          <w:p w:rsidR="000A1D98" w:rsidRDefault="000A1D98" w:rsidP="003164E7">
            <w:pPr>
              <w:widowControl/>
              <w:jc w:val="right"/>
            </w:pPr>
            <w:r w:rsidRPr="00755955">
              <w:rPr>
                <w:rFonts w:hint="eastAsia"/>
                <w:sz w:val="16"/>
              </w:rPr>
              <w:t>Faculty</w:t>
            </w:r>
          </w:p>
        </w:tc>
      </w:tr>
    </w:tbl>
    <w:p w:rsidR="000A1D98" w:rsidRDefault="000A1D98" w:rsidP="000A1D98">
      <w:pPr>
        <w:widowControl/>
        <w:jc w:val="left"/>
      </w:pPr>
    </w:p>
    <w:tbl>
      <w:tblPr>
        <w:tblStyle w:val="a3"/>
        <w:tblW w:w="0" w:type="auto"/>
        <w:tblLook w:val="04A0" w:firstRow="1" w:lastRow="0" w:firstColumn="1" w:lastColumn="0" w:noHBand="0" w:noVBand="1"/>
      </w:tblPr>
      <w:tblGrid>
        <w:gridCol w:w="1696"/>
        <w:gridCol w:w="1418"/>
        <w:gridCol w:w="709"/>
        <w:gridCol w:w="2551"/>
        <w:gridCol w:w="567"/>
        <w:gridCol w:w="1843"/>
        <w:gridCol w:w="1694"/>
      </w:tblGrid>
      <w:tr w:rsidR="000A1D98" w:rsidTr="000A1D98">
        <w:trPr>
          <w:trHeight w:val="510"/>
        </w:trPr>
        <w:tc>
          <w:tcPr>
            <w:tcW w:w="3114" w:type="dxa"/>
            <w:gridSpan w:val="2"/>
          </w:tcPr>
          <w:p w:rsidR="000A1D98" w:rsidRPr="00CF57BC" w:rsidRDefault="000A1D98" w:rsidP="003164E7">
            <w:pPr>
              <w:widowControl/>
              <w:ind w:firstLineChars="486" w:firstLine="1021"/>
              <w:jc w:val="left"/>
              <w:rPr>
                <w:szCs w:val="21"/>
              </w:rPr>
            </w:pPr>
            <w:r w:rsidRPr="00CF57BC">
              <w:rPr>
                <w:rFonts w:hint="eastAsia"/>
                <w:szCs w:val="21"/>
              </w:rPr>
              <w:t>年　　月</w:t>
            </w:r>
            <w:r>
              <w:rPr>
                <w:rFonts w:hint="eastAsia"/>
                <w:szCs w:val="21"/>
              </w:rPr>
              <w:t xml:space="preserve"> </w:t>
            </w:r>
            <w:r>
              <w:rPr>
                <w:rFonts w:hint="eastAsia"/>
                <w:szCs w:val="21"/>
              </w:rPr>
              <w:t>入学</w:t>
            </w:r>
          </w:p>
          <w:p w:rsidR="000A1D98" w:rsidRDefault="000A1D98" w:rsidP="003164E7">
            <w:pPr>
              <w:widowControl/>
              <w:ind w:firstLineChars="638" w:firstLine="1021"/>
              <w:jc w:val="left"/>
            </w:pPr>
            <w:r w:rsidRPr="00CF57BC">
              <w:rPr>
                <w:sz w:val="16"/>
              </w:rPr>
              <w:t xml:space="preserve">YY  </w:t>
            </w:r>
            <w:r w:rsidRPr="00CF57BC">
              <w:rPr>
                <w:rFonts w:hint="eastAsia"/>
                <w:sz w:val="16"/>
              </w:rPr>
              <w:t xml:space="preserve">　</w:t>
            </w:r>
            <w:r w:rsidRPr="00CF57BC">
              <w:rPr>
                <w:sz w:val="16"/>
              </w:rPr>
              <w:t>MM</w:t>
            </w:r>
            <w:r>
              <w:rPr>
                <w:rFonts w:hint="eastAsia"/>
                <w:sz w:val="16"/>
              </w:rPr>
              <w:t xml:space="preserve">  </w:t>
            </w:r>
            <w:r w:rsidRPr="00CF57BC">
              <w:rPr>
                <w:sz w:val="16"/>
                <w:lang w:eastAsia="zh-CN"/>
              </w:rPr>
              <w:t>Entered</w:t>
            </w:r>
          </w:p>
        </w:tc>
        <w:tc>
          <w:tcPr>
            <w:tcW w:w="3827" w:type="dxa"/>
            <w:gridSpan w:val="3"/>
          </w:tcPr>
          <w:p w:rsidR="000A1D98" w:rsidRDefault="000A1D98" w:rsidP="003164E7">
            <w:pPr>
              <w:widowControl/>
              <w:ind w:firstLineChars="1160" w:firstLine="2436"/>
              <w:jc w:val="left"/>
              <w:rPr>
                <w:rFonts w:eastAsia="SimSun"/>
                <w:lang w:eastAsia="zh-CN"/>
              </w:rPr>
            </w:pPr>
            <w:r>
              <w:rPr>
                <w:rFonts w:hint="eastAsia"/>
                <w:lang w:eastAsia="zh-CN"/>
              </w:rPr>
              <w:t>大学</w:t>
            </w:r>
            <w:r>
              <w:rPr>
                <w:rFonts w:hint="eastAsia"/>
                <w:lang w:eastAsia="zh-CN"/>
              </w:rPr>
              <w:t>/</w:t>
            </w:r>
            <w:r>
              <w:rPr>
                <w:rFonts w:hint="eastAsia"/>
                <w:lang w:eastAsia="zh-CN"/>
              </w:rPr>
              <w:t>研究科</w:t>
            </w:r>
          </w:p>
          <w:p w:rsidR="000A1D98" w:rsidRPr="00755955" w:rsidRDefault="000A1D98" w:rsidP="003164E7">
            <w:pPr>
              <w:widowControl/>
              <w:ind w:firstLineChars="960" w:firstLine="1536"/>
              <w:jc w:val="left"/>
              <w:rPr>
                <w:rFonts w:eastAsia="SimSun"/>
              </w:rPr>
            </w:pPr>
            <w:r w:rsidRPr="00CF57BC">
              <w:rPr>
                <w:rFonts w:hint="eastAsia"/>
                <w:sz w:val="16"/>
                <w:lang w:eastAsia="zh-CN"/>
              </w:rPr>
              <w:t>University/Graduate school</w:t>
            </w:r>
          </w:p>
        </w:tc>
        <w:tc>
          <w:tcPr>
            <w:tcW w:w="3537" w:type="dxa"/>
            <w:gridSpan w:val="2"/>
          </w:tcPr>
          <w:p w:rsidR="000A1D98" w:rsidRDefault="000A1D98" w:rsidP="003164E7">
            <w:pPr>
              <w:widowControl/>
              <w:jc w:val="right"/>
              <w:rPr>
                <w:rFonts w:eastAsia="SimSun"/>
                <w:lang w:eastAsia="zh-CN"/>
              </w:rPr>
            </w:pPr>
            <w:r>
              <w:rPr>
                <w:rFonts w:hint="eastAsia"/>
                <w:lang w:eastAsia="zh-CN"/>
              </w:rPr>
              <w:t>学部</w:t>
            </w:r>
            <w:r>
              <w:rPr>
                <w:rFonts w:hint="eastAsia"/>
                <w:lang w:eastAsia="zh-CN"/>
              </w:rPr>
              <w:t>/</w:t>
            </w:r>
            <w:r>
              <w:rPr>
                <w:rFonts w:hint="eastAsia"/>
                <w:lang w:eastAsia="zh-CN"/>
              </w:rPr>
              <w:t>専攻</w:t>
            </w:r>
          </w:p>
          <w:p w:rsidR="000A1D98" w:rsidRDefault="000A1D98" w:rsidP="003164E7">
            <w:pPr>
              <w:widowControl/>
              <w:jc w:val="right"/>
            </w:pPr>
            <w:r w:rsidRPr="00755955">
              <w:rPr>
                <w:rFonts w:hint="eastAsia"/>
                <w:sz w:val="16"/>
              </w:rPr>
              <w:t>Faculty</w:t>
            </w:r>
            <w:r w:rsidRPr="004208D4">
              <w:rPr>
                <w:rFonts w:hint="eastAsia"/>
                <w:sz w:val="16"/>
                <w:lang w:eastAsia="zh-CN"/>
              </w:rPr>
              <w:t>/Major</w:t>
            </w:r>
          </w:p>
        </w:tc>
      </w:tr>
      <w:tr w:rsidR="000A1D98" w:rsidTr="004B0CD6">
        <w:trPr>
          <w:gridAfter w:val="1"/>
          <w:wAfter w:w="1694" w:type="dxa"/>
          <w:trHeight w:val="510"/>
        </w:trPr>
        <w:tc>
          <w:tcPr>
            <w:tcW w:w="1696" w:type="dxa"/>
            <w:tcBorders>
              <w:right w:val="single" w:sz="4" w:space="0" w:color="auto"/>
            </w:tcBorders>
          </w:tcPr>
          <w:p w:rsidR="000A1D98" w:rsidRDefault="000A1D98" w:rsidP="003164E7">
            <w:pPr>
              <w:widowControl/>
              <w:jc w:val="center"/>
              <w:rPr>
                <w:rFonts w:eastAsia="SimSun"/>
                <w:lang w:eastAsia="zh-CN"/>
              </w:rPr>
            </w:pPr>
            <w:r>
              <w:rPr>
                <w:rFonts w:hint="eastAsia"/>
                <w:lang w:eastAsia="zh-CN"/>
              </w:rPr>
              <w:t>学　年</w:t>
            </w:r>
          </w:p>
          <w:p w:rsidR="000A1D98" w:rsidRDefault="000A1D98" w:rsidP="003164E7">
            <w:pPr>
              <w:widowControl/>
              <w:jc w:val="center"/>
              <w:rPr>
                <w:rFonts w:eastAsia="SimSun"/>
                <w:lang w:eastAsia="zh-CN"/>
              </w:rPr>
            </w:pPr>
            <w:r w:rsidRPr="001B0BFD">
              <w:rPr>
                <w:sz w:val="16"/>
              </w:rPr>
              <w:t>Year of study</w:t>
            </w:r>
          </w:p>
        </w:tc>
        <w:tc>
          <w:tcPr>
            <w:tcW w:w="2127" w:type="dxa"/>
            <w:gridSpan w:val="2"/>
            <w:tcBorders>
              <w:left w:val="single" w:sz="4" w:space="0" w:color="auto"/>
            </w:tcBorders>
          </w:tcPr>
          <w:p w:rsidR="000A1D98" w:rsidRDefault="000A1D98" w:rsidP="003164E7">
            <w:pPr>
              <w:widowControl/>
              <w:jc w:val="right"/>
              <w:rPr>
                <w:rFonts w:eastAsia="SimSun"/>
                <w:lang w:eastAsia="zh-CN"/>
              </w:rPr>
            </w:pPr>
            <w:r>
              <w:rPr>
                <w:rFonts w:hint="eastAsia"/>
                <w:lang w:eastAsia="zh-CN"/>
              </w:rPr>
              <w:t>年生</w:t>
            </w:r>
          </w:p>
          <w:p w:rsidR="000A1D98" w:rsidRDefault="000A1D98" w:rsidP="003164E7">
            <w:pPr>
              <w:widowControl/>
              <w:jc w:val="right"/>
              <w:rPr>
                <w:rFonts w:eastAsia="SimSun"/>
                <w:lang w:eastAsia="zh-CN"/>
              </w:rPr>
            </w:pPr>
            <w:r w:rsidRPr="001B0BFD">
              <w:rPr>
                <w:sz w:val="16"/>
              </w:rPr>
              <w:t>Year</w:t>
            </w:r>
          </w:p>
        </w:tc>
        <w:tc>
          <w:tcPr>
            <w:tcW w:w="2551" w:type="dxa"/>
            <w:tcBorders>
              <w:right w:val="single" w:sz="4" w:space="0" w:color="auto"/>
            </w:tcBorders>
          </w:tcPr>
          <w:p w:rsidR="000A1D98" w:rsidRDefault="000A1D98" w:rsidP="003164E7">
            <w:pPr>
              <w:widowControl/>
              <w:ind w:right="315"/>
              <w:jc w:val="right"/>
              <w:rPr>
                <w:rFonts w:eastAsia="SimSun"/>
                <w:lang w:eastAsia="zh-CN"/>
              </w:rPr>
            </w:pPr>
            <w:r>
              <w:rPr>
                <w:rFonts w:hint="eastAsia"/>
                <w:lang w:eastAsia="zh-CN"/>
              </w:rPr>
              <w:t>修了予定年月</w:t>
            </w:r>
          </w:p>
          <w:p w:rsidR="000A1D98" w:rsidRDefault="004B0CD6" w:rsidP="004B0CD6">
            <w:pPr>
              <w:widowControl/>
              <w:jc w:val="right"/>
              <w:rPr>
                <w:rFonts w:eastAsia="SimSun"/>
                <w:lang w:eastAsia="zh-CN"/>
              </w:rPr>
            </w:pPr>
            <w:r>
              <w:rPr>
                <w:sz w:val="16"/>
              </w:rPr>
              <w:t>Date of Expected graduation</w:t>
            </w:r>
          </w:p>
        </w:tc>
        <w:tc>
          <w:tcPr>
            <w:tcW w:w="2410" w:type="dxa"/>
            <w:gridSpan w:val="2"/>
            <w:tcBorders>
              <w:left w:val="single" w:sz="4" w:space="0" w:color="auto"/>
            </w:tcBorders>
          </w:tcPr>
          <w:p w:rsidR="000A1D98" w:rsidRDefault="000A1D98" w:rsidP="003164E7">
            <w:pPr>
              <w:widowControl/>
              <w:ind w:leftChars="353" w:left="741" w:firstLineChars="200" w:firstLine="420"/>
              <w:jc w:val="left"/>
            </w:pPr>
            <w:r>
              <w:rPr>
                <w:rFonts w:hint="eastAsia"/>
                <w:lang w:eastAsia="zh-CN"/>
              </w:rPr>
              <w:t>年</w:t>
            </w:r>
            <w:r>
              <w:rPr>
                <w:rFonts w:hint="eastAsia"/>
              </w:rPr>
              <w:t xml:space="preserve">    </w:t>
            </w:r>
            <w:r>
              <w:rPr>
                <w:rFonts w:hint="eastAsia"/>
                <w:lang w:eastAsia="zh-CN"/>
              </w:rPr>
              <w:t>月</w:t>
            </w:r>
          </w:p>
          <w:p w:rsidR="000A1D98" w:rsidRDefault="000A1D98" w:rsidP="003164E7">
            <w:pPr>
              <w:widowControl/>
              <w:ind w:leftChars="353" w:left="741" w:firstLineChars="250" w:firstLine="400"/>
              <w:jc w:val="left"/>
              <w:rPr>
                <w:rFonts w:eastAsia="SimSun"/>
                <w:lang w:eastAsia="zh-CN"/>
              </w:rPr>
            </w:pPr>
            <w:r>
              <w:rPr>
                <w:sz w:val="16"/>
              </w:rPr>
              <w:t xml:space="preserve">YY     </w:t>
            </w:r>
            <w:r w:rsidRPr="001B0BFD">
              <w:rPr>
                <w:sz w:val="16"/>
              </w:rPr>
              <w:t>M</w:t>
            </w:r>
            <w:r>
              <w:rPr>
                <w:sz w:val="16"/>
              </w:rPr>
              <w:t>M</w:t>
            </w:r>
          </w:p>
        </w:tc>
      </w:tr>
    </w:tbl>
    <w:p w:rsidR="000A1D98" w:rsidRPr="001B0BFD" w:rsidRDefault="000A1D98" w:rsidP="000A1D98">
      <w:pPr>
        <w:widowControl/>
        <w:jc w:val="left"/>
        <w:rPr>
          <w:sz w:val="16"/>
        </w:rPr>
      </w:pPr>
      <w:r>
        <w:rPr>
          <w:sz w:val="16"/>
        </w:rPr>
        <w:tab/>
      </w:r>
    </w:p>
    <w:p w:rsidR="000A1D98" w:rsidRPr="002D16DD" w:rsidRDefault="000A1D98" w:rsidP="000A1D98">
      <w:pPr>
        <w:widowControl/>
        <w:jc w:val="left"/>
        <w:rPr>
          <w:b/>
        </w:rPr>
      </w:pPr>
      <w:r>
        <w:rPr>
          <w:rFonts w:hint="eastAsia"/>
          <w:b/>
        </w:rPr>
        <w:t xml:space="preserve">日本語能力　</w:t>
      </w:r>
      <w:r w:rsidRPr="002D16DD">
        <w:rPr>
          <w:rFonts w:hint="eastAsia"/>
          <w:b/>
          <w:sz w:val="18"/>
        </w:rPr>
        <w:t>Japanese language ability</w:t>
      </w:r>
      <w:r w:rsidRPr="002D16DD">
        <w:rPr>
          <w:rFonts w:hint="eastAsia"/>
          <w:b/>
          <w:sz w:val="16"/>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r w:rsidRPr="002D16DD">
        <w:rPr>
          <w:rFonts w:hint="eastAsia"/>
          <w:b/>
        </w:rPr>
        <w:tab/>
      </w:r>
    </w:p>
    <w:p w:rsidR="000A1D98" w:rsidRDefault="000A1D98" w:rsidP="000A1D98">
      <w:pPr>
        <w:widowControl/>
        <w:jc w:val="left"/>
      </w:pPr>
      <w:r>
        <w:rPr>
          <w:rFonts w:hint="eastAsia"/>
        </w:rPr>
        <w:t xml:space="preserve">  (1) </w:t>
      </w:r>
      <w:r>
        <w:rPr>
          <w:rFonts w:hint="eastAsia"/>
        </w:rPr>
        <w:t>試験による証明</w:t>
      </w:r>
      <w:r>
        <w:rPr>
          <w:rFonts w:hint="eastAsia"/>
        </w:rPr>
        <w:t xml:space="preserve"> Proof based on a Japanese language test</w:t>
      </w:r>
    </w:p>
    <w:tbl>
      <w:tblPr>
        <w:tblStyle w:val="a3"/>
        <w:tblW w:w="0" w:type="auto"/>
        <w:tblLook w:val="04A0" w:firstRow="1" w:lastRow="0" w:firstColumn="1" w:lastColumn="0" w:noHBand="0" w:noVBand="1"/>
      </w:tblPr>
      <w:tblGrid>
        <w:gridCol w:w="2405"/>
        <w:gridCol w:w="3402"/>
        <w:gridCol w:w="2552"/>
        <w:gridCol w:w="2119"/>
      </w:tblGrid>
      <w:tr w:rsidR="000A1D98" w:rsidTr="000A1D98">
        <w:trPr>
          <w:trHeight w:val="510"/>
        </w:trPr>
        <w:tc>
          <w:tcPr>
            <w:tcW w:w="2405" w:type="dxa"/>
            <w:tcBorders>
              <w:right w:val="single" w:sz="4" w:space="0" w:color="auto"/>
            </w:tcBorders>
            <w:vAlign w:val="center"/>
          </w:tcPr>
          <w:p w:rsidR="000A1D98" w:rsidRDefault="000A1D98" w:rsidP="003164E7">
            <w:pPr>
              <w:widowControl/>
            </w:pPr>
            <w:r>
              <w:rPr>
                <w:rFonts w:hint="eastAsia"/>
              </w:rPr>
              <w:t>試験名</w:t>
            </w:r>
            <w:r w:rsidRPr="004208D4">
              <w:rPr>
                <w:rFonts w:hint="eastAsia"/>
                <w:sz w:val="16"/>
              </w:rPr>
              <w:t>Name of the test</w:t>
            </w:r>
          </w:p>
        </w:tc>
        <w:tc>
          <w:tcPr>
            <w:tcW w:w="3402" w:type="dxa"/>
            <w:tcBorders>
              <w:left w:val="single" w:sz="4" w:space="0" w:color="auto"/>
            </w:tcBorders>
            <w:vAlign w:val="center"/>
          </w:tcPr>
          <w:p w:rsidR="000A1D98" w:rsidRDefault="000A1D98" w:rsidP="003164E7">
            <w:pPr>
              <w:widowControl/>
            </w:pPr>
          </w:p>
        </w:tc>
        <w:tc>
          <w:tcPr>
            <w:tcW w:w="2552" w:type="dxa"/>
            <w:tcBorders>
              <w:right w:val="single" w:sz="4" w:space="0" w:color="auto"/>
            </w:tcBorders>
            <w:vAlign w:val="center"/>
          </w:tcPr>
          <w:p w:rsidR="000A1D98" w:rsidRPr="004208D4" w:rsidRDefault="000A1D98" w:rsidP="003164E7">
            <w:pPr>
              <w:widowControl/>
            </w:pPr>
            <w:r>
              <w:rPr>
                <w:rFonts w:hint="eastAsia"/>
              </w:rPr>
              <w:t>級または点数</w:t>
            </w:r>
            <w:r w:rsidRPr="004208D4">
              <w:rPr>
                <w:sz w:val="16"/>
              </w:rPr>
              <w:t>Level or score</w:t>
            </w:r>
          </w:p>
        </w:tc>
        <w:tc>
          <w:tcPr>
            <w:tcW w:w="2119" w:type="dxa"/>
            <w:tcBorders>
              <w:left w:val="single" w:sz="4" w:space="0" w:color="auto"/>
            </w:tcBorders>
            <w:vAlign w:val="center"/>
          </w:tcPr>
          <w:p w:rsidR="000A1D98" w:rsidRPr="004208D4" w:rsidRDefault="000A1D98" w:rsidP="003164E7">
            <w:pPr>
              <w:widowControl/>
            </w:pPr>
          </w:p>
        </w:tc>
      </w:tr>
    </w:tbl>
    <w:p w:rsidR="000A1D98" w:rsidRDefault="000A1D98" w:rsidP="000A1D98">
      <w:pPr>
        <w:widowControl/>
        <w:jc w:val="left"/>
      </w:pPr>
    </w:p>
    <w:p w:rsidR="000A1D98" w:rsidRDefault="000A1D98" w:rsidP="000A1D98">
      <w:pPr>
        <w:widowControl/>
        <w:jc w:val="left"/>
        <w:rPr>
          <w:sz w:val="18"/>
        </w:rPr>
      </w:pPr>
      <w:r>
        <w:rPr>
          <w:rFonts w:hint="eastAsia"/>
        </w:rPr>
        <w:t xml:space="preserve">  (2) </w:t>
      </w:r>
      <w:r>
        <w:rPr>
          <w:rFonts w:hint="eastAsia"/>
        </w:rPr>
        <w:t xml:space="preserve">母国での日本語学習歴　</w:t>
      </w:r>
      <w:r w:rsidRPr="00000017">
        <w:rPr>
          <w:rFonts w:hint="eastAsia"/>
          <w:sz w:val="18"/>
        </w:rPr>
        <w:t>Japanese language experience in home country</w:t>
      </w:r>
    </w:p>
    <w:tbl>
      <w:tblPr>
        <w:tblStyle w:val="a3"/>
        <w:tblW w:w="0" w:type="auto"/>
        <w:tblLook w:val="04A0" w:firstRow="1" w:lastRow="0" w:firstColumn="1" w:lastColumn="0" w:noHBand="0" w:noVBand="1"/>
      </w:tblPr>
      <w:tblGrid>
        <w:gridCol w:w="1838"/>
        <w:gridCol w:w="3400"/>
        <w:gridCol w:w="994"/>
        <w:gridCol w:w="4246"/>
      </w:tblGrid>
      <w:tr w:rsidR="000A1D98" w:rsidTr="000A1D98">
        <w:trPr>
          <w:trHeight w:val="510"/>
        </w:trPr>
        <w:tc>
          <w:tcPr>
            <w:tcW w:w="1838" w:type="dxa"/>
          </w:tcPr>
          <w:p w:rsidR="000A1D98" w:rsidRDefault="000A1D98" w:rsidP="003164E7">
            <w:pPr>
              <w:widowControl/>
              <w:jc w:val="center"/>
            </w:pPr>
            <w:r>
              <w:rPr>
                <w:rFonts w:hint="eastAsia"/>
              </w:rPr>
              <w:t>学校名</w:t>
            </w:r>
          </w:p>
          <w:p w:rsidR="000A1D98" w:rsidRDefault="000A1D98" w:rsidP="003164E7">
            <w:pPr>
              <w:widowControl/>
              <w:jc w:val="center"/>
            </w:pPr>
            <w:r w:rsidRPr="00000017">
              <w:rPr>
                <w:rFonts w:hint="eastAsia"/>
                <w:sz w:val="16"/>
              </w:rPr>
              <w:t>Name of institution</w:t>
            </w:r>
          </w:p>
        </w:tc>
        <w:tc>
          <w:tcPr>
            <w:tcW w:w="3400" w:type="dxa"/>
          </w:tcPr>
          <w:p w:rsidR="000A1D98" w:rsidRDefault="000A1D98" w:rsidP="003164E7">
            <w:pPr>
              <w:widowControl/>
              <w:jc w:val="left"/>
            </w:pPr>
          </w:p>
        </w:tc>
        <w:tc>
          <w:tcPr>
            <w:tcW w:w="994" w:type="dxa"/>
          </w:tcPr>
          <w:p w:rsidR="000A1D98" w:rsidRDefault="000A1D98" w:rsidP="003164E7">
            <w:pPr>
              <w:widowControl/>
              <w:jc w:val="center"/>
            </w:pPr>
            <w:r>
              <w:rPr>
                <w:rFonts w:hint="eastAsia"/>
              </w:rPr>
              <w:t>期間</w:t>
            </w:r>
          </w:p>
          <w:p w:rsidR="000A1D98" w:rsidRDefault="000A1D98" w:rsidP="003164E7">
            <w:pPr>
              <w:widowControl/>
              <w:jc w:val="center"/>
            </w:pPr>
            <w:r w:rsidRPr="00A8437B">
              <w:rPr>
                <w:rFonts w:hint="eastAsia"/>
                <w:sz w:val="16"/>
              </w:rPr>
              <w:t>Period</w:t>
            </w:r>
          </w:p>
        </w:tc>
        <w:tc>
          <w:tcPr>
            <w:tcW w:w="4246" w:type="dxa"/>
          </w:tcPr>
          <w:p w:rsidR="000A1D98" w:rsidRDefault="000A1D98" w:rsidP="003164E7">
            <w:pPr>
              <w:widowControl/>
              <w:ind w:leftChars="353" w:left="741" w:firstLineChars="50" w:firstLine="105"/>
              <w:jc w:val="left"/>
              <w:rPr>
                <w:rFonts w:eastAsia="SimSu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rPr>
              <w:t xml:space="preserve">～　　　　　</w:t>
            </w:r>
            <w:r>
              <w:rPr>
                <w:rFonts w:hint="eastAsia"/>
                <w:lang w:eastAsia="zh-CN"/>
              </w:rPr>
              <w:t>年</w:t>
            </w:r>
            <w:r>
              <w:rPr>
                <w:rFonts w:hint="eastAsia"/>
              </w:rPr>
              <w:t xml:space="preserve">    </w:t>
            </w:r>
            <w:r>
              <w:rPr>
                <w:rFonts w:hint="eastAsia"/>
                <w:lang w:eastAsia="zh-CN"/>
              </w:rPr>
              <w:t>月</w:t>
            </w:r>
          </w:p>
          <w:p w:rsidR="000A1D98" w:rsidRPr="00083077" w:rsidRDefault="000A1D98" w:rsidP="003164E7">
            <w:pPr>
              <w:widowControl/>
              <w:jc w:val="left"/>
              <w:rPr>
                <w:rFonts w:eastAsia="SimSun"/>
                <w:sz w:val="16"/>
                <w:szCs w:val="16"/>
                <w:lang w:eastAsia="zh-CN"/>
              </w:rPr>
            </w:pPr>
            <w:r w:rsidRPr="00083077">
              <w:rPr>
                <w:sz w:val="16"/>
                <w:szCs w:val="16"/>
              </w:rPr>
              <w:t>f</w:t>
            </w:r>
            <w:r w:rsidRPr="00083077">
              <w:rPr>
                <w:rFonts w:hint="eastAsia"/>
                <w:sz w:val="16"/>
                <w:szCs w:val="16"/>
              </w:rPr>
              <w:t xml:space="preserve">rom </w:t>
            </w:r>
            <w:r w:rsidRPr="00083077">
              <w:rPr>
                <w:sz w:val="16"/>
                <w:szCs w:val="16"/>
              </w:rPr>
              <w:t xml:space="preserve"> </w:t>
            </w:r>
            <w:r>
              <w:rPr>
                <w:sz w:val="16"/>
                <w:szCs w:val="16"/>
              </w:rPr>
              <w:t xml:space="preserve">  </w:t>
            </w:r>
            <w:r w:rsidRPr="00083077">
              <w:rPr>
                <w:rFonts w:hint="eastAsia"/>
                <w:sz w:val="16"/>
                <w:szCs w:val="16"/>
              </w:rPr>
              <w:t xml:space="preserve">　</w:t>
            </w:r>
            <w:r w:rsidRPr="00083077">
              <w:rPr>
                <w:sz w:val="16"/>
                <w:szCs w:val="16"/>
              </w:rPr>
              <w:t>YY    MM</w:t>
            </w:r>
            <w:r w:rsidRPr="00083077">
              <w:rPr>
                <w:rFonts w:hint="eastAsia"/>
                <w:sz w:val="16"/>
                <w:szCs w:val="16"/>
              </w:rPr>
              <w:t xml:space="preserve">　</w:t>
            </w:r>
            <w:r w:rsidRPr="00083077">
              <w:rPr>
                <w:rFonts w:hint="eastAsia"/>
                <w:sz w:val="16"/>
                <w:szCs w:val="16"/>
              </w:rPr>
              <w:t xml:space="preserve">to        </w:t>
            </w:r>
            <w:r w:rsidRPr="00083077">
              <w:rPr>
                <w:sz w:val="16"/>
                <w:szCs w:val="16"/>
              </w:rPr>
              <w:t xml:space="preserve">  </w:t>
            </w:r>
            <w:r w:rsidRPr="00083077">
              <w:rPr>
                <w:rFonts w:hint="eastAsia"/>
                <w:sz w:val="16"/>
                <w:szCs w:val="16"/>
              </w:rPr>
              <w:t xml:space="preserve"> </w:t>
            </w:r>
            <w:r>
              <w:rPr>
                <w:sz w:val="16"/>
                <w:szCs w:val="16"/>
              </w:rPr>
              <w:t xml:space="preserve">  </w:t>
            </w:r>
            <w:r w:rsidRPr="00083077">
              <w:rPr>
                <w:sz w:val="16"/>
                <w:szCs w:val="16"/>
              </w:rPr>
              <w:t>YY     MM</w:t>
            </w:r>
          </w:p>
        </w:tc>
      </w:tr>
      <w:tr w:rsidR="000A1D98" w:rsidTr="000A1D98">
        <w:trPr>
          <w:trHeight w:val="510"/>
        </w:trPr>
        <w:tc>
          <w:tcPr>
            <w:tcW w:w="1838" w:type="dxa"/>
          </w:tcPr>
          <w:p w:rsidR="000A1D98" w:rsidRDefault="000A1D98" w:rsidP="003164E7">
            <w:pPr>
              <w:widowControl/>
              <w:jc w:val="center"/>
            </w:pPr>
            <w:r>
              <w:rPr>
                <w:rFonts w:hint="eastAsia"/>
              </w:rPr>
              <w:t>学校名</w:t>
            </w:r>
          </w:p>
          <w:p w:rsidR="000A1D98" w:rsidRDefault="000A1D98" w:rsidP="003164E7">
            <w:pPr>
              <w:widowControl/>
              <w:jc w:val="center"/>
            </w:pPr>
            <w:r w:rsidRPr="00000017">
              <w:rPr>
                <w:rFonts w:hint="eastAsia"/>
                <w:sz w:val="16"/>
              </w:rPr>
              <w:t>Name of institution</w:t>
            </w:r>
          </w:p>
        </w:tc>
        <w:tc>
          <w:tcPr>
            <w:tcW w:w="3400" w:type="dxa"/>
          </w:tcPr>
          <w:p w:rsidR="000A1D98" w:rsidRDefault="000A1D98" w:rsidP="003164E7">
            <w:pPr>
              <w:widowControl/>
              <w:jc w:val="left"/>
            </w:pPr>
          </w:p>
        </w:tc>
        <w:tc>
          <w:tcPr>
            <w:tcW w:w="994" w:type="dxa"/>
          </w:tcPr>
          <w:p w:rsidR="000A1D98" w:rsidRDefault="000A1D98" w:rsidP="003164E7">
            <w:pPr>
              <w:widowControl/>
              <w:jc w:val="center"/>
            </w:pPr>
            <w:r>
              <w:rPr>
                <w:rFonts w:hint="eastAsia"/>
              </w:rPr>
              <w:t>期間</w:t>
            </w:r>
          </w:p>
          <w:p w:rsidR="000A1D98" w:rsidRDefault="000A1D98" w:rsidP="003164E7">
            <w:pPr>
              <w:widowControl/>
              <w:jc w:val="center"/>
            </w:pPr>
            <w:r w:rsidRPr="00A8437B">
              <w:rPr>
                <w:rFonts w:hint="eastAsia"/>
                <w:sz w:val="16"/>
              </w:rPr>
              <w:t>Period</w:t>
            </w:r>
          </w:p>
        </w:tc>
        <w:tc>
          <w:tcPr>
            <w:tcW w:w="4246" w:type="dxa"/>
          </w:tcPr>
          <w:p w:rsidR="000A1D98" w:rsidRDefault="000A1D98" w:rsidP="003164E7">
            <w:pPr>
              <w:widowControl/>
              <w:ind w:leftChars="353" w:left="741" w:firstLineChars="50" w:firstLine="105"/>
              <w:jc w:val="left"/>
              <w:rPr>
                <w:rFonts w:eastAsia="SimSu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rPr>
              <w:t xml:space="preserve">～　　　　　</w:t>
            </w:r>
            <w:r>
              <w:rPr>
                <w:rFonts w:hint="eastAsia"/>
                <w:lang w:eastAsia="zh-CN"/>
              </w:rPr>
              <w:t>年</w:t>
            </w:r>
            <w:r>
              <w:rPr>
                <w:rFonts w:hint="eastAsia"/>
              </w:rPr>
              <w:t xml:space="preserve">    </w:t>
            </w:r>
            <w:r>
              <w:rPr>
                <w:rFonts w:hint="eastAsia"/>
                <w:lang w:eastAsia="zh-CN"/>
              </w:rPr>
              <w:t>月</w:t>
            </w:r>
          </w:p>
          <w:p w:rsidR="000A1D98" w:rsidRPr="00083077" w:rsidRDefault="000A1D98" w:rsidP="003164E7">
            <w:pPr>
              <w:widowControl/>
              <w:jc w:val="left"/>
              <w:rPr>
                <w:rFonts w:eastAsia="SimSun"/>
                <w:sz w:val="16"/>
                <w:szCs w:val="16"/>
                <w:lang w:eastAsia="zh-CN"/>
              </w:rPr>
            </w:pPr>
            <w:r w:rsidRPr="00083077">
              <w:rPr>
                <w:sz w:val="16"/>
                <w:szCs w:val="16"/>
              </w:rPr>
              <w:t>f</w:t>
            </w:r>
            <w:r w:rsidRPr="00083077">
              <w:rPr>
                <w:rFonts w:hint="eastAsia"/>
                <w:sz w:val="16"/>
                <w:szCs w:val="16"/>
              </w:rPr>
              <w:t xml:space="preserve">rom </w:t>
            </w:r>
            <w:r w:rsidRPr="00083077">
              <w:rPr>
                <w:sz w:val="16"/>
                <w:szCs w:val="16"/>
              </w:rPr>
              <w:t xml:space="preserve"> </w:t>
            </w:r>
            <w:r>
              <w:rPr>
                <w:sz w:val="16"/>
                <w:szCs w:val="16"/>
              </w:rPr>
              <w:t xml:space="preserve">  </w:t>
            </w:r>
            <w:r w:rsidRPr="00083077">
              <w:rPr>
                <w:rFonts w:hint="eastAsia"/>
                <w:sz w:val="16"/>
                <w:szCs w:val="16"/>
              </w:rPr>
              <w:t xml:space="preserve">　</w:t>
            </w:r>
            <w:r w:rsidRPr="00083077">
              <w:rPr>
                <w:sz w:val="16"/>
                <w:szCs w:val="16"/>
              </w:rPr>
              <w:t>YY    MM</w:t>
            </w:r>
            <w:r w:rsidRPr="00083077">
              <w:rPr>
                <w:rFonts w:hint="eastAsia"/>
                <w:sz w:val="16"/>
                <w:szCs w:val="16"/>
              </w:rPr>
              <w:t xml:space="preserve">　</w:t>
            </w:r>
            <w:r w:rsidRPr="00083077">
              <w:rPr>
                <w:rFonts w:hint="eastAsia"/>
                <w:sz w:val="16"/>
                <w:szCs w:val="16"/>
              </w:rPr>
              <w:t xml:space="preserve">to        </w:t>
            </w:r>
            <w:r w:rsidRPr="00083077">
              <w:rPr>
                <w:sz w:val="16"/>
                <w:szCs w:val="16"/>
              </w:rPr>
              <w:t xml:space="preserve">  </w:t>
            </w:r>
            <w:r w:rsidRPr="00083077">
              <w:rPr>
                <w:rFonts w:hint="eastAsia"/>
                <w:sz w:val="16"/>
                <w:szCs w:val="16"/>
              </w:rPr>
              <w:t xml:space="preserve"> </w:t>
            </w:r>
            <w:r>
              <w:rPr>
                <w:sz w:val="16"/>
                <w:szCs w:val="16"/>
              </w:rPr>
              <w:t xml:space="preserve">  </w:t>
            </w:r>
            <w:r w:rsidRPr="00083077">
              <w:rPr>
                <w:sz w:val="16"/>
                <w:szCs w:val="16"/>
              </w:rPr>
              <w:t>YY     MM</w:t>
            </w:r>
          </w:p>
        </w:tc>
      </w:tr>
    </w:tbl>
    <w:p w:rsidR="00114BD2" w:rsidRDefault="00114BD2" w:rsidP="00114BD2">
      <w:pPr>
        <w:widowControl/>
        <w:jc w:val="left"/>
        <w:rPr>
          <w:sz w:val="18"/>
        </w:rPr>
      </w:pPr>
      <w:r>
        <w:rPr>
          <w:rFonts w:hint="eastAsia"/>
        </w:rPr>
        <w:lastRenderedPageBreak/>
        <w:t xml:space="preserve">(3) </w:t>
      </w:r>
      <w:r>
        <w:rPr>
          <w:rFonts w:hint="eastAsia"/>
        </w:rPr>
        <w:t xml:space="preserve">過去日本への留学歴　</w:t>
      </w:r>
      <w:r>
        <w:rPr>
          <w:rFonts w:hint="eastAsia"/>
        </w:rPr>
        <w:t xml:space="preserve">Past </w:t>
      </w:r>
      <w:r>
        <w:rPr>
          <w:rFonts w:hint="eastAsia"/>
          <w:sz w:val="18"/>
        </w:rPr>
        <w:t xml:space="preserve">study abroad experience in Japan </w:t>
      </w:r>
    </w:p>
    <w:tbl>
      <w:tblPr>
        <w:tblStyle w:val="a3"/>
        <w:tblW w:w="0" w:type="auto"/>
        <w:tblLook w:val="04A0" w:firstRow="1" w:lastRow="0" w:firstColumn="1" w:lastColumn="0" w:noHBand="0" w:noVBand="1"/>
      </w:tblPr>
      <w:tblGrid>
        <w:gridCol w:w="1838"/>
        <w:gridCol w:w="3400"/>
        <w:gridCol w:w="994"/>
        <w:gridCol w:w="4246"/>
      </w:tblGrid>
      <w:tr w:rsidR="00114BD2" w:rsidTr="00D977FF">
        <w:trPr>
          <w:trHeight w:val="510"/>
        </w:trPr>
        <w:tc>
          <w:tcPr>
            <w:tcW w:w="1838" w:type="dxa"/>
          </w:tcPr>
          <w:p w:rsidR="00114BD2" w:rsidRDefault="00114BD2" w:rsidP="00D977FF">
            <w:pPr>
              <w:widowControl/>
              <w:jc w:val="center"/>
            </w:pPr>
            <w:r>
              <w:rPr>
                <w:rFonts w:hint="eastAsia"/>
              </w:rPr>
              <w:t>学校名</w:t>
            </w:r>
          </w:p>
          <w:p w:rsidR="00114BD2" w:rsidRDefault="00114BD2" w:rsidP="00D977FF">
            <w:pPr>
              <w:widowControl/>
              <w:jc w:val="center"/>
            </w:pPr>
            <w:r w:rsidRPr="00000017">
              <w:rPr>
                <w:rFonts w:hint="eastAsia"/>
                <w:sz w:val="16"/>
              </w:rPr>
              <w:t>Name of institution</w:t>
            </w:r>
          </w:p>
        </w:tc>
        <w:tc>
          <w:tcPr>
            <w:tcW w:w="3400" w:type="dxa"/>
          </w:tcPr>
          <w:p w:rsidR="00114BD2" w:rsidRDefault="00114BD2" w:rsidP="00D977FF">
            <w:pPr>
              <w:widowControl/>
              <w:jc w:val="left"/>
            </w:pPr>
          </w:p>
        </w:tc>
        <w:tc>
          <w:tcPr>
            <w:tcW w:w="994" w:type="dxa"/>
          </w:tcPr>
          <w:p w:rsidR="00114BD2" w:rsidRDefault="00114BD2" w:rsidP="00D977FF">
            <w:pPr>
              <w:widowControl/>
              <w:jc w:val="center"/>
            </w:pPr>
            <w:r>
              <w:rPr>
                <w:rFonts w:hint="eastAsia"/>
              </w:rPr>
              <w:t>期間</w:t>
            </w:r>
          </w:p>
          <w:p w:rsidR="00114BD2" w:rsidRDefault="00114BD2" w:rsidP="00D977FF">
            <w:pPr>
              <w:widowControl/>
              <w:jc w:val="center"/>
            </w:pPr>
            <w:r w:rsidRPr="00A8437B">
              <w:rPr>
                <w:rFonts w:hint="eastAsia"/>
                <w:sz w:val="16"/>
              </w:rPr>
              <w:t>Period</w:t>
            </w:r>
          </w:p>
        </w:tc>
        <w:tc>
          <w:tcPr>
            <w:tcW w:w="4246" w:type="dxa"/>
          </w:tcPr>
          <w:p w:rsidR="00114BD2" w:rsidRDefault="00114BD2" w:rsidP="00D977FF">
            <w:pPr>
              <w:widowControl/>
              <w:ind w:leftChars="353" w:left="741" w:firstLineChars="50" w:firstLine="105"/>
              <w:jc w:val="left"/>
              <w:rPr>
                <w:rFonts w:eastAsia="SimSu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rPr>
              <w:t xml:space="preserve">～　　　　　</w:t>
            </w:r>
            <w:r>
              <w:rPr>
                <w:rFonts w:hint="eastAsia"/>
                <w:lang w:eastAsia="zh-CN"/>
              </w:rPr>
              <w:t>年</w:t>
            </w:r>
            <w:r>
              <w:rPr>
                <w:rFonts w:hint="eastAsia"/>
              </w:rPr>
              <w:t xml:space="preserve">    </w:t>
            </w:r>
            <w:r>
              <w:rPr>
                <w:rFonts w:hint="eastAsia"/>
                <w:lang w:eastAsia="zh-CN"/>
              </w:rPr>
              <w:t>月</w:t>
            </w:r>
          </w:p>
          <w:p w:rsidR="00114BD2" w:rsidRPr="00083077" w:rsidRDefault="00114BD2" w:rsidP="00D977FF">
            <w:pPr>
              <w:widowControl/>
              <w:jc w:val="left"/>
              <w:rPr>
                <w:rFonts w:eastAsia="SimSun"/>
                <w:sz w:val="16"/>
                <w:szCs w:val="16"/>
                <w:lang w:eastAsia="zh-CN"/>
              </w:rPr>
            </w:pPr>
            <w:r w:rsidRPr="00083077">
              <w:rPr>
                <w:sz w:val="16"/>
                <w:szCs w:val="16"/>
              </w:rPr>
              <w:t>f</w:t>
            </w:r>
            <w:r w:rsidRPr="00083077">
              <w:rPr>
                <w:rFonts w:hint="eastAsia"/>
                <w:sz w:val="16"/>
                <w:szCs w:val="16"/>
              </w:rPr>
              <w:t xml:space="preserve">rom </w:t>
            </w:r>
            <w:r w:rsidRPr="00083077">
              <w:rPr>
                <w:sz w:val="16"/>
                <w:szCs w:val="16"/>
              </w:rPr>
              <w:t xml:space="preserve"> </w:t>
            </w:r>
            <w:r>
              <w:rPr>
                <w:sz w:val="16"/>
                <w:szCs w:val="16"/>
              </w:rPr>
              <w:t xml:space="preserve">  </w:t>
            </w:r>
            <w:r w:rsidRPr="00083077">
              <w:rPr>
                <w:rFonts w:hint="eastAsia"/>
                <w:sz w:val="16"/>
                <w:szCs w:val="16"/>
              </w:rPr>
              <w:t xml:space="preserve">　</w:t>
            </w:r>
            <w:r w:rsidRPr="00083077">
              <w:rPr>
                <w:sz w:val="16"/>
                <w:szCs w:val="16"/>
              </w:rPr>
              <w:t>YY    MM</w:t>
            </w:r>
            <w:r w:rsidRPr="00083077">
              <w:rPr>
                <w:rFonts w:hint="eastAsia"/>
                <w:sz w:val="16"/>
                <w:szCs w:val="16"/>
              </w:rPr>
              <w:t xml:space="preserve">　</w:t>
            </w:r>
            <w:r w:rsidRPr="00083077">
              <w:rPr>
                <w:rFonts w:hint="eastAsia"/>
                <w:sz w:val="16"/>
                <w:szCs w:val="16"/>
              </w:rPr>
              <w:t xml:space="preserve">to        </w:t>
            </w:r>
            <w:r w:rsidRPr="00083077">
              <w:rPr>
                <w:sz w:val="16"/>
                <w:szCs w:val="16"/>
              </w:rPr>
              <w:t xml:space="preserve">  </w:t>
            </w:r>
            <w:r w:rsidRPr="00083077">
              <w:rPr>
                <w:rFonts w:hint="eastAsia"/>
                <w:sz w:val="16"/>
                <w:szCs w:val="16"/>
              </w:rPr>
              <w:t xml:space="preserve"> </w:t>
            </w:r>
            <w:r>
              <w:rPr>
                <w:sz w:val="16"/>
                <w:szCs w:val="16"/>
              </w:rPr>
              <w:t xml:space="preserve">  </w:t>
            </w:r>
            <w:r w:rsidRPr="00083077">
              <w:rPr>
                <w:sz w:val="16"/>
                <w:szCs w:val="16"/>
              </w:rPr>
              <w:t>YY     MM</w:t>
            </w:r>
          </w:p>
        </w:tc>
      </w:tr>
      <w:tr w:rsidR="00114BD2" w:rsidTr="00D977FF">
        <w:trPr>
          <w:trHeight w:val="510"/>
        </w:trPr>
        <w:tc>
          <w:tcPr>
            <w:tcW w:w="1838" w:type="dxa"/>
          </w:tcPr>
          <w:p w:rsidR="00114BD2" w:rsidRDefault="00114BD2" w:rsidP="00D977FF">
            <w:pPr>
              <w:widowControl/>
              <w:jc w:val="center"/>
            </w:pPr>
            <w:r>
              <w:rPr>
                <w:rFonts w:hint="eastAsia"/>
              </w:rPr>
              <w:t>ビザの書類</w:t>
            </w:r>
          </w:p>
          <w:p w:rsidR="00114BD2" w:rsidRPr="000F6F67" w:rsidRDefault="00114BD2" w:rsidP="00D977FF">
            <w:pPr>
              <w:widowControl/>
              <w:jc w:val="center"/>
              <w:rPr>
                <w:sz w:val="16"/>
                <w:szCs w:val="16"/>
              </w:rPr>
            </w:pPr>
            <w:r w:rsidRPr="000F6F67">
              <w:rPr>
                <w:sz w:val="16"/>
                <w:szCs w:val="16"/>
              </w:rPr>
              <w:t>Visa Status</w:t>
            </w:r>
          </w:p>
        </w:tc>
        <w:tc>
          <w:tcPr>
            <w:tcW w:w="4394" w:type="dxa"/>
            <w:gridSpan w:val="2"/>
          </w:tcPr>
          <w:p w:rsidR="00114BD2" w:rsidRDefault="00114BD2" w:rsidP="00D977FF">
            <w:pPr>
              <w:widowControl/>
            </w:pPr>
            <w:r>
              <w:rPr>
                <w:rFonts w:hint="eastAsia"/>
              </w:rPr>
              <w:t>□留学　　□その他（　　　　　　　　）</w:t>
            </w:r>
          </w:p>
          <w:p w:rsidR="00114BD2" w:rsidRPr="000F6F67" w:rsidRDefault="00114BD2" w:rsidP="00D977FF">
            <w:pPr>
              <w:widowControl/>
              <w:rPr>
                <w:sz w:val="16"/>
                <w:szCs w:val="16"/>
              </w:rPr>
            </w:pPr>
            <w:r w:rsidRPr="000F6F67">
              <w:rPr>
                <w:rFonts w:hint="eastAsia"/>
                <w:sz w:val="16"/>
                <w:szCs w:val="16"/>
              </w:rPr>
              <w:t>□</w:t>
            </w:r>
            <w:r w:rsidRPr="000F6F67">
              <w:rPr>
                <w:rFonts w:hint="eastAsia"/>
                <w:sz w:val="16"/>
                <w:szCs w:val="16"/>
              </w:rPr>
              <w:t>student</w:t>
            </w:r>
            <w:r>
              <w:rPr>
                <w:sz w:val="16"/>
                <w:szCs w:val="16"/>
              </w:rPr>
              <w:t xml:space="preserve">    </w:t>
            </w:r>
            <w:r w:rsidRPr="000F6F67">
              <w:rPr>
                <w:rFonts w:hint="eastAsia"/>
                <w:sz w:val="16"/>
                <w:szCs w:val="16"/>
              </w:rPr>
              <w:t>□</w:t>
            </w:r>
            <w:r w:rsidRPr="000F6F67">
              <w:rPr>
                <w:rFonts w:hint="eastAsia"/>
                <w:sz w:val="16"/>
                <w:szCs w:val="16"/>
              </w:rPr>
              <w:t>others</w:t>
            </w:r>
            <w:r>
              <w:rPr>
                <w:sz w:val="16"/>
                <w:szCs w:val="16"/>
              </w:rPr>
              <w:t xml:space="preserve"> </w:t>
            </w:r>
            <w:r w:rsidRPr="000F6F67">
              <w:rPr>
                <w:rFonts w:hint="eastAsia"/>
                <w:sz w:val="16"/>
                <w:szCs w:val="16"/>
              </w:rPr>
              <w:t>(</w:t>
            </w:r>
            <w:r>
              <w:rPr>
                <w:sz w:val="16"/>
                <w:szCs w:val="16"/>
              </w:rPr>
              <w:t xml:space="preserve">                   )</w:t>
            </w:r>
          </w:p>
        </w:tc>
        <w:tc>
          <w:tcPr>
            <w:tcW w:w="4246" w:type="dxa"/>
            <w:tcBorders>
              <w:left w:val="nil"/>
              <w:bottom w:val="nil"/>
              <w:right w:val="nil"/>
            </w:tcBorders>
          </w:tcPr>
          <w:p w:rsidR="00114BD2" w:rsidRPr="00B1000A" w:rsidRDefault="00114BD2" w:rsidP="00D977FF">
            <w:pPr>
              <w:widowControl/>
              <w:rPr>
                <w:lang w:eastAsia="zh-CN"/>
              </w:rPr>
            </w:pPr>
          </w:p>
        </w:tc>
      </w:tr>
    </w:tbl>
    <w:p w:rsidR="00114BD2" w:rsidRPr="00394C86" w:rsidRDefault="00114BD2" w:rsidP="00114BD2">
      <w:pPr>
        <w:widowControl/>
        <w:jc w:val="left"/>
      </w:pPr>
    </w:p>
    <w:p w:rsidR="00114BD2" w:rsidRPr="002D16DD" w:rsidRDefault="00114BD2" w:rsidP="00114BD2">
      <w:pPr>
        <w:widowControl/>
        <w:jc w:val="left"/>
        <w:rPr>
          <w:b/>
        </w:rPr>
      </w:pPr>
      <w:r w:rsidRPr="002D16DD">
        <w:rPr>
          <w:rFonts w:hint="eastAsia"/>
          <w:b/>
        </w:rPr>
        <w:t>健康状況</w:t>
      </w:r>
      <w:r>
        <w:rPr>
          <w:rFonts w:hint="eastAsia"/>
          <w:b/>
        </w:rPr>
        <w:t xml:space="preserve">　</w:t>
      </w:r>
      <w:r w:rsidRPr="002D16DD">
        <w:rPr>
          <w:rFonts w:hint="eastAsia"/>
          <w:b/>
          <w:sz w:val="18"/>
        </w:rPr>
        <w:t>Health</w:t>
      </w:r>
    </w:p>
    <w:p w:rsidR="00114BD2" w:rsidRDefault="00114BD2" w:rsidP="00114BD2">
      <w:pPr>
        <w:widowControl/>
        <w:jc w:val="left"/>
      </w:pPr>
      <w:r>
        <w:rPr>
          <w:rFonts w:hint="eastAsia"/>
        </w:rPr>
        <w:t>何か持病、怪我、障害、アレルギー等がありますか？</w:t>
      </w:r>
    </w:p>
    <w:p w:rsidR="00114BD2" w:rsidRDefault="00114BD2" w:rsidP="00114BD2">
      <w:pPr>
        <w:widowControl/>
        <w:jc w:val="left"/>
      </w:pPr>
      <w:r w:rsidRPr="008C7943">
        <w:rPr>
          <w:sz w:val="16"/>
        </w:rPr>
        <w:t>Do you have any chronic disease, injury, disability, or allergies that should be known to us?</w:t>
      </w:r>
      <w:r>
        <w:tab/>
      </w:r>
      <w:r>
        <w:tab/>
      </w:r>
      <w:r>
        <w:tab/>
      </w:r>
      <w:r>
        <w:tab/>
      </w:r>
      <w:r>
        <w:tab/>
      </w:r>
      <w:r>
        <w:tab/>
      </w:r>
      <w:r>
        <w:rPr>
          <w:rFonts w:hint="eastAsia"/>
        </w:rPr>
        <w:t>[   ]</w:t>
      </w:r>
      <w:r>
        <w:rPr>
          <w:rFonts w:hint="eastAsia"/>
        </w:rPr>
        <w:tab/>
      </w:r>
      <w:r>
        <w:rPr>
          <w:rFonts w:hint="eastAsia"/>
        </w:rPr>
        <w:t>あ</w:t>
      </w:r>
      <w:r>
        <w:rPr>
          <w:rFonts w:hint="eastAsia"/>
        </w:rPr>
        <w:t xml:space="preserve"> </w:t>
      </w:r>
      <w:r>
        <w:rPr>
          <w:rFonts w:hint="eastAsia"/>
        </w:rPr>
        <w:t>る</w:t>
      </w:r>
      <w:r>
        <w:rPr>
          <w:rFonts w:hint="eastAsia"/>
        </w:rPr>
        <w:t xml:space="preserve"> Yes</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w:t>
      </w:r>
      <w:r>
        <w:rPr>
          <w:rFonts w:hint="eastAsia"/>
        </w:rPr>
        <w:tab/>
      </w:r>
      <w:r>
        <w:rPr>
          <w:rFonts w:hint="eastAsia"/>
        </w:rPr>
        <w:t xml:space="preserve">ない　</w:t>
      </w:r>
      <w:r>
        <w:rPr>
          <w:rFonts w:hint="eastAsia"/>
        </w:rPr>
        <w:t>No</w:t>
      </w:r>
    </w:p>
    <w:p w:rsidR="00114BD2" w:rsidRDefault="00114BD2" w:rsidP="00114BD2">
      <w:pPr>
        <w:widowControl/>
        <w:jc w:val="left"/>
      </w:pPr>
      <w:r>
        <w:rPr>
          <w:rFonts w:hint="eastAsia"/>
        </w:rPr>
        <w:t>ある（</w:t>
      </w:r>
      <w:r>
        <w:t>Yes)</w:t>
      </w:r>
      <w:r>
        <w:rPr>
          <w:rFonts w:hint="eastAsia"/>
        </w:rPr>
        <w:t>に</w:t>
      </w:r>
      <w:r>
        <w:rPr>
          <w:rFonts w:ascii="ＭＳ 明朝" w:hAnsi="ＭＳ 明朝" w:cs="ＭＳ 明朝"/>
        </w:rPr>
        <w:t>✔</w:t>
      </w:r>
      <w:r>
        <w:rPr>
          <w:rFonts w:hint="eastAsia"/>
        </w:rPr>
        <w:t>をした方は下の枠内に日本語又は英語で病名等を記入してください。</w:t>
      </w:r>
    </w:p>
    <w:p w:rsidR="00114BD2" w:rsidRDefault="00114BD2" w:rsidP="00114BD2">
      <w:pPr>
        <w:widowControl/>
        <w:jc w:val="left"/>
        <w:rPr>
          <w:sz w:val="16"/>
        </w:rPr>
      </w:pPr>
      <w:r w:rsidRPr="008C7943">
        <w:rPr>
          <w:sz w:val="16"/>
        </w:rPr>
        <w:t>Please write</w:t>
      </w:r>
      <w:r>
        <w:rPr>
          <w:sz w:val="16"/>
        </w:rPr>
        <w:t xml:space="preserve"> a</w:t>
      </w:r>
      <w:r w:rsidRPr="008C7943">
        <w:rPr>
          <w:sz w:val="16"/>
        </w:rPr>
        <w:t xml:space="preserve"> name</w:t>
      </w:r>
      <w:r>
        <w:rPr>
          <w:sz w:val="16"/>
        </w:rPr>
        <w:t xml:space="preserve">s or </w:t>
      </w:r>
      <w:r w:rsidRPr="008C7943">
        <w:rPr>
          <w:sz w:val="16"/>
        </w:rPr>
        <w:t>describe chronic disease, injury, disability or allergy in Englis</w:t>
      </w:r>
      <w:r>
        <w:rPr>
          <w:sz w:val="16"/>
        </w:rPr>
        <w:t>h or Japanese in the box below.</w:t>
      </w:r>
    </w:p>
    <w:tbl>
      <w:tblPr>
        <w:tblStyle w:val="a3"/>
        <w:tblW w:w="0" w:type="auto"/>
        <w:tblLook w:val="04A0" w:firstRow="1" w:lastRow="0" w:firstColumn="1" w:lastColumn="0" w:noHBand="0" w:noVBand="1"/>
      </w:tblPr>
      <w:tblGrid>
        <w:gridCol w:w="10478"/>
      </w:tblGrid>
      <w:tr w:rsidR="00114BD2" w:rsidTr="00D977FF">
        <w:trPr>
          <w:trHeight w:val="1273"/>
        </w:trPr>
        <w:tc>
          <w:tcPr>
            <w:tcW w:w="10478" w:type="dxa"/>
          </w:tcPr>
          <w:p w:rsidR="00114BD2" w:rsidRPr="001774B8" w:rsidRDefault="00114BD2" w:rsidP="00D977FF">
            <w:pPr>
              <w:widowControl/>
              <w:jc w:val="left"/>
              <w:rPr>
                <w:sz w:val="16"/>
              </w:rPr>
            </w:pPr>
          </w:p>
        </w:tc>
      </w:tr>
    </w:tbl>
    <w:p w:rsidR="00114BD2" w:rsidRDefault="00114BD2" w:rsidP="00114BD2">
      <w:pPr>
        <w:widowControl/>
        <w:jc w:val="left"/>
        <w:rPr>
          <w:sz w:val="16"/>
        </w:rPr>
      </w:pPr>
    </w:p>
    <w:p w:rsidR="00114BD2" w:rsidRPr="002D16DD" w:rsidRDefault="00114BD2" w:rsidP="00114BD2">
      <w:pPr>
        <w:widowControl/>
        <w:jc w:val="left"/>
        <w:rPr>
          <w:b/>
        </w:rPr>
      </w:pPr>
      <w:r w:rsidRPr="002D16DD">
        <w:rPr>
          <w:rFonts w:hint="eastAsia"/>
          <w:b/>
        </w:rPr>
        <w:t xml:space="preserve">旅券情報　</w:t>
      </w:r>
      <w:r w:rsidRPr="002D16DD">
        <w:rPr>
          <w:rFonts w:hint="eastAsia"/>
          <w:b/>
          <w:sz w:val="16"/>
        </w:rPr>
        <w:t>Passport information</w:t>
      </w:r>
    </w:p>
    <w:tbl>
      <w:tblPr>
        <w:tblStyle w:val="a3"/>
        <w:tblW w:w="0" w:type="auto"/>
        <w:tblLook w:val="04A0" w:firstRow="1" w:lastRow="0" w:firstColumn="1" w:lastColumn="0" w:noHBand="0" w:noVBand="1"/>
      </w:tblPr>
      <w:tblGrid>
        <w:gridCol w:w="846"/>
        <w:gridCol w:w="9632"/>
      </w:tblGrid>
      <w:tr w:rsidR="00114BD2" w:rsidTr="00D977FF">
        <w:trPr>
          <w:trHeight w:val="397"/>
        </w:trPr>
        <w:tc>
          <w:tcPr>
            <w:tcW w:w="846" w:type="dxa"/>
            <w:vAlign w:val="center"/>
          </w:tcPr>
          <w:p w:rsidR="00114BD2" w:rsidRDefault="00114BD2" w:rsidP="00D977FF">
            <w:pPr>
              <w:widowControl/>
              <w:jc w:val="center"/>
            </w:pPr>
            <w:r>
              <w:rPr>
                <w:rFonts w:hint="eastAsia"/>
              </w:rPr>
              <w:t>[   ]</w:t>
            </w:r>
          </w:p>
        </w:tc>
        <w:tc>
          <w:tcPr>
            <w:tcW w:w="9632" w:type="dxa"/>
          </w:tcPr>
          <w:p w:rsidR="00114BD2" w:rsidRDefault="00114BD2" w:rsidP="00D977FF">
            <w:pPr>
              <w:widowControl/>
              <w:jc w:val="left"/>
            </w:pPr>
            <w:r>
              <w:rPr>
                <w:rFonts w:hint="eastAsia"/>
              </w:rPr>
              <w:t>帰国まで有効な旅券を持っている（下記枠内に旅券番号と発行年月日をご記入ください）</w:t>
            </w:r>
          </w:p>
          <w:p w:rsidR="00114BD2" w:rsidRDefault="00114BD2" w:rsidP="00D977FF">
            <w:pPr>
              <w:widowControl/>
              <w:jc w:val="left"/>
            </w:pPr>
            <w:r w:rsidRPr="008C7943">
              <w:rPr>
                <w:sz w:val="16"/>
              </w:rPr>
              <w:t>My passport is va</w:t>
            </w:r>
            <w:r>
              <w:rPr>
                <w:sz w:val="16"/>
              </w:rPr>
              <w:t>lid</w:t>
            </w:r>
            <w:r w:rsidRPr="008C7943">
              <w:rPr>
                <w:sz w:val="16"/>
              </w:rPr>
              <w:t xml:space="preserve"> until my returning date.  (Please write your passport information </w:t>
            </w:r>
            <w:r>
              <w:rPr>
                <w:sz w:val="16"/>
              </w:rPr>
              <w:t xml:space="preserve">in a box </w:t>
            </w:r>
            <w:r w:rsidRPr="008C7943">
              <w:rPr>
                <w:sz w:val="16"/>
              </w:rPr>
              <w:t>below)</w:t>
            </w:r>
          </w:p>
        </w:tc>
      </w:tr>
      <w:tr w:rsidR="00114BD2" w:rsidTr="00D977FF">
        <w:trPr>
          <w:trHeight w:val="397"/>
        </w:trPr>
        <w:tc>
          <w:tcPr>
            <w:tcW w:w="846" w:type="dxa"/>
            <w:vAlign w:val="center"/>
          </w:tcPr>
          <w:p w:rsidR="00114BD2" w:rsidRDefault="00114BD2" w:rsidP="00D977FF">
            <w:pPr>
              <w:widowControl/>
              <w:jc w:val="center"/>
            </w:pPr>
            <w:r>
              <w:rPr>
                <w:rFonts w:hint="eastAsia"/>
              </w:rPr>
              <w:t>[   ]</w:t>
            </w:r>
          </w:p>
        </w:tc>
        <w:tc>
          <w:tcPr>
            <w:tcW w:w="9632" w:type="dxa"/>
          </w:tcPr>
          <w:p w:rsidR="00114BD2" w:rsidRDefault="00114BD2" w:rsidP="00D977FF">
            <w:pPr>
              <w:widowControl/>
              <w:jc w:val="left"/>
            </w:pPr>
            <w:r>
              <w:rPr>
                <w:rFonts w:hint="eastAsia"/>
              </w:rPr>
              <w:t>帰国まで有効な旅券を持っていない</w:t>
            </w:r>
            <w:r>
              <w:rPr>
                <w:rFonts w:hint="eastAsia"/>
              </w:rPr>
              <w:t xml:space="preserve"> </w:t>
            </w:r>
          </w:p>
          <w:p w:rsidR="00114BD2" w:rsidRDefault="00114BD2" w:rsidP="00D977FF">
            <w:pPr>
              <w:widowControl/>
              <w:jc w:val="left"/>
            </w:pPr>
            <w:r w:rsidRPr="008C7943">
              <w:rPr>
                <w:sz w:val="16"/>
              </w:rPr>
              <w:t>My passport is NOT va</w:t>
            </w:r>
            <w:r>
              <w:rPr>
                <w:sz w:val="16"/>
              </w:rPr>
              <w:t>lid</w:t>
            </w:r>
            <w:r w:rsidRPr="008C7943">
              <w:rPr>
                <w:sz w:val="16"/>
              </w:rPr>
              <w:t xml:space="preserve"> until my returning date. </w:t>
            </w:r>
          </w:p>
        </w:tc>
      </w:tr>
      <w:tr w:rsidR="00114BD2" w:rsidTr="00D977FF">
        <w:trPr>
          <w:trHeight w:val="397"/>
        </w:trPr>
        <w:tc>
          <w:tcPr>
            <w:tcW w:w="846" w:type="dxa"/>
            <w:vAlign w:val="center"/>
          </w:tcPr>
          <w:p w:rsidR="00114BD2" w:rsidRDefault="00114BD2" w:rsidP="00D977FF">
            <w:pPr>
              <w:widowControl/>
              <w:jc w:val="center"/>
            </w:pPr>
            <w:r>
              <w:rPr>
                <w:rFonts w:hint="eastAsia"/>
              </w:rPr>
              <w:t>[   ]</w:t>
            </w:r>
          </w:p>
        </w:tc>
        <w:tc>
          <w:tcPr>
            <w:tcW w:w="9632" w:type="dxa"/>
          </w:tcPr>
          <w:p w:rsidR="00114BD2" w:rsidRDefault="00114BD2" w:rsidP="00D977FF">
            <w:pPr>
              <w:widowControl/>
              <w:jc w:val="left"/>
            </w:pPr>
            <w:r>
              <w:rPr>
                <w:rFonts w:hint="eastAsia"/>
              </w:rPr>
              <w:t>現在申請中　　　　　　　　　　　（受領予定日</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14BD2" w:rsidRDefault="00114BD2" w:rsidP="00D977FF">
            <w:pPr>
              <w:widowControl/>
              <w:jc w:val="left"/>
            </w:pPr>
            <w:r w:rsidRPr="00B52CAE">
              <w:rPr>
                <w:rFonts w:hint="eastAsia"/>
                <w:sz w:val="18"/>
              </w:rPr>
              <w:t xml:space="preserve">I have been applied for a passport. </w:t>
            </w:r>
            <w:r w:rsidRPr="00B52CAE">
              <w:rPr>
                <w:rFonts w:hint="eastAsia"/>
                <w:sz w:val="18"/>
              </w:rPr>
              <w:t xml:space="preserve">　　</w:t>
            </w:r>
            <w:r>
              <w:rPr>
                <w:rFonts w:hint="eastAsia"/>
                <w:sz w:val="18"/>
              </w:rPr>
              <w:t xml:space="preserve"> </w:t>
            </w:r>
            <w:r w:rsidRPr="00B52CAE">
              <w:rPr>
                <w:rFonts w:hint="eastAsia"/>
                <w:sz w:val="18"/>
              </w:rPr>
              <w:t xml:space="preserve">Scheduled reception date      </w:t>
            </w:r>
            <w:r>
              <w:rPr>
                <w:sz w:val="18"/>
              </w:rPr>
              <w:t xml:space="preserve">    </w:t>
            </w:r>
            <w:r w:rsidRPr="00B52CAE">
              <w:rPr>
                <w:rFonts w:hint="eastAsia"/>
                <w:sz w:val="18"/>
              </w:rPr>
              <w:t>M</w:t>
            </w:r>
            <w:r>
              <w:rPr>
                <w:sz w:val="18"/>
              </w:rPr>
              <w:t>M</w:t>
            </w:r>
            <w:r w:rsidRPr="00B52CAE">
              <w:rPr>
                <w:rFonts w:hint="eastAsia"/>
                <w:sz w:val="18"/>
              </w:rPr>
              <w:t xml:space="preserve">        </w:t>
            </w:r>
            <w:r>
              <w:rPr>
                <w:sz w:val="18"/>
              </w:rPr>
              <w:t xml:space="preserve">  DD</w:t>
            </w:r>
          </w:p>
        </w:tc>
      </w:tr>
    </w:tbl>
    <w:tbl>
      <w:tblPr>
        <w:tblStyle w:val="a3"/>
        <w:tblpPr w:leftFromText="142" w:rightFromText="142" w:vertAnchor="text" w:horzAnchor="margin" w:tblpY="105"/>
        <w:tblW w:w="0" w:type="auto"/>
        <w:tblLook w:val="04A0" w:firstRow="1" w:lastRow="0" w:firstColumn="1" w:lastColumn="0" w:noHBand="0" w:noVBand="1"/>
      </w:tblPr>
      <w:tblGrid>
        <w:gridCol w:w="1555"/>
        <w:gridCol w:w="3684"/>
        <w:gridCol w:w="1561"/>
        <w:gridCol w:w="3678"/>
      </w:tblGrid>
      <w:tr w:rsidR="00114BD2" w:rsidTr="00D977FF">
        <w:trPr>
          <w:trHeight w:val="397"/>
        </w:trPr>
        <w:tc>
          <w:tcPr>
            <w:tcW w:w="1555" w:type="dxa"/>
            <w:vAlign w:val="center"/>
          </w:tcPr>
          <w:p w:rsidR="00114BD2" w:rsidRDefault="00114BD2" w:rsidP="00D977FF">
            <w:pPr>
              <w:widowControl/>
              <w:jc w:val="center"/>
            </w:pPr>
            <w:r>
              <w:rPr>
                <w:rFonts w:hint="eastAsia"/>
              </w:rPr>
              <w:t>旅券番号</w:t>
            </w:r>
          </w:p>
          <w:p w:rsidR="00114BD2" w:rsidRDefault="00114BD2" w:rsidP="00D977FF">
            <w:pPr>
              <w:widowControl/>
              <w:jc w:val="center"/>
            </w:pPr>
            <w:r w:rsidRPr="00B52CAE">
              <w:rPr>
                <w:sz w:val="16"/>
              </w:rPr>
              <w:t>Passport No.</w:t>
            </w:r>
          </w:p>
        </w:tc>
        <w:tc>
          <w:tcPr>
            <w:tcW w:w="3684" w:type="dxa"/>
            <w:vAlign w:val="center"/>
          </w:tcPr>
          <w:p w:rsidR="00114BD2" w:rsidRDefault="00114BD2" w:rsidP="00D977FF">
            <w:pPr>
              <w:widowControl/>
            </w:pPr>
          </w:p>
        </w:tc>
        <w:tc>
          <w:tcPr>
            <w:tcW w:w="1561" w:type="dxa"/>
            <w:vAlign w:val="center"/>
          </w:tcPr>
          <w:p w:rsidR="00114BD2" w:rsidRDefault="00114BD2" w:rsidP="00D977FF">
            <w:pPr>
              <w:widowControl/>
              <w:jc w:val="center"/>
            </w:pPr>
            <w:r>
              <w:rPr>
                <w:rFonts w:hint="eastAsia"/>
              </w:rPr>
              <w:t>国</w:t>
            </w:r>
          </w:p>
          <w:p w:rsidR="00114BD2" w:rsidRDefault="00114BD2" w:rsidP="00D977FF">
            <w:pPr>
              <w:widowControl/>
              <w:jc w:val="center"/>
            </w:pPr>
            <w:r w:rsidRPr="00B52CAE">
              <w:rPr>
                <w:sz w:val="16"/>
              </w:rPr>
              <w:t>Nationality</w:t>
            </w:r>
          </w:p>
        </w:tc>
        <w:tc>
          <w:tcPr>
            <w:tcW w:w="3678" w:type="dxa"/>
            <w:vAlign w:val="center"/>
          </w:tcPr>
          <w:p w:rsidR="00114BD2" w:rsidRDefault="00114BD2" w:rsidP="00D977FF">
            <w:pPr>
              <w:widowControl/>
            </w:pPr>
          </w:p>
        </w:tc>
      </w:tr>
      <w:tr w:rsidR="00114BD2" w:rsidTr="00D977FF">
        <w:trPr>
          <w:trHeight w:val="397"/>
        </w:trPr>
        <w:tc>
          <w:tcPr>
            <w:tcW w:w="1555" w:type="dxa"/>
          </w:tcPr>
          <w:p w:rsidR="00114BD2" w:rsidRDefault="00114BD2" w:rsidP="00D977FF">
            <w:pPr>
              <w:widowControl/>
              <w:jc w:val="center"/>
            </w:pPr>
            <w:r>
              <w:rPr>
                <w:rFonts w:hint="eastAsia"/>
              </w:rPr>
              <w:t>発行年月日</w:t>
            </w:r>
          </w:p>
          <w:p w:rsidR="00114BD2" w:rsidRDefault="00114BD2" w:rsidP="00D977FF">
            <w:pPr>
              <w:widowControl/>
              <w:jc w:val="center"/>
            </w:pPr>
            <w:r w:rsidRPr="00DD25F9">
              <w:rPr>
                <w:sz w:val="16"/>
              </w:rPr>
              <w:t>Date of issue</w:t>
            </w:r>
          </w:p>
        </w:tc>
        <w:tc>
          <w:tcPr>
            <w:tcW w:w="3684" w:type="dxa"/>
          </w:tcPr>
          <w:p w:rsidR="00114BD2" w:rsidRDefault="00114BD2" w:rsidP="00D977FF">
            <w:pPr>
              <w:widowControl/>
              <w:ind w:firstLineChars="800" w:firstLine="1680"/>
              <w:jc w:val="lef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114BD2" w:rsidRDefault="00114BD2" w:rsidP="00D977FF">
            <w:pPr>
              <w:widowControl/>
              <w:ind w:firstLineChars="400" w:firstLine="840"/>
              <w:jc w:val="left"/>
            </w:pPr>
            <w:r>
              <w:rPr>
                <w:rFonts w:hint="eastAsia"/>
              </w:rPr>
              <w:tab/>
            </w:r>
            <w:r w:rsidRPr="00DD25F9">
              <w:rPr>
                <w:sz w:val="16"/>
              </w:rPr>
              <w:t>Y</w:t>
            </w:r>
            <w:r>
              <w:rPr>
                <w:rFonts w:hint="eastAsia"/>
                <w:sz w:val="16"/>
              </w:rPr>
              <w:t>Y</w:t>
            </w:r>
            <w:r w:rsidRPr="00DD25F9">
              <w:rPr>
                <w:sz w:val="16"/>
              </w:rPr>
              <w:t xml:space="preserve">    M</w:t>
            </w:r>
            <w:r>
              <w:rPr>
                <w:sz w:val="16"/>
              </w:rPr>
              <w:t xml:space="preserve">M  </w:t>
            </w:r>
            <w:r w:rsidRPr="00DD25F9">
              <w:rPr>
                <w:sz w:val="16"/>
              </w:rPr>
              <w:t xml:space="preserve"> </w:t>
            </w:r>
            <w:r>
              <w:rPr>
                <w:sz w:val="16"/>
              </w:rPr>
              <w:t xml:space="preserve"> </w:t>
            </w:r>
            <w:r w:rsidRPr="00DD25F9">
              <w:rPr>
                <w:sz w:val="16"/>
              </w:rPr>
              <w:t>D</w:t>
            </w:r>
            <w:r>
              <w:rPr>
                <w:sz w:val="16"/>
              </w:rPr>
              <w:t>D</w:t>
            </w:r>
          </w:p>
        </w:tc>
        <w:tc>
          <w:tcPr>
            <w:tcW w:w="1561" w:type="dxa"/>
          </w:tcPr>
          <w:p w:rsidR="00114BD2" w:rsidRDefault="00114BD2" w:rsidP="00D977FF">
            <w:pPr>
              <w:widowControl/>
              <w:jc w:val="center"/>
            </w:pPr>
            <w:r>
              <w:rPr>
                <w:rFonts w:hint="eastAsia"/>
              </w:rPr>
              <w:t>有効年月日</w:t>
            </w:r>
          </w:p>
          <w:p w:rsidR="00114BD2" w:rsidRDefault="00114BD2" w:rsidP="00D977FF">
            <w:pPr>
              <w:widowControl/>
              <w:jc w:val="center"/>
            </w:pPr>
            <w:r w:rsidRPr="00DD25F9">
              <w:rPr>
                <w:sz w:val="16"/>
              </w:rPr>
              <w:t>Expiration date</w:t>
            </w:r>
          </w:p>
        </w:tc>
        <w:tc>
          <w:tcPr>
            <w:tcW w:w="3678" w:type="dxa"/>
          </w:tcPr>
          <w:p w:rsidR="00114BD2" w:rsidRDefault="00114BD2" w:rsidP="00D977FF">
            <w:pPr>
              <w:widowControl/>
              <w:ind w:firstLineChars="800" w:firstLine="1680"/>
              <w:jc w:val="lef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114BD2" w:rsidRDefault="00114BD2" w:rsidP="00D977FF">
            <w:pPr>
              <w:widowControl/>
              <w:jc w:val="left"/>
            </w:pPr>
            <w:r>
              <w:rPr>
                <w:rFonts w:hint="eastAsia"/>
              </w:rPr>
              <w:tab/>
            </w:r>
            <w:r>
              <w:rPr>
                <w:rFonts w:hint="eastAsia"/>
              </w:rPr>
              <w:t xml:space="preserve">　　　　</w:t>
            </w:r>
            <w:r w:rsidRPr="00DD25F9">
              <w:rPr>
                <w:sz w:val="16"/>
              </w:rPr>
              <w:t>Y</w:t>
            </w:r>
            <w:r>
              <w:rPr>
                <w:rFonts w:hint="eastAsia"/>
                <w:sz w:val="16"/>
              </w:rPr>
              <w:t>Y</w:t>
            </w:r>
            <w:r w:rsidRPr="00DD25F9">
              <w:rPr>
                <w:sz w:val="16"/>
              </w:rPr>
              <w:t xml:space="preserve">    M</w:t>
            </w:r>
            <w:r>
              <w:rPr>
                <w:sz w:val="16"/>
              </w:rPr>
              <w:t xml:space="preserve">M  </w:t>
            </w:r>
            <w:r w:rsidRPr="00DD25F9">
              <w:rPr>
                <w:sz w:val="16"/>
              </w:rPr>
              <w:t xml:space="preserve"> </w:t>
            </w:r>
            <w:r>
              <w:rPr>
                <w:sz w:val="16"/>
              </w:rPr>
              <w:t xml:space="preserve"> </w:t>
            </w:r>
            <w:r w:rsidRPr="00DD25F9">
              <w:rPr>
                <w:sz w:val="16"/>
              </w:rPr>
              <w:t>D</w:t>
            </w:r>
            <w:r>
              <w:rPr>
                <w:sz w:val="16"/>
              </w:rPr>
              <w:t>D</w:t>
            </w:r>
          </w:p>
        </w:tc>
      </w:tr>
    </w:tbl>
    <w:p w:rsidR="00114BD2" w:rsidRDefault="00114BD2" w:rsidP="00114BD2">
      <w:pPr>
        <w:widowControl/>
        <w:jc w:val="left"/>
        <w:rPr>
          <w:szCs w:val="21"/>
        </w:rPr>
      </w:pPr>
    </w:p>
    <w:p w:rsidR="00114BD2" w:rsidRDefault="00114BD2" w:rsidP="00114BD2">
      <w:pPr>
        <w:widowControl/>
        <w:jc w:val="left"/>
        <w:rPr>
          <w:szCs w:val="21"/>
        </w:rPr>
      </w:pPr>
      <w:r w:rsidRPr="001D5A77">
        <w:rPr>
          <w:rFonts w:hint="eastAsia"/>
          <w:szCs w:val="21"/>
        </w:rPr>
        <w:t>貴大学との国際教育課程共同運営プログラムに書類を提出するとともに参加を志願します。</w:t>
      </w:r>
    </w:p>
    <w:p w:rsidR="00114BD2" w:rsidRDefault="00114BD2" w:rsidP="00114BD2">
      <w:pPr>
        <w:widowControl/>
        <w:jc w:val="left"/>
        <w:rPr>
          <w:szCs w:val="21"/>
        </w:rPr>
      </w:pPr>
      <w:r w:rsidRPr="001D5A77">
        <w:rPr>
          <w:sz w:val="16"/>
          <w:szCs w:val="21"/>
        </w:rPr>
        <w:t>I wish to apply for study abroad program based on academic and educational agreement between Josai University and Home University.</w:t>
      </w:r>
      <w:r w:rsidRPr="001D5A77">
        <w:rPr>
          <w:sz w:val="18"/>
          <w:szCs w:val="21"/>
        </w:rPr>
        <w:tab/>
      </w:r>
      <w:r w:rsidRPr="001D5A77">
        <w:rPr>
          <w:szCs w:val="21"/>
        </w:rPr>
        <w:tab/>
      </w:r>
      <w:r w:rsidRPr="001D5A77">
        <w:rPr>
          <w:szCs w:val="21"/>
        </w:rPr>
        <w:tab/>
      </w:r>
    </w:p>
    <w:p w:rsidR="00114BD2" w:rsidRPr="001D5A77" w:rsidRDefault="00114BD2" w:rsidP="00114BD2">
      <w:pPr>
        <w:widowControl/>
        <w:ind w:leftChars="607" w:left="1275"/>
        <w:jc w:val="left"/>
        <w:rPr>
          <w:szCs w:val="21"/>
        </w:rPr>
      </w:pPr>
      <w:r w:rsidRPr="001D5A77">
        <w:rPr>
          <w:rFonts w:hint="eastAsia"/>
          <w:szCs w:val="21"/>
        </w:rPr>
        <w:t>私がこの志願書に記入した事項は事実と相違ありません。</w:t>
      </w:r>
    </w:p>
    <w:p w:rsidR="00114BD2" w:rsidRDefault="00114BD2" w:rsidP="00114BD2">
      <w:pPr>
        <w:widowControl/>
        <w:ind w:leftChars="607" w:left="1275"/>
        <w:jc w:val="left"/>
        <w:rPr>
          <w:sz w:val="16"/>
          <w:szCs w:val="21"/>
        </w:rPr>
      </w:pPr>
      <w:r w:rsidRPr="001D5A77">
        <w:rPr>
          <w:sz w:val="16"/>
          <w:szCs w:val="21"/>
        </w:rPr>
        <w:t xml:space="preserve">I </w:t>
      </w:r>
      <w:proofErr w:type="spellStart"/>
      <w:r w:rsidRPr="001D5A77">
        <w:rPr>
          <w:sz w:val="16"/>
          <w:szCs w:val="21"/>
        </w:rPr>
        <w:t>hearby</w:t>
      </w:r>
      <w:proofErr w:type="spellEnd"/>
      <w:r w:rsidRPr="001D5A77">
        <w:rPr>
          <w:sz w:val="16"/>
          <w:szCs w:val="21"/>
        </w:rPr>
        <w:t xml:space="preserve"> declare that the application I am submitting contains no false information.</w:t>
      </w:r>
    </w:p>
    <w:p w:rsidR="00114BD2" w:rsidRDefault="00114BD2" w:rsidP="00114BD2">
      <w:pPr>
        <w:widowControl/>
        <w:ind w:leftChars="607" w:left="1275"/>
        <w:jc w:val="left"/>
        <w:rPr>
          <w:sz w:val="16"/>
          <w:szCs w:val="21"/>
        </w:rPr>
      </w:pPr>
    </w:p>
    <w:p w:rsidR="00114BD2" w:rsidRPr="0050239A" w:rsidRDefault="00114BD2" w:rsidP="00114BD2">
      <w:pPr>
        <w:widowControl/>
        <w:ind w:leftChars="607" w:left="1275"/>
        <w:jc w:val="left"/>
        <w:rPr>
          <w:szCs w:val="21"/>
          <w:u w:val="single"/>
        </w:rPr>
      </w:pPr>
      <w:r w:rsidRPr="0050239A">
        <w:rPr>
          <w:rFonts w:hint="eastAsia"/>
          <w:szCs w:val="21"/>
          <w:u w:val="single"/>
        </w:rPr>
        <w:t>志願者氏名</w:t>
      </w:r>
      <w:r>
        <w:rPr>
          <w:rFonts w:hint="eastAsia"/>
          <w:szCs w:val="21"/>
          <w:u w:val="single"/>
        </w:rPr>
        <w:t xml:space="preserve">                                  </w:t>
      </w:r>
      <w:r>
        <w:rPr>
          <w:szCs w:val="21"/>
          <w:u w:val="single"/>
        </w:rPr>
        <w:t xml:space="preserve">                                          </w:t>
      </w:r>
    </w:p>
    <w:p w:rsidR="00114BD2" w:rsidRDefault="00114BD2" w:rsidP="00114BD2">
      <w:pPr>
        <w:widowControl/>
        <w:ind w:leftChars="607" w:left="1275"/>
        <w:jc w:val="left"/>
        <w:rPr>
          <w:sz w:val="16"/>
        </w:rPr>
      </w:pPr>
      <w:r w:rsidRPr="001D5A77">
        <w:rPr>
          <w:sz w:val="16"/>
        </w:rPr>
        <w:t>Applicant's name</w:t>
      </w:r>
    </w:p>
    <w:p w:rsidR="00114BD2" w:rsidRPr="00915AAD" w:rsidRDefault="00114BD2" w:rsidP="00114BD2">
      <w:pPr>
        <w:widowControl/>
        <w:ind w:leftChars="607" w:left="1275"/>
        <w:jc w:val="left"/>
        <w:rPr>
          <w:sz w:val="12"/>
        </w:rPr>
      </w:pPr>
    </w:p>
    <w:p w:rsidR="00114BD2" w:rsidRPr="001D5A77" w:rsidRDefault="00114BD2" w:rsidP="00114BD2">
      <w:pPr>
        <w:widowControl/>
        <w:tabs>
          <w:tab w:val="left" w:pos="6015"/>
        </w:tabs>
        <w:ind w:leftChars="607" w:left="1275"/>
        <w:jc w:val="left"/>
        <w:rPr>
          <w:sz w:val="16"/>
        </w:rPr>
      </w:pPr>
      <w:r w:rsidRPr="00EB446E">
        <w:rPr>
          <w:rFonts w:hint="eastAsia"/>
          <w:szCs w:val="21"/>
          <w:u w:val="single"/>
        </w:rPr>
        <w:t>志願者署名</w:t>
      </w:r>
      <w:r>
        <w:rPr>
          <w:rFonts w:hint="eastAsia"/>
          <w:szCs w:val="21"/>
          <w:u w:val="single"/>
        </w:rPr>
        <w:t xml:space="preserve">　　　　　　　　　　　　　　　</w:t>
      </w:r>
      <w:r w:rsidRPr="000F428A">
        <w:rPr>
          <w:rFonts w:hint="eastAsia"/>
          <w:szCs w:val="21"/>
        </w:rPr>
        <w:t xml:space="preserve">　　　</w:t>
      </w:r>
      <w:r>
        <w:rPr>
          <w:szCs w:val="21"/>
        </w:rPr>
        <w:t xml:space="preserve">　</w:t>
      </w:r>
      <w:r w:rsidRPr="0050239A">
        <w:rPr>
          <w:rFonts w:hint="eastAsia"/>
          <w:szCs w:val="21"/>
          <w:u w:val="single"/>
        </w:rPr>
        <w:t>日付</w:t>
      </w:r>
      <w:r w:rsidRPr="0050239A">
        <w:rPr>
          <w:rFonts w:hint="eastAsia"/>
          <w:szCs w:val="21"/>
          <w:u w:val="single"/>
        </w:rPr>
        <w:tab/>
      </w:r>
      <w:r w:rsidRPr="0050239A">
        <w:rPr>
          <w:rFonts w:hint="eastAsia"/>
          <w:szCs w:val="21"/>
          <w:u w:val="single"/>
        </w:rPr>
        <w:tab/>
      </w:r>
      <w:r w:rsidRPr="0050239A">
        <w:rPr>
          <w:rFonts w:hint="eastAsia"/>
          <w:szCs w:val="21"/>
          <w:u w:val="single"/>
        </w:rPr>
        <w:t>年</w:t>
      </w:r>
      <w:r w:rsidRPr="0050239A">
        <w:rPr>
          <w:rFonts w:hint="eastAsia"/>
          <w:szCs w:val="21"/>
          <w:u w:val="single"/>
        </w:rPr>
        <w:tab/>
      </w:r>
      <w:r w:rsidRPr="0050239A">
        <w:rPr>
          <w:rFonts w:hint="eastAsia"/>
          <w:szCs w:val="21"/>
          <w:u w:val="single"/>
        </w:rPr>
        <w:t>月</w:t>
      </w:r>
      <w:r w:rsidRPr="0050239A">
        <w:rPr>
          <w:rFonts w:hint="eastAsia"/>
          <w:szCs w:val="21"/>
          <w:u w:val="single"/>
        </w:rPr>
        <w:tab/>
      </w:r>
      <w:r w:rsidRPr="0050239A">
        <w:rPr>
          <w:rFonts w:hint="eastAsia"/>
          <w:szCs w:val="21"/>
          <w:u w:val="single"/>
        </w:rPr>
        <w:t>日</w:t>
      </w:r>
    </w:p>
    <w:p w:rsidR="00114BD2" w:rsidRDefault="00114BD2" w:rsidP="00114BD2">
      <w:pPr>
        <w:widowControl/>
        <w:ind w:leftChars="607" w:left="1275"/>
        <w:jc w:val="left"/>
        <w:rPr>
          <w:sz w:val="16"/>
        </w:rPr>
      </w:pPr>
      <w:r w:rsidRPr="0050239A">
        <w:rPr>
          <w:sz w:val="16"/>
        </w:rPr>
        <w:t>Applicant's signature</w:t>
      </w:r>
      <w:r w:rsidRPr="0050239A">
        <w:rPr>
          <w:sz w:val="16"/>
        </w:rPr>
        <w:tab/>
      </w:r>
      <w:r w:rsidRPr="0050239A">
        <w:rPr>
          <w:sz w:val="16"/>
        </w:rPr>
        <w:tab/>
      </w:r>
      <w:r w:rsidRPr="0050239A">
        <w:rPr>
          <w:sz w:val="16"/>
        </w:rPr>
        <w:tab/>
      </w:r>
      <w:r w:rsidRPr="0050239A">
        <w:rPr>
          <w:sz w:val="16"/>
        </w:rPr>
        <w:tab/>
      </w:r>
      <w:r>
        <w:rPr>
          <w:rFonts w:hint="eastAsia"/>
          <w:sz w:val="16"/>
        </w:rPr>
        <w:t xml:space="preserve">　　　</w:t>
      </w:r>
      <w:r w:rsidRPr="0050239A">
        <w:rPr>
          <w:sz w:val="16"/>
        </w:rPr>
        <w:t>Date</w:t>
      </w:r>
      <w:r w:rsidRPr="0050239A">
        <w:rPr>
          <w:sz w:val="16"/>
        </w:rPr>
        <w:tab/>
      </w:r>
      <w:r w:rsidRPr="0050239A">
        <w:rPr>
          <w:sz w:val="16"/>
        </w:rPr>
        <w:tab/>
      </w:r>
      <w:r>
        <w:rPr>
          <w:rFonts w:hint="eastAsia"/>
          <w:sz w:val="16"/>
        </w:rPr>
        <w:t xml:space="preserve">　　　　　</w:t>
      </w:r>
      <w:r w:rsidRPr="0050239A">
        <w:rPr>
          <w:rFonts w:hint="eastAsia"/>
          <w:sz w:val="16"/>
        </w:rPr>
        <w:t>YY</w:t>
      </w:r>
      <w:r>
        <w:rPr>
          <w:sz w:val="16"/>
        </w:rPr>
        <w:t xml:space="preserve">       MM       </w:t>
      </w:r>
      <w:r w:rsidRPr="0050239A">
        <w:rPr>
          <w:sz w:val="16"/>
        </w:rPr>
        <w:t>DD</w:t>
      </w:r>
    </w:p>
    <w:p w:rsidR="00114BD2" w:rsidRDefault="00114BD2" w:rsidP="00114BD2">
      <w:pPr>
        <w:widowControl/>
        <w:jc w:val="left"/>
        <w:rPr>
          <w:sz w:val="16"/>
        </w:rPr>
      </w:pPr>
    </w:p>
    <w:p w:rsidR="00252FA5" w:rsidRPr="00114BD2" w:rsidRDefault="00252FA5">
      <w:pPr>
        <w:widowControl/>
        <w:jc w:val="left"/>
        <w:rPr>
          <w:sz w:val="16"/>
        </w:rPr>
      </w:pPr>
    </w:p>
    <w:tbl>
      <w:tblPr>
        <w:tblStyle w:val="a3"/>
        <w:tblpPr w:leftFromText="142" w:rightFromText="142" w:vertAnchor="text" w:horzAnchor="margin" w:tblpXSpec="right" w:tblpY="61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7"/>
      </w:tblGrid>
      <w:tr w:rsidR="00117BFF" w:rsidTr="00117BFF">
        <w:trPr>
          <w:trHeight w:val="567"/>
        </w:trPr>
        <w:tc>
          <w:tcPr>
            <w:tcW w:w="4817" w:type="dxa"/>
          </w:tcPr>
          <w:p w:rsidR="00117BFF" w:rsidRDefault="00117BFF" w:rsidP="00117BFF">
            <w:pPr>
              <w:widowControl/>
              <w:jc w:val="left"/>
            </w:pPr>
            <w:r w:rsidRPr="00026455">
              <w:rPr>
                <w:rFonts w:hint="eastAsia"/>
              </w:rPr>
              <w:t>氏名</w:t>
            </w:r>
          </w:p>
          <w:p w:rsidR="00117BFF" w:rsidRDefault="00117BFF" w:rsidP="00117BFF">
            <w:pPr>
              <w:widowControl/>
              <w:jc w:val="left"/>
              <w:rPr>
                <w:sz w:val="16"/>
              </w:rPr>
            </w:pPr>
            <w:r w:rsidRPr="009C1DFC">
              <w:rPr>
                <w:sz w:val="16"/>
              </w:rPr>
              <w:t>Name</w:t>
            </w:r>
          </w:p>
        </w:tc>
      </w:tr>
    </w:tbl>
    <w:p w:rsidR="00D82321" w:rsidRDefault="00D82321" w:rsidP="00D82321">
      <w:pPr>
        <w:widowControl/>
        <w:jc w:val="left"/>
        <w:rPr>
          <w:rFonts w:hint="eastAsia"/>
        </w:rPr>
      </w:pPr>
    </w:p>
    <w:tbl>
      <w:tblPr>
        <w:tblStyle w:val="a3"/>
        <w:tblpPr w:leftFromText="142" w:rightFromText="142" w:vertAnchor="text" w:horzAnchor="margin" w:tblpY="106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68"/>
      </w:tblGrid>
      <w:tr w:rsidR="00D82321" w:rsidTr="009E1D00">
        <w:trPr>
          <w:trHeight w:val="12867"/>
        </w:trPr>
        <w:tc>
          <w:tcPr>
            <w:tcW w:w="10478" w:type="dxa"/>
          </w:tcPr>
          <w:p w:rsidR="00D82321" w:rsidRPr="009C1DFC" w:rsidRDefault="00D82321" w:rsidP="009E1D00">
            <w:pPr>
              <w:widowControl/>
              <w:jc w:val="left"/>
              <w:rPr>
                <w:sz w:val="16"/>
              </w:rPr>
            </w:pPr>
            <w:r w:rsidRPr="00D81EB3">
              <w:rPr>
                <w:rFonts w:hint="eastAsia"/>
              </w:rPr>
              <w:t>志願動機及び目的</w:t>
            </w:r>
          </w:p>
          <w:p w:rsidR="00D82321" w:rsidRDefault="00D82321" w:rsidP="009E1D00">
            <w:pPr>
              <w:widowControl/>
              <w:jc w:val="left"/>
              <w:rPr>
                <w:sz w:val="16"/>
              </w:rPr>
            </w:pPr>
            <w:r w:rsidRPr="008C07B1">
              <w:rPr>
                <w:sz w:val="18"/>
              </w:rPr>
              <w:t>Please write an essay in Japanese on why and what you wish to study at Josai University</w:t>
            </w:r>
            <w:r>
              <w:rPr>
                <w:sz w:val="16"/>
              </w:rPr>
              <w:t>.</w:t>
            </w:r>
          </w:p>
          <w:p w:rsidR="00D82321" w:rsidRDefault="00D82321" w:rsidP="009E1D00">
            <w:pPr>
              <w:widowControl/>
              <w:jc w:val="left"/>
              <w:rPr>
                <w:sz w:val="16"/>
              </w:rPr>
            </w:pPr>
          </w:p>
          <w:p w:rsidR="00D82321" w:rsidRPr="00176180" w:rsidRDefault="00D82321" w:rsidP="009E1D00">
            <w:pPr>
              <w:widowControl/>
              <w:jc w:val="left"/>
              <w:rPr>
                <w:sz w:val="16"/>
              </w:rPr>
            </w:pPr>
          </w:p>
        </w:tc>
      </w:tr>
    </w:tbl>
    <w:p w:rsidR="00D82321" w:rsidRPr="009C1DFC" w:rsidRDefault="00D82321" w:rsidP="00D82321">
      <w:pPr>
        <w:widowControl/>
        <w:jc w:val="left"/>
        <w:rPr>
          <w:sz w:val="16"/>
        </w:rPr>
      </w:pPr>
      <w:r w:rsidRPr="00CA40C1">
        <w:rPr>
          <w:rFonts w:hint="eastAsia"/>
          <w:sz w:val="36"/>
        </w:rPr>
        <w:t>志願理由書</w:t>
      </w:r>
      <w:r w:rsidRPr="00CA40C1">
        <w:rPr>
          <w:rFonts w:hint="eastAsia"/>
          <w:sz w:val="18"/>
        </w:rPr>
        <w:t xml:space="preserve"> </w:t>
      </w:r>
      <w:r w:rsidRPr="00CA40C1">
        <w:rPr>
          <w:rFonts w:hint="eastAsia"/>
          <w:sz w:val="20"/>
        </w:rPr>
        <w:t>Application essay</w:t>
      </w:r>
      <w:r w:rsidRPr="009C1DFC">
        <w:rPr>
          <w:rFonts w:hint="eastAsia"/>
          <w:sz w:val="16"/>
        </w:rPr>
        <w:tab/>
      </w:r>
    </w:p>
    <w:p w:rsidR="00D82321" w:rsidRDefault="00D82321" w:rsidP="00D82321">
      <w:pPr>
        <w:widowControl/>
        <w:rPr>
          <w:rFonts w:asciiTheme="majorEastAsia" w:eastAsiaTheme="majorEastAsia" w:hAnsiTheme="majorEastAsia"/>
        </w:rPr>
      </w:pPr>
    </w:p>
    <w:p w:rsidR="00D82321" w:rsidRDefault="00D82321" w:rsidP="00D82321">
      <w:pPr>
        <w:widowControl/>
        <w:tabs>
          <w:tab w:val="left" w:pos="4380"/>
        </w:tabs>
        <w:jc w:val="left"/>
        <w:rPr>
          <w:rFonts w:asciiTheme="majorEastAsia" w:eastAsiaTheme="majorEastAsia" w:hAnsiTheme="majorEastAsia"/>
        </w:rPr>
      </w:pPr>
      <w:r>
        <w:rPr>
          <w:rFonts w:asciiTheme="majorEastAsia" w:eastAsiaTheme="majorEastAsia" w:hAnsiTheme="majorEastAsia"/>
        </w:rPr>
        <w:tab/>
      </w:r>
      <w:r w:rsidRPr="006E291B">
        <w:rPr>
          <w:rFonts w:asciiTheme="majorEastAsia" w:eastAsiaTheme="majorEastAsia" w:hAnsiTheme="majorEastAsia" w:hint="eastAsia"/>
        </w:rPr>
        <w:t>城　西　大　学</w:t>
      </w:r>
    </w:p>
    <w:p w:rsidR="001A2ED0" w:rsidRDefault="001A2ED0" w:rsidP="001A2ED0">
      <w:pPr>
        <w:widowControl/>
        <w:jc w:val="left"/>
        <w:rPr>
          <w:sz w:val="28"/>
        </w:rPr>
      </w:pPr>
      <w:bookmarkStart w:id="0" w:name="_GoBack"/>
      <w:bookmarkEnd w:id="0"/>
    </w:p>
    <w:tbl>
      <w:tblPr>
        <w:tblStyle w:val="a3"/>
        <w:tblpPr w:leftFromText="142" w:rightFromText="142" w:vertAnchor="text" w:horzAnchor="margin" w:tblpXSpec="right" w:tblpY="20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7"/>
      </w:tblGrid>
      <w:tr w:rsidR="001A2ED0" w:rsidTr="00117BFF">
        <w:trPr>
          <w:trHeight w:val="567"/>
        </w:trPr>
        <w:tc>
          <w:tcPr>
            <w:tcW w:w="4817" w:type="dxa"/>
          </w:tcPr>
          <w:p w:rsidR="001A2ED0" w:rsidRDefault="001A2ED0" w:rsidP="00117BFF">
            <w:pPr>
              <w:widowControl/>
              <w:jc w:val="left"/>
            </w:pPr>
            <w:r w:rsidRPr="00026455">
              <w:rPr>
                <w:rFonts w:hint="eastAsia"/>
              </w:rPr>
              <w:t>氏名</w:t>
            </w:r>
          </w:p>
          <w:p w:rsidR="001A2ED0" w:rsidRDefault="001A2ED0" w:rsidP="00117BFF">
            <w:pPr>
              <w:widowControl/>
              <w:jc w:val="left"/>
              <w:rPr>
                <w:sz w:val="16"/>
              </w:rPr>
            </w:pPr>
            <w:r w:rsidRPr="009C1DFC">
              <w:rPr>
                <w:sz w:val="16"/>
              </w:rPr>
              <w:t>Name</w:t>
            </w:r>
          </w:p>
        </w:tc>
      </w:tr>
    </w:tbl>
    <w:tbl>
      <w:tblPr>
        <w:tblStyle w:val="a3"/>
        <w:tblpPr w:leftFromText="142" w:rightFromText="142" w:vertAnchor="text" w:horzAnchor="margin" w:tblpY="101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68"/>
      </w:tblGrid>
      <w:tr w:rsidR="001A2ED0" w:rsidTr="00117BFF">
        <w:trPr>
          <w:trHeight w:val="12867"/>
        </w:trPr>
        <w:tc>
          <w:tcPr>
            <w:tcW w:w="10468" w:type="dxa"/>
          </w:tcPr>
          <w:p w:rsidR="001A2ED0" w:rsidRDefault="001A2ED0" w:rsidP="00117BFF">
            <w:pPr>
              <w:widowControl/>
              <w:jc w:val="left"/>
            </w:pPr>
            <w:r w:rsidRPr="00D81EB3">
              <w:rPr>
                <w:rFonts w:hint="eastAsia"/>
              </w:rPr>
              <w:t>留学中における学習計画書</w:t>
            </w:r>
          </w:p>
          <w:p w:rsidR="001A2ED0" w:rsidRDefault="001A2ED0" w:rsidP="00117BFF">
            <w:pPr>
              <w:widowControl/>
              <w:jc w:val="left"/>
              <w:rPr>
                <w:sz w:val="16"/>
              </w:rPr>
            </w:pPr>
            <w:r w:rsidRPr="008C07B1">
              <w:rPr>
                <w:sz w:val="18"/>
              </w:rPr>
              <w:t>Please write an essay in Japanese on your study plan; what and how you would like to study at Josai University</w:t>
            </w:r>
            <w:r w:rsidRPr="00D81EB3">
              <w:rPr>
                <w:sz w:val="16"/>
              </w:rPr>
              <w:t>.</w:t>
            </w:r>
          </w:p>
          <w:p w:rsidR="001A2ED0" w:rsidRDefault="001A2ED0" w:rsidP="00117BFF">
            <w:pPr>
              <w:widowControl/>
              <w:jc w:val="left"/>
              <w:rPr>
                <w:sz w:val="16"/>
              </w:rPr>
            </w:pPr>
          </w:p>
          <w:p w:rsidR="001A2ED0" w:rsidRDefault="001A2ED0" w:rsidP="00117BFF">
            <w:pPr>
              <w:widowControl/>
              <w:jc w:val="left"/>
              <w:rPr>
                <w:sz w:val="16"/>
              </w:rPr>
            </w:pPr>
          </w:p>
        </w:tc>
      </w:tr>
    </w:tbl>
    <w:p w:rsidR="001A2ED0" w:rsidRPr="009C1DFC" w:rsidRDefault="001A2ED0" w:rsidP="001A2ED0">
      <w:pPr>
        <w:widowControl/>
        <w:jc w:val="left"/>
        <w:rPr>
          <w:sz w:val="16"/>
        </w:rPr>
      </w:pPr>
      <w:r w:rsidRPr="00CA40C1">
        <w:rPr>
          <w:rFonts w:hint="eastAsia"/>
          <w:kern w:val="0"/>
          <w:sz w:val="36"/>
        </w:rPr>
        <w:t>学習計画書</w:t>
      </w:r>
      <w:r w:rsidRPr="00D81EB3">
        <w:rPr>
          <w:rFonts w:hint="eastAsia"/>
          <w:sz w:val="28"/>
        </w:rPr>
        <w:t xml:space="preserve"> </w:t>
      </w:r>
      <w:r w:rsidRPr="00CA40C1">
        <w:rPr>
          <w:rFonts w:hint="eastAsia"/>
          <w:sz w:val="20"/>
        </w:rPr>
        <w:t>Study Plan at Josai University</w:t>
      </w:r>
    </w:p>
    <w:p w:rsidR="001A2ED0" w:rsidRDefault="001A2ED0" w:rsidP="001A2ED0">
      <w:pPr>
        <w:widowControl/>
        <w:jc w:val="center"/>
        <w:rPr>
          <w:rFonts w:asciiTheme="majorEastAsia" w:eastAsiaTheme="majorEastAsia" w:hAnsiTheme="majorEastAsia"/>
        </w:rPr>
      </w:pPr>
      <w:r w:rsidRPr="006E291B">
        <w:rPr>
          <w:rFonts w:asciiTheme="majorEastAsia" w:eastAsiaTheme="majorEastAsia" w:hAnsiTheme="majorEastAsia" w:hint="eastAsia"/>
        </w:rPr>
        <w:t>城　西　大　学</w:t>
      </w:r>
    </w:p>
    <w:p w:rsidR="001A2ED0" w:rsidRDefault="001A2ED0" w:rsidP="001A2ED0">
      <w:pPr>
        <w:widowControl/>
        <w:jc w:val="left"/>
        <w:rPr>
          <w:rFonts w:asciiTheme="majorEastAsia" w:eastAsiaTheme="majorEastAsia" w:hAnsiTheme="majorEastAsia"/>
        </w:rPr>
      </w:pPr>
      <w:r>
        <w:rPr>
          <w:rFonts w:asciiTheme="majorEastAsia" w:eastAsiaTheme="majorEastAsia" w:hAnsiTheme="majorEastAsia"/>
        </w:rPr>
        <w:br w:type="page"/>
      </w:r>
    </w:p>
    <w:p w:rsidR="001A2ED0" w:rsidRPr="009846ED" w:rsidRDefault="001A2ED0" w:rsidP="001A2ED0">
      <w:pPr>
        <w:widowControl/>
        <w:jc w:val="left"/>
      </w:pPr>
    </w:p>
    <w:p w:rsidR="001A2ED0" w:rsidRDefault="001A2ED0" w:rsidP="001A2ED0">
      <w:pPr>
        <w:widowControl/>
        <w:jc w:val="center"/>
        <w:rPr>
          <w:sz w:val="16"/>
        </w:rPr>
      </w:pPr>
      <w:r w:rsidRPr="00CA40C1">
        <w:rPr>
          <w:rFonts w:hint="eastAsia"/>
          <w:sz w:val="36"/>
          <w:szCs w:val="28"/>
        </w:rPr>
        <w:t>留学志願者に対する推</w:t>
      </w:r>
      <w:r w:rsidRPr="00CA40C1">
        <w:rPr>
          <w:rFonts w:hint="eastAsia"/>
          <w:sz w:val="36"/>
          <w:szCs w:val="28"/>
        </w:rPr>
        <w:t xml:space="preserve"> </w:t>
      </w:r>
      <w:r w:rsidRPr="00CA40C1">
        <w:rPr>
          <w:rFonts w:hint="eastAsia"/>
          <w:sz w:val="36"/>
          <w:szCs w:val="28"/>
        </w:rPr>
        <w:t>薦</w:t>
      </w:r>
      <w:r w:rsidRPr="00CA40C1">
        <w:rPr>
          <w:rFonts w:hint="eastAsia"/>
          <w:sz w:val="36"/>
          <w:szCs w:val="28"/>
        </w:rPr>
        <w:t xml:space="preserve"> </w:t>
      </w:r>
      <w:r w:rsidRPr="00CA40C1">
        <w:rPr>
          <w:rFonts w:hint="eastAsia"/>
          <w:sz w:val="36"/>
          <w:szCs w:val="28"/>
        </w:rPr>
        <w:t>書</w:t>
      </w:r>
      <w:r w:rsidRPr="00A42B89">
        <w:rPr>
          <w:rFonts w:hint="eastAsia"/>
          <w:sz w:val="32"/>
          <w:szCs w:val="28"/>
        </w:rPr>
        <w:t xml:space="preserve"> </w:t>
      </w:r>
      <w:r w:rsidRPr="00591036">
        <w:rPr>
          <w:rFonts w:hint="eastAsia"/>
          <w:sz w:val="16"/>
        </w:rPr>
        <w:t xml:space="preserve"> </w:t>
      </w:r>
      <w:r w:rsidRPr="00CA40C1">
        <w:rPr>
          <w:rFonts w:hint="eastAsia"/>
          <w:sz w:val="20"/>
        </w:rPr>
        <w:t>Letter of Recommendation</w:t>
      </w:r>
    </w:p>
    <w:p w:rsidR="001A2ED0" w:rsidRDefault="001A2ED0" w:rsidP="001A2ED0">
      <w:pPr>
        <w:widowControl/>
        <w:jc w:val="left"/>
        <w:rPr>
          <w:sz w:val="16"/>
        </w:rPr>
      </w:pPr>
    </w:p>
    <w:p w:rsidR="001A2ED0" w:rsidRDefault="001A2ED0" w:rsidP="001A2ED0">
      <w:pPr>
        <w:widowControl/>
        <w:jc w:val="left"/>
        <w:rPr>
          <w:sz w:val="16"/>
        </w:rPr>
      </w:pPr>
    </w:p>
    <w:p w:rsidR="001A2ED0" w:rsidRPr="00117BFF" w:rsidRDefault="001A2ED0" w:rsidP="001A2ED0">
      <w:pPr>
        <w:widowControl/>
        <w:jc w:val="left"/>
        <w:rPr>
          <w:sz w:val="16"/>
          <w:u w:val="single"/>
        </w:rPr>
      </w:pPr>
      <w:r w:rsidRPr="00117BFF">
        <w:rPr>
          <w:rFonts w:hint="eastAsia"/>
          <w:sz w:val="24"/>
          <w:u w:val="single"/>
        </w:rPr>
        <w:t>志願者氏名</w:t>
      </w:r>
      <w:r w:rsidRPr="00117BFF">
        <w:rPr>
          <w:rFonts w:hint="eastAsia"/>
          <w:sz w:val="16"/>
          <w:u w:val="single"/>
        </w:rPr>
        <w:tab/>
      </w:r>
      <w:r w:rsidRPr="00117BFF">
        <w:rPr>
          <w:rFonts w:hint="eastAsia"/>
          <w:sz w:val="16"/>
          <w:u w:val="single"/>
        </w:rPr>
        <w:tab/>
      </w:r>
      <w:r w:rsidRPr="00117BFF">
        <w:rPr>
          <w:rFonts w:hint="eastAsia"/>
          <w:sz w:val="16"/>
          <w:u w:val="single"/>
        </w:rPr>
        <w:tab/>
      </w:r>
      <w:r w:rsidRPr="00117BFF">
        <w:rPr>
          <w:rFonts w:hint="eastAsia"/>
          <w:sz w:val="16"/>
          <w:u w:val="single"/>
        </w:rPr>
        <w:tab/>
      </w:r>
      <w:r w:rsidRPr="00117BFF">
        <w:rPr>
          <w:rFonts w:hint="eastAsia"/>
          <w:sz w:val="16"/>
          <w:u w:val="single"/>
        </w:rPr>
        <w:tab/>
      </w:r>
      <w:r w:rsidRPr="00117BFF">
        <w:rPr>
          <w:rFonts w:hint="eastAsia"/>
          <w:sz w:val="16"/>
          <w:u w:val="single"/>
        </w:rPr>
        <w:tab/>
      </w:r>
      <w:r w:rsidRPr="00117BFF">
        <w:rPr>
          <w:sz w:val="16"/>
          <w:u w:val="single"/>
        </w:rPr>
        <w:t xml:space="preserve">          </w:t>
      </w:r>
    </w:p>
    <w:p w:rsidR="001A2ED0" w:rsidRDefault="001A2ED0" w:rsidP="001A2ED0">
      <w:pPr>
        <w:widowControl/>
        <w:jc w:val="left"/>
        <w:rPr>
          <w:sz w:val="16"/>
        </w:rPr>
      </w:pPr>
      <w:r w:rsidRPr="00591036">
        <w:rPr>
          <w:sz w:val="16"/>
        </w:rPr>
        <w:t>Name of applicant</w:t>
      </w:r>
      <w:r w:rsidRPr="00591036">
        <w:rPr>
          <w:sz w:val="16"/>
        </w:rPr>
        <w:tab/>
      </w:r>
      <w:r w:rsidRPr="00591036">
        <w:rPr>
          <w:sz w:val="16"/>
        </w:rPr>
        <w:tab/>
      </w:r>
      <w:r w:rsidRPr="00591036">
        <w:rPr>
          <w:sz w:val="16"/>
        </w:rPr>
        <w:tab/>
      </w:r>
      <w:r w:rsidRPr="00591036">
        <w:rPr>
          <w:sz w:val="16"/>
        </w:rPr>
        <w:tab/>
      </w:r>
      <w:r w:rsidRPr="00591036">
        <w:rPr>
          <w:sz w:val="16"/>
        </w:rPr>
        <w:tab/>
      </w:r>
      <w:r w:rsidRPr="00591036">
        <w:rPr>
          <w:sz w:val="16"/>
        </w:rPr>
        <w:tab/>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68"/>
      </w:tblGrid>
      <w:tr w:rsidR="001A2ED0" w:rsidTr="00117BFF">
        <w:trPr>
          <w:trHeight w:val="8956"/>
        </w:trPr>
        <w:tc>
          <w:tcPr>
            <w:tcW w:w="10478" w:type="dxa"/>
          </w:tcPr>
          <w:p w:rsidR="001A2ED0" w:rsidRDefault="001A2ED0" w:rsidP="005C6BDD">
            <w:pPr>
              <w:widowControl/>
              <w:jc w:val="left"/>
              <w:rPr>
                <w:sz w:val="16"/>
              </w:rPr>
            </w:pPr>
          </w:p>
        </w:tc>
      </w:tr>
    </w:tbl>
    <w:p w:rsidR="001A2ED0" w:rsidRDefault="001A2ED0" w:rsidP="001A2ED0">
      <w:pPr>
        <w:widowControl/>
        <w:jc w:val="left"/>
        <w:rPr>
          <w:sz w:val="16"/>
        </w:rPr>
      </w:pPr>
    </w:p>
    <w:p w:rsidR="001A2ED0" w:rsidRPr="006E291B" w:rsidRDefault="001A2ED0" w:rsidP="001A2ED0">
      <w:pPr>
        <w:widowControl/>
        <w:jc w:val="left"/>
        <w:rPr>
          <w:rFonts w:asciiTheme="minorEastAsia" w:hAnsiTheme="minorEastAsia"/>
          <w:sz w:val="16"/>
          <w:u w:val="single"/>
        </w:rPr>
      </w:pPr>
      <w:r w:rsidRPr="006E291B">
        <w:rPr>
          <w:rFonts w:asciiTheme="minorEastAsia" w:hAnsiTheme="minorEastAsia" w:hint="eastAsia"/>
          <w:u w:val="single"/>
        </w:rPr>
        <w:t>記載者氏名</w:t>
      </w:r>
      <w:r w:rsidRPr="006E291B">
        <w:rPr>
          <w:rFonts w:asciiTheme="minorEastAsia" w:hAnsiTheme="minorEastAsia" w:hint="eastAsia"/>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t xml:space="preserve">        </w:t>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sz w:val="16"/>
          <w:u w:val="single"/>
        </w:rPr>
        <w:t xml:space="preserve">               </w:t>
      </w:r>
    </w:p>
    <w:p w:rsidR="001A2ED0" w:rsidRDefault="001A2ED0" w:rsidP="001A2ED0">
      <w:pPr>
        <w:widowControl/>
        <w:jc w:val="left"/>
        <w:rPr>
          <w:sz w:val="16"/>
        </w:rPr>
      </w:pPr>
      <w:r w:rsidRPr="00591036">
        <w:rPr>
          <w:sz w:val="16"/>
        </w:rPr>
        <w:t>Name of endorser</w:t>
      </w:r>
    </w:p>
    <w:p w:rsidR="001A2ED0" w:rsidRPr="006E291B" w:rsidRDefault="001A2ED0" w:rsidP="001A2ED0">
      <w:pPr>
        <w:widowControl/>
        <w:jc w:val="left"/>
        <w:rPr>
          <w:rFonts w:asciiTheme="minorEastAsia" w:hAnsiTheme="minorEastAsia"/>
          <w:sz w:val="16"/>
          <w:u w:val="single"/>
        </w:rPr>
      </w:pPr>
      <w:r w:rsidRPr="006E291B">
        <w:rPr>
          <w:rFonts w:asciiTheme="minorEastAsia" w:hAnsiTheme="minorEastAsia" w:hint="eastAsia"/>
          <w:u w:val="single"/>
        </w:rPr>
        <w:t>職　位</w:t>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hint="eastAsia"/>
          <w:sz w:val="16"/>
          <w:u w:val="single"/>
        </w:rPr>
        <w:tab/>
      </w:r>
      <w:r w:rsidRPr="006E291B">
        <w:rPr>
          <w:rFonts w:asciiTheme="minorEastAsia" w:hAnsiTheme="minorEastAsia"/>
          <w:sz w:val="16"/>
          <w:u w:val="single"/>
        </w:rPr>
        <w:t xml:space="preserve">                          </w:t>
      </w:r>
    </w:p>
    <w:p w:rsidR="001A2ED0" w:rsidRDefault="001A2ED0" w:rsidP="001A2ED0">
      <w:pPr>
        <w:widowControl/>
        <w:jc w:val="left"/>
        <w:rPr>
          <w:sz w:val="16"/>
        </w:rPr>
      </w:pPr>
      <w:r w:rsidRPr="00591036">
        <w:rPr>
          <w:sz w:val="16"/>
        </w:rPr>
        <w:t>Position</w:t>
      </w:r>
    </w:p>
    <w:p w:rsidR="001A2ED0" w:rsidRPr="00591036" w:rsidRDefault="001A2ED0" w:rsidP="001A2ED0">
      <w:pPr>
        <w:widowControl/>
        <w:jc w:val="left"/>
        <w:rPr>
          <w:sz w:val="16"/>
          <w:u w:val="single"/>
        </w:rPr>
      </w:pPr>
      <w:r w:rsidRPr="006E291B">
        <w:rPr>
          <w:rFonts w:asciiTheme="minorEastAsia" w:hAnsiTheme="minorEastAsia" w:hint="eastAsia"/>
          <w:u w:val="single"/>
        </w:rPr>
        <w:t>日　付</w:t>
      </w:r>
      <w:r w:rsidRPr="006E291B">
        <w:rPr>
          <w:rFonts w:asciiTheme="minorEastAsia" w:hAnsiTheme="minorEastAsia" w:hint="eastAsia"/>
          <w:sz w:val="16"/>
          <w:u w:val="single"/>
        </w:rPr>
        <w:tab/>
      </w:r>
      <w:r w:rsidRPr="006E291B">
        <w:rPr>
          <w:rFonts w:asciiTheme="minorEastAsia" w:hAnsiTheme="minorEastAsia" w:hint="eastAsia"/>
          <w:sz w:val="16"/>
          <w:u w:val="single"/>
        </w:rPr>
        <w:tab/>
        <w:t xml:space="preserve"> 　　　 </w:t>
      </w:r>
      <w:r w:rsidRPr="006E291B">
        <w:rPr>
          <w:rFonts w:asciiTheme="minorEastAsia" w:hAnsiTheme="minorEastAsia" w:hint="eastAsia"/>
          <w:u w:val="single"/>
        </w:rPr>
        <w:t xml:space="preserve">  年　  </w:t>
      </w:r>
      <w:r w:rsidRPr="006E291B">
        <w:rPr>
          <w:rFonts w:asciiTheme="minorEastAsia" w:hAnsiTheme="minorEastAsia"/>
          <w:u w:val="single"/>
        </w:rPr>
        <w:t xml:space="preserve"> </w:t>
      </w:r>
      <w:r w:rsidRPr="006E291B">
        <w:rPr>
          <w:rFonts w:asciiTheme="minorEastAsia" w:hAnsiTheme="minorEastAsia" w:hint="eastAsia"/>
          <w:u w:val="single"/>
        </w:rPr>
        <w:t>月     日</w:t>
      </w:r>
      <w:r w:rsidRPr="00591036">
        <w:rPr>
          <w:rFonts w:hint="eastAsia"/>
          <w:sz w:val="16"/>
          <w:u w:val="single"/>
        </w:rPr>
        <w:tab/>
      </w:r>
      <w:r w:rsidRPr="00591036">
        <w:rPr>
          <w:rFonts w:asciiTheme="majorEastAsia" w:eastAsiaTheme="majorEastAsia" w:hAnsiTheme="majorEastAsia" w:hint="eastAsia"/>
          <w:sz w:val="16"/>
        </w:rPr>
        <w:tab/>
        <w:t xml:space="preserve"> </w:t>
      </w:r>
      <w:r w:rsidRPr="006E291B">
        <w:rPr>
          <w:rFonts w:asciiTheme="minorEastAsia" w:hAnsiTheme="minorEastAsia" w:hint="eastAsia"/>
          <w:u w:val="single"/>
        </w:rPr>
        <w:t>記載者署名</w:t>
      </w:r>
      <w:r w:rsidRPr="00591036">
        <w:rPr>
          <w:rFonts w:asciiTheme="majorEastAsia" w:eastAsiaTheme="majorEastAsia" w:hAnsiTheme="majorEastAsia" w:hint="eastAsia"/>
          <w:sz w:val="16"/>
          <w:u w:val="single"/>
        </w:rPr>
        <w:tab/>
      </w:r>
      <w:r w:rsidRPr="00591036">
        <w:rPr>
          <w:rFonts w:asciiTheme="majorEastAsia" w:eastAsiaTheme="majorEastAsia" w:hAnsiTheme="majorEastAsia" w:hint="eastAsia"/>
          <w:sz w:val="16"/>
          <w:u w:val="single"/>
        </w:rPr>
        <w:tab/>
      </w:r>
      <w:r w:rsidRPr="00591036">
        <w:rPr>
          <w:rFonts w:asciiTheme="majorEastAsia" w:eastAsiaTheme="majorEastAsia" w:hAnsiTheme="majorEastAsia" w:hint="eastAsia"/>
          <w:sz w:val="16"/>
          <w:u w:val="single"/>
        </w:rPr>
        <w:tab/>
      </w:r>
      <w:r w:rsidRPr="00591036">
        <w:rPr>
          <w:rFonts w:asciiTheme="majorEastAsia" w:eastAsiaTheme="majorEastAsia" w:hAnsiTheme="majorEastAsia" w:hint="eastAsia"/>
          <w:sz w:val="16"/>
          <w:u w:val="single"/>
        </w:rPr>
        <w:tab/>
      </w:r>
      <w:r>
        <w:rPr>
          <w:rFonts w:asciiTheme="majorEastAsia" w:eastAsiaTheme="majorEastAsia" w:hAnsiTheme="majorEastAsia"/>
          <w:sz w:val="16"/>
          <w:u w:val="single"/>
        </w:rPr>
        <w:t xml:space="preserve">     </w:t>
      </w:r>
    </w:p>
    <w:p w:rsidR="001A2ED0" w:rsidRDefault="001A2ED0" w:rsidP="001A2ED0">
      <w:pPr>
        <w:widowControl/>
        <w:jc w:val="left"/>
        <w:rPr>
          <w:sz w:val="16"/>
        </w:rPr>
      </w:pPr>
      <w:r w:rsidRPr="00591036">
        <w:rPr>
          <w:rFonts w:hint="eastAsia"/>
          <w:sz w:val="16"/>
        </w:rPr>
        <w:t>Date</w:t>
      </w:r>
      <w:r w:rsidRPr="00591036">
        <w:rPr>
          <w:rFonts w:hint="eastAsia"/>
          <w:sz w:val="16"/>
        </w:rPr>
        <w:t xml:space="preserve">　　</w:t>
      </w:r>
      <w:r w:rsidRPr="00591036">
        <w:rPr>
          <w:rFonts w:hint="eastAsia"/>
          <w:sz w:val="16"/>
        </w:rPr>
        <w:tab/>
      </w:r>
      <w:r w:rsidRPr="00591036">
        <w:rPr>
          <w:rFonts w:hint="eastAsia"/>
          <w:sz w:val="16"/>
        </w:rPr>
        <w:tab/>
      </w:r>
      <w:r>
        <w:rPr>
          <w:sz w:val="16"/>
        </w:rPr>
        <w:tab/>
        <w:t>YY      MM      DD</w:t>
      </w:r>
      <w:r w:rsidRPr="00591036">
        <w:rPr>
          <w:rFonts w:hint="eastAsia"/>
          <w:sz w:val="16"/>
        </w:rPr>
        <w:tab/>
      </w:r>
      <w:r w:rsidRPr="00591036">
        <w:rPr>
          <w:rFonts w:hint="eastAsia"/>
          <w:sz w:val="16"/>
        </w:rPr>
        <w:tab/>
      </w:r>
      <w:r>
        <w:rPr>
          <w:sz w:val="16"/>
        </w:rPr>
        <w:t xml:space="preserve"> </w:t>
      </w:r>
      <w:r w:rsidRPr="00591036">
        <w:rPr>
          <w:rFonts w:hint="eastAsia"/>
          <w:sz w:val="16"/>
        </w:rPr>
        <w:t>Signature of the endorser</w:t>
      </w:r>
    </w:p>
    <w:p w:rsidR="001A2ED0" w:rsidRDefault="001A2ED0" w:rsidP="001A2ED0">
      <w:pPr>
        <w:widowControl/>
        <w:jc w:val="left"/>
      </w:pPr>
    </w:p>
    <w:p w:rsidR="001A2ED0" w:rsidRDefault="001A2ED0" w:rsidP="001A2ED0">
      <w:pPr>
        <w:widowControl/>
        <w:jc w:val="left"/>
      </w:pPr>
    </w:p>
    <w:p w:rsidR="00591036" w:rsidRPr="00591036" w:rsidRDefault="001A2ED0" w:rsidP="001A2ED0">
      <w:pPr>
        <w:widowControl/>
        <w:jc w:val="center"/>
        <w:rPr>
          <w:rFonts w:asciiTheme="majorEastAsia" w:eastAsiaTheme="majorEastAsia" w:hAnsiTheme="majorEastAsia"/>
          <w:sz w:val="16"/>
        </w:rPr>
      </w:pPr>
      <w:r w:rsidRPr="00591036">
        <w:rPr>
          <w:rFonts w:asciiTheme="majorEastAsia" w:eastAsiaTheme="majorEastAsia" w:hAnsiTheme="majorEastAsia" w:hint="eastAsia"/>
        </w:rPr>
        <w:t>城　西　大　学</w:t>
      </w:r>
    </w:p>
    <w:sectPr w:rsidR="00591036" w:rsidRPr="00591036" w:rsidSect="00DF5056">
      <w:headerReference w:type="default" r:id="rId7"/>
      <w:footerReference w:type="default" r:id="rId8"/>
      <w:pgSz w:w="11906" w:h="16838" w:code="9"/>
      <w:pgMar w:top="964" w:right="567" w:bottom="680" w:left="851" w:header="283"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1B" w:rsidRDefault="007C0C1B" w:rsidP="00356E8F">
      <w:r>
        <w:separator/>
      </w:r>
    </w:p>
  </w:endnote>
  <w:endnote w:type="continuationSeparator" w:id="0">
    <w:p w:rsidR="007C0C1B" w:rsidRDefault="007C0C1B" w:rsidP="0035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603632"/>
      <w:docPartObj>
        <w:docPartGallery w:val="Page Numbers (Bottom of Page)"/>
        <w:docPartUnique/>
      </w:docPartObj>
    </w:sdtPr>
    <w:sdtEndPr/>
    <w:sdtContent>
      <w:p w:rsidR="00DF5056" w:rsidRDefault="00DF5056">
        <w:pPr>
          <w:pStyle w:val="a6"/>
          <w:jc w:val="center"/>
        </w:pPr>
        <w:r>
          <w:fldChar w:fldCharType="begin"/>
        </w:r>
        <w:r>
          <w:instrText>PAGE   \* MERGEFORMAT</w:instrText>
        </w:r>
        <w:r>
          <w:fldChar w:fldCharType="separate"/>
        </w:r>
        <w:r w:rsidR="00114BD2" w:rsidRPr="00114BD2">
          <w:rPr>
            <w:noProof/>
            <w:lang w:val="ja-JP"/>
          </w:rPr>
          <w:t>4</w:t>
        </w:r>
        <w:r>
          <w:fldChar w:fldCharType="end"/>
        </w:r>
      </w:p>
    </w:sdtContent>
  </w:sdt>
  <w:p w:rsidR="00DF5056" w:rsidRDefault="00DF50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1B" w:rsidRDefault="007C0C1B" w:rsidP="00356E8F">
      <w:r>
        <w:separator/>
      </w:r>
    </w:p>
  </w:footnote>
  <w:footnote w:type="continuationSeparator" w:id="0">
    <w:p w:rsidR="007C0C1B" w:rsidRDefault="007C0C1B" w:rsidP="0035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1B" w:rsidRDefault="007C0C1B">
    <w:pPr>
      <w:pStyle w:val="a4"/>
    </w:pPr>
    <w:r>
      <w:rPr>
        <w:noProof/>
      </w:rPr>
      <mc:AlternateContent>
        <mc:Choice Requires="wpg">
          <w:drawing>
            <wp:anchor distT="0" distB="0" distL="114300" distR="114300" simplePos="0" relativeHeight="251659264" behindDoc="0" locked="0" layoutInCell="1" allowOverlap="1" wp14:anchorId="0CE7B3AD" wp14:editId="7283A65B">
              <wp:simplePos x="0" y="0"/>
              <wp:positionH relativeFrom="column">
                <wp:posOffset>0</wp:posOffset>
              </wp:positionH>
              <wp:positionV relativeFrom="paragraph">
                <wp:posOffset>0</wp:posOffset>
              </wp:positionV>
              <wp:extent cx="1943100" cy="295275"/>
              <wp:effectExtent l="0" t="0" r="0" b="9525"/>
              <wp:wrapNone/>
              <wp:docPr id="24635" name="グループ化 9"/>
              <wp:cNvGraphicFramePr/>
              <a:graphic xmlns:a="http://schemas.openxmlformats.org/drawingml/2006/main">
                <a:graphicData uri="http://schemas.microsoft.com/office/word/2010/wordprocessingGroup">
                  <wpg:wgp>
                    <wpg:cNvGrpSpPr/>
                    <wpg:grpSpPr bwMode="auto">
                      <a:xfrm>
                        <a:off x="0" y="0"/>
                        <a:ext cx="1943100" cy="295275"/>
                        <a:chOff x="0" y="0"/>
                        <a:chExt cx="1946675" cy="295275"/>
                      </a:xfrm>
                    </wpg:grpSpPr>
                    <pic:pic xmlns:pic="http://schemas.openxmlformats.org/drawingml/2006/picture">
                      <pic:nvPicPr>
                        <pic:cNvPr id="2" name="図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4825" y="95250"/>
                          <a:ext cx="1441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962"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7B75F9C9" id="グループ化 9" o:spid="_x0000_s1026" style="position:absolute;left:0;text-align:left;margin-left:0;margin-top:0;width:153pt;height:23.25pt;z-index:251659264;mso-width-relative:margin;mso-height-relative:margin" coordsize="19466,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zVC1AMAAGoNAAAOAAAAZHJzL2Uyb0RvYy54bWzsV81u4zYQvhfoOwi6&#10;K/qxbEtC7EVi2UGBtBv05wFoirKIlUiCpO0ExV6aa8/tYR+hlwK99m2CfY8OSfkncYpts6cWMSCZ&#10;HA6HM983M5LO39x2rbchUlHOJn58FvkeYZhXlK0m/g/fL4LM95RGrEItZ2Ti3xHlv5l++cX5VhQk&#10;4Q1vKyI9MMJUsRUTv9FaFGGocEM6pM64IAwWay47pGEqV2El0Rasd22YRNEo3HJZCckxUQqkpVv0&#10;p9Z+XROs39a1ItprJz74pu1d2vvS3MPpOSpWEomG4t4N9AIvOkQZHLo3VSKNvLWkJ6Y6iiVXvNZn&#10;mHchr2uKiY0BoomjJ9FcSb4WNpZVsV2JPUwA7ROcXmwWf7O5kR6tJn6SjgZD32OoA5oefvr94f63&#10;h/s/H+5//fjzL15ugNqKVQH6V1J8J25kL1i5mbfcfs0r2InWmlskbmvZGUQgRu/WAn63B5zcag+D&#10;MM7TQRwBLxjWknyYjIeOEdwAbSfbcDM/bByNQPnJxhAV7tjQ+Nq7Nj0XFBdw9fjB6AS/T+cZ7NJr&#10;SfzeSPePbHRIvluLAKgWSNMlbam+s2kLCBmn2OaG4hvpJkdU7Gj4+OEPLzGIGGWz7rSRieaa43fK&#10;Y3zWILYiF0pArgOisHUnkpJvG4IqZcRgJHxsxU4febBsqVjQtjW0mXEfK5TLk3R7Bi6XyiXH644w&#10;7WpTkhbC5kw1VCjfkwXplgRSTX5VxTZHIA+ulTbHmYyw9fJjkl1EUZ5cBrNhNAvSaDwPLvJ0HIyj&#10;+TiN0iyexbP3ZnecFmtFAAbUloL2voL0xNtni6NvI67sbPl6G2SbhEHKOrT7ty6CyEBifFUSfwtg&#10;gx6MtSQaN2ZYA3K9HJT3CxbmA7KGAwXl88mCGUKsCWQ4VAYUxrBvVfvKSdM4A6EtgHiYpFBFzvFd&#10;3Qmp9BXhnWcGgDl4bDFHG4jHqe5UjPeMG+ZtTC17JIBgnOQ5tvIon2fzLA3SZDQHtsoyuFjM0mC0&#10;iMfDclDOZmW8Y6uhVUWYOebzybLY85ZWu3xVcrWctdKRuLC/HhB1UAtN0hzc2BFsjB0SMI8Bzcsk&#10;DxajbByki3QY5OMoC6I4v8xHUZqn5eJxSNeUkc8Pyds6pi1LR06bhDuKLbK/09hQ0VENz9KWdhM/&#10;2yuhwrSAOasstRrR1o2PoDDuH6Bwue9yfpessGqGcP33munguJkODG4mlP9VM01em+lL3j7SJMlH&#10;yd++Q8BT9rWFugfFUTc66huu9bp+8dpC/0ULtW+n8EJvm27/8WG+GI7nMD7+RJr+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ffhyr9sAAAAEAQAADwAAAGRycy9k&#10;b3ducmV2LnhtbEyPQUvDQBCF74L/YRnBm93E2lBiNqUU9VQEW0F6mybTJDQ7G7LbJP33jl708uDx&#10;hve+yVaTbdVAvW8cG4hnESjiwpUNVwY+968PS1A+IJfYOiYDV/Kwym9vMkxLN/IHDbtQKSlhn6KB&#10;OoQu1doXNVn0M9cRS3ZyvcUgtq902eMo5bbVj1GUaIsNy0KNHW1qKs67izXwNuK4nscvw/Z82lwP&#10;+8X71zYmY+7vpvUzqEBT+DuGH3xBh1yYju7CpVetAXkk/Kpk8ygRezTwlCxA55n+D59/AwAA//8D&#10;AFBLAwQKAAAAAAAAACEAKh6St+E/AADhPwAAFAAAAGRycy9tZWRpYS9pbWFnZTEucG5niVBORw0K&#10;GgoAAAANSUhEUgAABLsAAACACAIAAABslvzRAAAAAXNSR0IArs4c6QAAAAlwSFlzAAAOxAAADsMB&#10;2mqY3AAAP4ZJREFUeF7tfWmwVsW19vX7lyNV3ARvblE5BEQERa+IKCoccIgoCCKOOKFRSyLGOaLI&#10;oMYBjBpxQDGmRIUogmgUQUAUFI6oOB6jJAIiqXNSp6ISYxUhP7mP2bfe78077N27n9W9e+93UW/x&#10;A3qtXv107+419eo9du/e/R/6RxFQBBQBRUARUAQUAUVAEVAEFAFFQBGoQuD/KSaKgCKgCCgCioAi&#10;oAgoAoqAIqAIKAKKQE0E1GLUhaEIKAKKgCKgCCgCioAioAgoAoqAIlAbAbUYdWUoAoqAIqAIKAKK&#10;gCKgCCgCioAioAioxahrQBFQBBQBRUARUAQUAUVAEVAEFAFFIA0CGmNMg5a2VQQUAUVAEVAEFAFF&#10;QBFQBBQBRaCREFCLsZFmW8eqCCgCioAioAgoAoqAIqAIKAKKQBoE1GJMg5a2VQQUAUVAEVAEFAFF&#10;QBFQBBQBRaCREFCLsZFmW8eqCCgCioAioAgoAoqAIqAIKAKKQBoE9ti9e3ea9to2DoEtW7ZU//e+&#10;++6rqP3tb3/bsWNHBQ7dunX7wQ9+oOAoAoqAIqAIKAKKgCIQPgJ/+ctfdu3apcpM+DOlEoojoBZj&#10;akhh/LS3t2//YltnZ2dHe/vnW7e+91arCZdDj2zZp0+f5h49unfv3mvv3j169CievfTPf/6zo6Nj&#10;06ef2IEDGA8bPBh/9z/gQLUnTRaVtlEEFAFFQBFQBBQBWQQqNL0Nrevbv/jcpItI01NlxgQrbZMv&#10;BNxajG9t2PDll3+1RuTkcadY08oSIngIK+jdjRvNdw0TAXrsvc+o0WMGHjJo//79f/SjH5mQBNgG&#10;VuLmzZvf2vDmG2vXGhrP5qMYP+GnAKd373367bdfsAZ2tDzMB1Wv5fEnjPze977H8xHhsG+P7gyf&#10;Le2dDLlP2lxvU/6FJ3usmNlMNvkXX/i93QL74Q//+8ghQ+xoxT8oaLTr171hJ0yJKqg9p2Is5Eqr&#10;t7SktmsS+bTkw4YfZX4CWq9wc6ng9W5qaipvX4B0KigzH334YVvbR7lQZsgtBXMXf0yTH6D5WvLW&#10;Mopk1Oyua9euffv1M5Rkzz27HDdihGFjP834yTLZYdxajNOn3rhowRPWeGWrdEZ7R+v6dSuWLzP0&#10;LVmPFISwHs88+5wjhwwdMGAAw8cnbVtb2ysrVzw6534/nUYQDRhw8MEDB4ZjWWHsl0+6dNWyF3kQ&#10;5i96zlof5Xuv4ECeRtl+vKnQyPU25V94sseKqclkzVuvbTiwbp85K9XqKjW27jTiUPODOnZ4C3k2&#10;LVm2MswTB+fvQX1720ENqomXXzX5hik1yWFNXXfFZdacsyJ8ec06c5OMXGzkGPGZgANcvV26dEG6&#10;EAzL8B3iULih7HlTZhCHPOqYY0hlhp/l+GNadqsnF1Vo5Km+R9fCwwt24rHDmV6wIBcufjaRg1a+&#10;qQER0H9k7sOjTxhx/vjTsIOQR3LiHEQN0MuvZ952+piRUAKe+t0C+I8NCf03w1mOQ/fsM8+AtN52&#10;2BJEmBRoEjDSAoEIYoiYixjgUwvm+59N7VERyBCBB+6bnWHvee8aHjRyCMgNITk4Ioe7luHcMozS&#10;n5iulRZxAvxuufF6WOZQZI8+4lDYNjA/oDbUrPWQIWKRMgOlK1L2vEmCbCzoe5Eyc/ev7oQY3rrW&#10;jkQQuGnaVBE+IkyefHweyefWO2aacFCL8d9Qgp8Jpgj2OHzMfgzF6klCv9hqDx9wAHbYMLdX2NI4&#10;CcQTUE3Wa6mNlJGWqtOajVe8vJxnEnHAoHCrXoqb8lEEwkcA2wh23fDlDFNC5KSQgi1e+DTJwRE5&#10;Aj4MZ+ShMORKK44AbMjIgIT1CBsp868+shUjZSYrZS8CGZZqUDlT4lNfSIbhnFz4lJhcTswOMjIM&#10;8xfUYvy/xQzQETSDyyccUwSLANtrOHYjclAvuuD8zLfX0u5jfqnD6Yb12KO/EeT/+to1gtyUlSIQ&#10;PgIaZrSeIySUIlffmhyE0JWxsTMcHNHiMog1ZyhAqoJbo+eBEDYSdC1E9pDMlUmuEPS9EGxFD1Br&#10;F+4QmDbl+syDwxCAP0AvvmSiIUpqMf4H4niIK2L/yjZoVm/CSnZjJhtrJBUWJZyCyEENByJSTzL8&#10;PBKb4eCRdU/K2p+J8msDRSBzBMJx1mYOhYUAhUxMhRHL7KuakmqxkPyTRDdxkE7l026EMgMvPPQ9&#10;ZoHJYhVd+9Q/uUMAS+iVVSuzFRsCkGr5PQ8+bB59aWiLEXsHtirE8cKJK8bYjdhYPRRAqxYAeZII&#10;LfpM8Tf5Aoe0DDNp5roNmTpVLR72oMzTdVyDpvwVgQoEeC9pw0JayMRU5nYlnImakpqvz+G7Cg7j&#10;xnpQb6DMILRIpvDlC1uV1ikCyLnLMJaDru+/99fMAFHwBuWyzTk0rsWI0CL2DmxV5mBl3hKrE+FQ&#10;n1fd4OudcPZ40ofhAjeUQnbBNhVPfK4uDOnly15KJYY2VgTyjoCGGa1nsJCJqcztSgRdNSXVejll&#10;RQhXKdQbRP/cpfnBFYsaPOGEFktQo6hsVrBrvzwCixc9wzOx44CuyfU8Zdr0VLtlg1qMKEaK0CKJ&#10;td0ck1QIh8KE8xOGQi/IRA0TJfOXc0jAY8j5x9BqMocHNEOvlTu4lLMiEIOAhhmtl8fFE39mTRsR&#10;MjE9sutqcjIllQ+6io9IGRoigLMPfnwXPnEoM8hENRTDczO8QeK5R+1OEAGEnTIpUYlOyYgX0qHT&#10;Pq3UcBZjlMWOYqSCK8YzK5hw2PuQT+u0XyzHYHdYpwM3Z/7M067KDArWXzUfjrZUBDJEQMOM1uAf&#10;fcyx1rQRIRPTI7uuJmfMV6SkptWBxOVXhgwCUG/gE5c1GkM2F4FVr73t3x1loFZaKQT4xy0sJOE7&#10;vfa6yWn7bSyLEebi5GuvKUYWO7wL7p7xwX79s4svTLuYfLbHu8A+u6vuC45wd8m6y5YuzXZ02rsi&#10;4B8BDTPaYY7n0XEdxY42ogqqYipjvvJ1gBgYlVYEAVmjEcoMalqKCOaISVNTkyPOytYPArAp/OT9&#10;lYbDv6iRquBNqd8GshijS8/hF7kxX+K4RAcDWDzvHwxn3Z7Zc5Tmw8+2JeMIT5QctmiYJe8TJdcG&#10;ioA1AhpmtIZuzNix1rQRodMNzVw25LYw9yA0JdUc6pBbYg1ACeF1G3C47pqrmRXlAaVu3bp56EW7&#10;cIqAT3cn/6IGcjFSFbxpOIsR5iJSHQLfOCwWNAxgcaPx+eeWhG9XNzc3W8AlRYIvlswgT5TklZUr&#10;EttoA0WgYAj4PHeLBF1hElM3vvO29bxoSqo1dAESQgmBKkIKNueB+92lApGylcjN3zaQ6lH5iCOA&#10;Zeah2G8kNv+ixh133pWq4E1jWYy58DNZr2BZoxGmdS4uedotd2uQKwjfbG2VYlWPDwLIWv/GNcjK&#10;PzQEcO6+unp1aFKFL49IYmom9RsqsGUS8jUlNfyFmkpCqCLMmgSti2LmqYaQ2DiQl6UT5dQGiQjg&#10;oQs+Kp7YC/+iBgreHDlkSGJHNRsUPys1ursYvp/Jbv4iKhiNTz7xOMOhRDv3oTkifJwyIS/t8LI9&#10;9ttHeSaJHBzVYk3sVxsoAhkiMPO2X3o4dzMcoKOu+cRUJr4nMij4K5mTWlNSRWYhKCZMeY+bpk0N&#10;aiw1hQnkZenwgQpfQuQwSunhMYOF8kkmS076+eXWYBbfYkRaguscyxPGnPyLqTNwkXTJspUvr1lX&#10;8cO/3zLrLpj11pNkQogkSTwZYtIypg18ci7KAsGLhuEDh/mLnqvGB/9YgsjQFNynTx9ypAw5qdaY&#10;d+2uFqu5DNpSEfCMAI5DZN147rQA3fGJqUx8TwTA19euseajKanW0IVMCIXELsyI0iCM96EeJlhm&#10;Ey+/qp6yZ6HMhAx+Q8nWZ/8D+PFCD3eaGsaHzWGMICHFeqQFtxiR4OQoLQEbB6xEmIgfb942Z+4j&#10;l0667ORxp6Cu975Vf/Dv55434faZs7a0d6I9JsxRHgJSOMhyKYw/r+YSjCBas64VwwcOCIVX44N/&#10;LEG0cPGzQAlWJXZk7Mv1gOratav1iucJX1r6Is/EhIPWvzFBSdsUDwE/6T0Fww16AHyXzKCw4ci+&#10;apBWGMZk1ZTUtGjnpf1rr9qkqT+1YL7sAKHMQDOBMjP5hin1lL0KZQbKYaTMxAQMDhs8WFZO5WaH&#10;wAEH/o+IZn7vPXfbCWBChZPRpFmMv+PU005nOOyxe/duhj6eFi8fMjErGA+MbDj8jj7iUIZDTVrE&#10;wa68+pqDBw5krtLBAYYdTTz4iRW/5IWldhep4Ro5fICAlyUCDdvrmePPspOkHHb4VJArBU2i3F+I&#10;LRhbtvjMmjBEvhwq7pJZASYdlWCEM8K8vWDLfXt0Z7iRHy/TdVrabLeptNJWtPcvPNmj4XidfuPW&#10;axuaH5xfhkOoaGbdacTH5IOCh3TSRefbiRdRwaEJ/ybDwZqWPK/hmjR8iREFKq67wn5TdboyrdET&#10;XGyGixzztetff7Z/sW3zZ5998P77LmJ60bhgeqVSt8i1VAEmlJkLfnphKgFqzqO4MkNuKYa7itSa&#10;LPEhP0AY4Qg8iEsFhqRgJZEcScg/K4oYuPUNxmh0RY4xojqz7KqCPQbEEQcD6OT2AQ6ITOKQM8zD&#10;NBwILBlrD4fUq/HfWa3LVsLO4c1FjBpbAzQYYP762++5C88awotmH334oTdzEd0hyUHvdJnPjrYs&#10;DAIaZrSYykMGDbKgKidhonxk15qSSgLomRwxbZzOsNLhvUXYDWf0O22fzp03nwx01xwFjt1Uo5PK&#10;A4IyA+0fygyp70XClyszsEKjiFavvXunGpo2docAVrKIQu7iAi30QPJZUXyYpLlYZIsR3gLZCB6S&#10;JJevWs0jXr7csdvOe3I+DCHBbwBBXbtigyK6AjbBBQsXGfp6U40a5xNMR+SEwGgfNvyoVLSCjcVz&#10;XRJl81CXNVEGbaAIeEZAbzNaAA4nHamvZ5iYyhxAmpJqsVrESbD8jhsxAq5wWFmyhRva2j5KJe3i&#10;hU+nal+zMYwHKDMuwllQZmCFRspMjx49eFGVgxQCt94xk2fl4mFh3O0nYxVXXfsLfmjFjDEiwZJJ&#10;O6mGFR82vGgifqYK5uAJQwg7rEgKdcTcotggEONTSiJzkblWa7KgYbSLRC9N+qpog1wXWTeEiQx+&#10;6rKaSKJtFAGfCGiY0QLtcaeeZkFVTsLE+qy7Jg8grZJqjbwLQlhZSN5GvFGK+Rtr15qzwjFN6tbo&#10;C8rMPbPvK7AyY45nQ7XE0kVwiB8y4oGC2WG8RYOYtojvo5gWo3VmZvVCwcaBfEjZ0GJ1L5hL2Fqk&#10;e7jE1qLI72d/+hP/kUydcbPrHZYXkuFgrUsxMwtL3q5YHDNSpVUEMkdAw4wWU5DTxFTcgrMYbESi&#10;VVKtoXNKiHgjdCcRVzgOQXP9+4+bNvHjmv3gQ8VWZniIisrh4ksm8otW9vAiwwYYDi7iisxXAS1G&#10;wSci/ATNoonE9nT3vbMZ06J8QeD+WyozI23WR/XiQwoHTgiRRRksk8ce/Y2dbHD8M44ru2JxdqIq&#10;lSIQDgIaZkw7FzlNTH3h+efSjrTUXlNSraFzTQit5o47ZS7ddHR0GEr74Qf23oeoC6TUurhZYyi/&#10;NssWAWyhIgmcyHMUeWmDf1EDsRypBMkCWoxST0T4NBejLwSTCqORd29E3FLh0NHeTn6lqB9Lcgic&#10;HIWqrHNd4PhvGTbceoBa/8YaOiXMNQKyntpcQ2EufO4SU6FXMdn+mpJqvjb8t0R+FuMtLQn89Vdf&#10;GQrPxKujLs4Yf5ZhX9qskAigBI5I8Gbxomd4fMgXNTAQwVhO0SxGwQBjJmkJMBqRnipiNKZ6+pZ5&#10;BCX6JPDcCP9thMxh+bKX7MTDeQmvFfBhpjVtsTg7UZVKEQgNAQ0zpp2RoS0taUkq2jNFaCy6ZlR8&#10;TUm1ANwzCdL8+B6//PKvhkzIigy6ogxxLnYzkTBj2ly/akgRqGC8aWAoMpCSYEWzGJnklvLZwptL&#10;WaUlCCZySKGRuDUgi0Mq6p3YVyYN4AW3Nqqj6CLwYbKn/NdozQRn7VQRqEBAw4xplwS2GjKq47li&#10;KnNOMZtqWmC1vR0CcJiSC9K8X5S9MW9cs+Wo0WNIDkpeAARQWwTVYviBpMr1q+iOf1ED351IwZti&#10;WoxQ6x+dcz8/xwjjZvVAfCS8VCIH0DBJpE5147EmvPv378/DHjKH9evesBavFH1lsqfgZ+LPQush&#10;KKEiIIKAXZgdYUaTfUxEwmIwYXLgIwTee3ejHyg0JdUPztn2MvAQ9qXQnTt3mgxh165dJs1i2vTt&#10;14/koOTFQADVYuwOrPLhI9KAOKEdIOSLGhBeJLxfLnyhYoxSb9DfOF3AtWC3REpUl195Fb9YwU0K&#10;k/jhdOnShRxv4OTPPG35vhN8PKXoK6LWzJxKvUocONQqXoERsMuQQZhR5EJIgYGtGBp/R2D1qlV+&#10;4NKUVD84Z9tLz169SAFEKqCayNBr794mzbRN4RGA5oaaMfwwH7hvtnml31J3/IsaOG3FH6IrlMVo&#10;XcqyfE0gHzWEqspYrCJFxkQwSfxmir3JtrW1WV+NqHD2MzlUeJXYYt9JnDttoAh4Q6D/AQfaPe2N&#10;CyEaZjSfJj4xFUkNfgBnKlsy26k5mNqSR6C5uZlnYsLBvEBOPW5NTU0mHWmbRkAANWP4EjjQHhEt&#10;TAsX+aIGHi9wkSlZHIsRar11KcvSXCIEdPwJI9NOraP2yE3FrJPMgQmQIZkkkhd7k31l5YpEBGo2&#10;wHKqeMnzJ8fZP0CCqdT6N3YToVThIHDBhRfZCaNhxlS48YmpTPTPUFS4wJiLJEyev6GE2kwEAb7M&#10;QdeuXU0kMS+QY8JN2ygCdnkxFbilrd/Gv6hx6x0zXcxdcSzGtza8yQOExcFvbbwYJQ4iT1aIIBM/&#10;qE2ffiI46qBYMTpNtQsct5AZL4DWvwlqbagwFgjgE9AwowVuaUn4xFSmII2htIwLTGtaGoJcjGbe&#10;rhfyNyGLAbiOIkJApAQO3P1PPvG4OaTkixriBW9KkhfHYkTOnvl81GwZVIAxklAkzMgjkwhsZ2dn&#10;YpucNniztdVa8pou8DFjx1oz9JYqZi2hEioCiQhomDERIr5BLhJTW9evsx6ppqRaQ1dgwj33ZEsq&#10;fPKHjwuMjw7NAgGREji4WGFYvPDV1avJFzXEC94UzWJEDJdPSb144s+CCjBGk8SHGT0kpnowSi2+&#10;cxES62zyei7wo485lhHMTykjRkKlVQTiEYDX1q7avt5mTLW0jh85KlX76sZOE1OZ9A2IetLYk8nR&#10;Kbk3BPh67Ia1EvgSO54fI/U2BdqRNQJSJXDmPjQnUQbsijNv+2Vis5gGKMUiXvCmaBajSFbkqBNH&#10;M/PkiJZ8+T2SyrXbDEYp/CKOEMiQLc4565o39VzgqKvEJKb6KWWUIebadSMgYO0E1duM5suDLM6M&#10;jpwmpjIpqdhCQyhQZz4XDd6ST/Xca6+9/GCIE9/6OQQ/Emov/hEQKYGDlzYSXSfPP7eEiX5hY3Ra&#10;iqUgWanvbmQfj0JBJHd2ObO+yZffo67fejPukqfIE5/wi/iprceAmZb2tVftzeAYF/hZ55yTVpJS&#10;e+wmep5Zo6eEgSCAzdbufWQNM6aaQTJ102kaPJOSyuT2pwJQG4sgQPqskbBj6CAQKcI3bcr1WpZc&#10;ZN6LxESkBM5N06bGYAIV+pYbr2dAmzJtutNMyYJYjLDdGZRBO+7U00gO7sj5inA4+ON3QOadwGjg&#10;sGTwMRRpn8VYrLNt413gw4YfxayW5cteYsiVVhEIAYEzx59lJ4aGGc1x488OR4mpZEoqmdtvDqC2&#10;FEGATPUcNXqMoRiGhmU8Nygzk6+9pkjKjCF62iwGAURWbpl1FwkRItgx6Xj33nM3wx8l5ZBXwnBI&#10;pC2CxZgY501EAQ0OGTTIpFkmbfjkIoi9efPmGOGHtAzjhwa7FPtsYSKNSJqyTg+Id4EjwMI88gP/&#10;SGFA5ledcsgpAhpm9DBx/NnhKDE1/jyKR0ZTUj2sHMEukBRjfbkjEiPVUzHM2VoadaTMqNEouAwK&#10;wOrU007ngytIx6u5rmDIkKGva6+b7BrkIliMf96+nYQp2JTU0rjMfWz1oNj+xbYYlPbv35/EMCLH&#10;Pnv6uLEeXoAUkTaeCfOURaILnIxpr1/3hgcEtAtFwCkCGmZ0Cm/EPMzEVObNJ01J9bBspLqAcvzA&#10;fbMZbtDRUz0Vc+BBBzHdlRuNo08YUQxlRgQQZYKEzzvuZMOMiEO8smplNZjxCauJ4CP+6eFiXREs&#10;xq1btySiGd/gyKFDSQ6uyVP52GoKE3/V88D/kdlk0TW+h9PHjJw+9cZcx8FQB9m6wDEcEIm5MWRM&#10;+5mn2bdkXK9Y5a8IJCKgYcZEiPgGYSamWif8A5BEfxwPmnKQQgDP0JEBRrg8Ul3NGjDgYCnhI2Xm&#10;7l/dmWtlRgoN5QME8OKd3XvC5ehdd8VlFSsKqarMZwKvCuKfHiaoCBZjR3s7iZSgvURKUo/8xz17&#10;kpw/37o1hgOfvFTBHOH1wwcc8Mjch3O61b609EVrwE3ih9CV7R4YiKTC5qK+T+sJUsJwELAOM1o/&#10;exPO2P1Iwu/tH37wvqyo2LusE/41JVV2Lpxye+p3C1Cqiuwi7RaRKiBpItujc+7PtTJjMkZtY47A&#10;pJ9fbt64Xsvy84t/UQORz1ReFWv5i2Axkrm/wK5v377WCPohRMyKzJ9OdGCQyUs1ccBpEW21IndN&#10;/UAd9cK4wA3jh2Tc+JWVK3wCon0pAi4QsA4zQo3L3a7iAkATnnhq2KRZvTaAWvZCl6akMtORC1os&#10;GJz7ZOFHjBQVldPm2kF1Zryx9eAtKTOG77DnYppUSAsEoI3zJXDKzy/yRQ3EPBH5tBiIBUnuLUb+&#10;JIPP0o91bjE95SR8cZp4Besnx40gJYzZak88dvjlky7FDXh+vhwJWc4Wclq7wM3vxJKuUOw4OY3f&#10;ephB7SJHCKSNIZSG9uTj83I0zAxF5dM4mbcTqwfO+OP4sWQ4EQ3SNQ7Qiy44n48uwkt+wU8vtACN&#10;9MbG9IhBHX3Eobh0o29cWcxLYUhESuBE5xf/ooZIzNNwanJvMXZ0dBgOtV6zffr0ITn4IT9s8GCn&#10;HaF2sEiRsXpC4lrg+eNPw1VyuB4D99Ixz1eYpKRGEPGuUK1/4/SLUOZ+ELAOM5o8iOxnCIH3Aqc4&#10;HKOMkMzbiRX95j0lFXeQ9u3R3duPmTXPtNB9cR3r7DPPwEGfmNNkItvsBx+y8+Yj5EIu+HjxsPNg&#10;jMcObwlfmTHBWdukRUCkBA5WEfwO5IsaiHYmVs1IO7qY9rm3GHksXFtivIQRhz337EKy2vTpJ/Ec&#10;RJ4oje8CsbvIS4dzBadLgCFHHHtMnvPQlhSaGekK1fo35Beh5IEggEiCXda9hhkNZ5CsLyqYmKop&#10;qYZTFn4zHN9IXMI5DsMJBzpuoEy66HwRWxFjRz4q87jclVdf4xrAkjKD/KkwlRnXCDQyf5ESONOm&#10;XM9om94K3pQmOvcWY6IVlLimeUsssQuRBj179RLhE8MEYUa+DJShkDhXcLoc1Lc3CpEFVcRlxcvL&#10;DYdQ3QzXJ1L5RLHp2CnKUdfAUK9yWU+WEoaDAL4aO3eVhhkNJ5FP5pRKTH1j7VpDmaub8aOw7rpx&#10;CDe0rkfWZfwvCrHi+MZ9E5zj8AJLGYoRzkh3unTSZQzmOFud5kyVy4b8qUiZyWPJBgbkBqfl00Gt&#10;bz9FyE+dcXMqhZOfr9xbjDwEHiwxXkhwaGpqIvl0dnYmcsAboIwNk8i/ugG81yhgHU7IcdnSpRaj&#10;iEgsYoZkwaHXXl1tLa0SKgLhIHD8CSPtdh4NM5pMYiCJqbiPYG1aaJVUk4nm20CLhSMm/sf3EsMB&#10;lt7d91JPOEbMb5w+w6mc1cxhOcOEDkeZ8Tz8RutOpASONWj4TI4b4ar4SD2p1GK0ni/fhHyysskz&#10;JLhTxD9RagFNFHKMbjlmWNAF0U5rhQajtihmQ76WhiMqwMxeiwWgJA2OgIYZXS+AEBJTX1+7xnqY&#10;pPzW/SqhTwSQpwNzUSRyApVp7rz5PoWP+iopM3hcJENlxv/AG7BHkRI4drjZZeXY9VWiyr3FuHPn&#10;ThKC5uZmkkPByJHOgSsEmQwquhiQ4dtHzJMVaVNSI4T519LebG3NZLK0U0VAFgENM8riWcGNT+nk&#10;E1OZDA5efqfwKnMegXsefHjyDVNEzMVIGARhMlRm8LhIhsoMPx3KIREBrFXUZ0psJt4AqxqXyMTZ&#10;JjLMvcX4x02bEgcZ30BweyIlSSS3y9pKZFvdAFcIstpnI2EysRvhDkSKrAVcEcnxI0fZ0ZKJqfqU&#10;uR3sShUaAhpmdDojCLmQN7vIiqmakup0fnPNHCnHL69Zd/K4U8RHgapa5LInRSopM5oNRCIZJjmc&#10;/t7Kf0QIWL86wwOYe4uRhyBHHPgnGc0Hm7nRGNmNp48b++ILvzcXm2n5wfvvW5PjG7Yu7HbS2JOt&#10;+wWh1r9h0FPaoBDQMKPT6TB/+6emGGTFVE1JdTq5OWWOoxO5owsXP+soZgI/FNJcszUaI2UGl25Q&#10;UjWn06RixyCA8h8+8fFf8KY0OrUYfU50zvoKwWhEnirev0L1ag9PODLBOiZOyBel0Po3Ofu0VNw6&#10;CGiY0enSOGTQIJI/k5iqKakk+AUjhxU3f9Fza9a1ui7gERmN2aZNYe6gzKBYgx9lpmBLJfDhoPwH&#10;Eqr9CIlovOvvJWYgajH6meW89gKjMZO74xV4oXo1nnB06p/DMxVMzRuygA1Z1GHxwqc14yWv35jK&#10;/e8IaJjR3YqAZkMGW9raPrITT1NS7XArGBUiikjhg1LxTtunc+Y+gqIJfgYIoxHKjDe1PmZQUGYm&#10;nD0eT7f7Gbj24gcBHFuw5Tz0desdMz30Uq8LtRgzBD8fXcOf8frb7/n5GOIRgX8Ojzc6Mo2YMB3A&#10;sU5JjYZMFnWA85Lx/edjIaqUjYGAhhmdzjOZmArnlJ1477270Y4QVKRDzbpfJZRFAFE+lAm5feYs&#10;KBVwXsgyN+GGe5K4LZm5MoPz+vzxp6EsvInM2iYXCODYmjJtumtRUV7RUfK2oeRqMRoC1dDNkDY5&#10;78n5IfjncJFm8rXXiBuNYIhrBtZzzCs0fGLqUwsyKCNujZgSKgIxCFiHGW+aNlWBjUeATEyFsosn&#10;iCxAXr1qlQWViEPNul8llEXgu8IE/3p72W4JiQgDhRvKzC2z7hLhxjABGshQFVdmGJGUlkHAdQkc&#10;xOcvvmQiIyFPqxYjj6E/Dp9v3eqvs3/vCR4U+OeQSeK5KlT1eJHUIW40kg9UkBHCaIzkXgBYPFz1&#10;zGr5ab8NhQB2G7tXYZFYrule8UuFT0x9a8ObaVcjylBjg0pLFbVHRIh/i9iua6VygQA+UtiNGUbY&#10;sL2ce94EZE4VUplxMWXK0xABpyVw8ABjJpH58rHn3mJs7tHDcC4L0Iy5aCcyfKxXpJQgryPbrVbc&#10;aHzh+ees8ZFSaEjfP+R/aamlTmY9diVUBBwhgAtOdsljD9w325FIhWHrPzGVKUPNZ3AUZuKKNBBE&#10;2KZPvTHDEcENAWVmybKVdvuMlOSRMiPFTflki4C7EjhYpS7enkkLV+4txu7du6cdc0V7jcykBRB5&#10;HZnbjdhn5zxg/3Zi+ZCxAKz93+AjpdDwvn+tf5N2JWv7kBG48mobRUrDjIlzOrSFqtBgkZjKuORG&#10;nTg6cUTaII8ILFrwRIaRxggxZBLiYQ+UbM3QCQ71I3Mc8rh+wpTZUQmcbAvelKDOvcXIL5pdu3bx&#10;TDxw4PPdu3btKihnyW7Mqmg17jSKVE8lQ3OCCg3p+9f6N4LLW1lljoCGGR1NAbLyUEGBYZ4qMZVJ&#10;SUVl18wTsRiglDYeAUQaRQ5xEmdsNZETnPwurMUADppOb41eUIQuSuDAnZFtwRu1GP//GsuLxdjR&#10;0UF+GH379SM5VJNjHaNoNe43oi6O/+wOVE8lQ8Sww62r/wENWYWG9P1DnuXLXhKfYmWoCGSFgIYZ&#10;HSHfMmw4wznVnsmkpJJONGaM9WjhIYVp4e3nYghB8Zx52y/hUwhBJCgzk2+YEikzqDLiWaRpU64P&#10;BAfPAy9ed+IlcJxej0yFf+5jjP0PODDVgKsbb/9iG8lByeEGRo41sjtwK8Czl27uQ3MY/PEoBUJz&#10;1hxkFRre9488Hz11rGdTCUNDQMOMjmbk4IEDGc6pElOZlFT+djczzJq0uAgD08LbH3H5Q2OItfTY&#10;bx8NR6pImVmzrtVzqmpoOIQzI3mUBDaelNMB/otw8ixybzHyi6mzs5Nn4oHDpk8/IXvptXdvkkMi&#10;OZwrJS+dn5AjbKQtW7YkClavARmUE1doSN8/hrni5eXWaCihIhAaAhpmdDEjvHPKMDEVSRzWt8Rl&#10;MzhcwFhIntB0kQVX74dJER81Lpgwh7i4PBHDKFXVZ/5UmDg4grfYbGHjobQpP0Zo0bgYyfOR4pB7&#10;i7Fbt24kFh3t7SQHP+S8ZdvU1ORHVM8hxycfn2c3LoTjYHDa0YLKhUJD+v4h1WOP/sZ6REqoCISG&#10;gIYZHc0I6ZwyTExFEoe1/LIZHNZiNBrhkJZhsJTq/ebMfWRLeyeeppC9h2J9iLueHc/KDBOQdw2F&#10;8k+FACLVfNRkyrTp8O6l6tdp49xbjHy4lrEZnM5NBXPesm1ubvYpMPoqDzlKxeirh4AZtLvNSIbj&#10;zp1wvjievO8fyS16h158XpRhhghomNEF+KRzyjAxtXX9OmvhxTM4rCVRwgoE8DRFdA9l7rz5Iic7&#10;mSvkYYJKyswts+4SGXJNmRFm1HslHmbTTxew95iOEOfHqmM4iNPm3mIEInyaRC4+UdKyxR6Xla8i&#10;8tItX7UapwvvdKn5DdjVOyXDcU8tmI8XpcR/TKGICBwy1VZ8l1GG7hD4+zffuGMeCGcNM7qYCN45&#10;9ckfPo4XDCmp0IDthHeRwWEniVLFIHDciBELFi4SsaBee3V1+FBDmTn3vAlQZtxVxyEd2eFj2DgS&#10;kml9hw0eHBpWRbAYe/bqRcL62Z/+RHJwTc5n+SPVxLWQ8fyhoOB0mffkfBdbrWGKVLmEbW1tTM0b&#10;sML9HJjx4j88KEfOlNa/IQFMRc4/e5Oqu4rG1pfEmE7909o5a/VtxviZOn7kKGYqly1dGk+uKakM&#10;vHmhRbxRxGjECxPZ7qXmgEOZiZzgLpSZxM/KXE5tqQjIIlAEi5F/NKKt7SNZWMW5/Xn7dpLn/v37&#10;kxxEyEtbrWxJVdh+aRNTX1m5QmREYTJZv+6NMAUrnlT8szfFw0R8RNb1yh+4b3Ze1FBx0BIZAlUm&#10;OgSDPH7X1ZTUxCkoRgMYjVNn3MyP5c1W1lvKy2DOIVJmlrywFNmD5lSJLfFZ5SLrLXEg2qB4CBTB&#10;YuQf2Hhj7drAp/bDD94nJezd2/f7QjECY6tFSVVUr2b0lQr+f9y0yRwi7MjW6VLmvWTY8pmnn86w&#10;d+3aDwINZQtdcOFFFqhC/Xpl1UoLwgYhOfPsc5iRvr52TT1yTUllgM0dLRKIeMMpqGc2DKcAeaqo&#10;EoQbN4btTZqFn/VmMgptUzwEimAx8gVdEn2l2U48c/SWJO+3337ZjqK6d1xPEslmiTinMqoLH4LD&#10;kkbabWgzXkh5+Pi/NSwNFd7EC3h2Kun99/66oUzrVMvpyCFDU7WvaByTQacpqQyweaS18+mUjxTH&#10;Fn8BJxPoYDCjfqyUB3zbNvs3ojMZvnbaIAgUwWJEwIovfpMqQuV5cWzevJnsERsZX1SWlKEmudQV&#10;CDBPpbg3Qgiu2Gm3LlajHc9//GOnHSFPtWvXLp5JjjjYqaRIWdcwY71ZdpeYytz10CqpOfoqS6Ja&#10;+3TKB5vf5yUiZUZk4kJWR0UGqExyikARLEZAf+BBB5ETEPI+xav+ZOoRiW08OfbZ2Q8+xHdhXgIE&#10;Xky+ugwvsGsOWqfbNcIR/82ffeano+petn+xLauuM+nXWiXVMGPMfJGnQ73EVItqZJGQWiU1k49L&#10;pNPRY04i+eT62IIyI5KeuqF1PQmjkisCLhAoiMVIptYAWdgbaUunuJiPap4iKakDBhzsR1q7XqzL&#10;Wth1l4sq3nZDq6DiH+oQEaPYTDIEmTRWHT1143S6NcwoDi95etZMTGUqUY879TTxMSpDPwhYP4RT&#10;Ll6u74yI3Ockq7j7mWvtpQERcGsxevOU9O3bl588uzf9+H7jOYhUDyMfa3Y9RvC3UwQrBDO5AgEL&#10;HFW8PYwohC7yWEjAP27NPXownSJendU1OdJY3adPH2bgmdBqmFEcdheJqW9teNNaTk1JtYYuBMIx&#10;Y8eSYuT9zsgZ488iEVByRSBMBNxajN48JfxjxJgeZNFkpfnFLA5e6UeSD/AJc/2VpIIi6CfiIWKB&#10;Bw5mSbz8FhLwiXD37t3J7vibxhYCoN5vIyRXVyNj513S24wxa+ziiT+zWIElkurEVE1JZfDMNe2o&#10;E0eT8uf9GVXSBROhpw9skKtIyV0g4NZidCFxPZ4tw4aT3QWoUry1YQOvFOYlyeeoY44hZ9CEnLfA&#10;TXoJp03jpOBmiPknf/jYf+98BfZA3mhNC52GGdMiltj+6GOOTWwT06AiMVVTUhkw806LGnt2NY3L&#10;B7582Uu5xmFIyzBS/h07dpAclFwREEegOBajSOJlaAUS8Pw0P+VDW1p4Jh448KGeRCFxVZW3wBN7&#10;CaoBUnADjJwHBRH/oGvMGwPuRsrUooyk6tKlizvxnHLWMKMsvKjYwaR4VDxPpSmpsrOTO258/ZtF&#10;C57IdZDtsMGDczdrKrAikIiAQ4vRcyEZkcRUhBmff25JImp+Gry6ejVv3ky8/KrwU1L94Ilewryq&#10;6nr4DZWIawFmU1OTBVU5if8HXeEFsE78K0nea+/e5MCzIkeYETubRe+h+QQthuCIhLx+Vp6Yar0y&#10;tUqqo8n1zBbue/5lwhUvL/csdlDd8c+MBzUcFaYYCDi0GL/++mvPGB0/chTf4y03Xu/Z1q0pMzTC&#10;mbf9kh+OCCa8GH44xKv+Ikq2n4HI9tJoibhp0UOAJS1Jdft6bwzwnGtywPPo/C3xvfbay5F4Hthe&#10;fMlEi14CvHpgMQoXJGRi6ltv/l+pG5Qfs16ZeblA4QL/IvGEk5p8sgVoPPbob4qESdqxqKM/LWLa&#10;3gMCDi1G/2+F4cIxk1pTgnvW7dnX0pzzwP3W525pIEADmHhYRiJddHZ2knziVX8RJZuUMBNy/xGw&#10;TIbJdMpfvIF+4zP796kF85nxRrQipjIvhh0HXJf6xdQZFrTXXXGZBVXhScjEVDxPFaURbnznbWus&#10;tEqqNXShEZ409mRSJOg/qONAMsmK/N2NG7PqWvtVBNwh4NBiXL1qlTu563G2czxXcMPh99TvFvgX&#10;vtQj8lHxji0vwJVXX8Mz8cbhjbVrnfYlomQ7ldAd88ZMxzXHk68B4zN4hTAO9ijz0dVsyRvJpAA8&#10;+ZlaxZ4HsYwDmZgavfVifadXU1JFJzNjZqQDIpI+v0c2+bCcSOQj4xWg3RcRgT12797tYlxwNx4+&#10;4ACS85b21EEnuPlHnzCCj85B8vmLnsNztOQQLMiRE3v0EYdaEFaQ4CLBmnWtPB8/HKAEn3gsVe0W&#10;CsecuY/Uk5ZfkBlq2J9v3UreaMViWL5qdapEl317UG9OWHy8flZazV7gzD5/PPtuuAXIdkO+fNKl&#10;vMV4z4MPnzzuFAsBpk+9EXUpLAhB8vKadbiCaEdbk+qRuQ/7fF4Vm8DtM2fZyR/+B0UePdiBb5w+&#10;w/rwmjtvPl4/t8M2FdWLL/yeiTNbfziphCQbM4uNWeTlYsPxPemi88mBvP72e7lLhUCt4NPHjGQG&#10;bjgFzCxH4mVyTJMfoPghwsxUPC2p1ga41biyGMk1gWmAl2Xh4mct5pLvutSp/90KZ/aEs8fn2uK1&#10;mDKQMGpo1CMqYUy+YUq93hE0xg1VO9mY1WjdYzkhfwKBW1oPCHkaZXIUWaMNT9NBfQXKwNwy665z&#10;z5tgLYYJoYgeho6sz13mU7XutB4yvCfIBPNSG0NNribPXHxQpDMCm7B1dsw7bZ8i0zjVdNg1JjWE&#10;ANW4ahyYxcYs8nJJRDZVZJ5fOilnaeTMDhkBaHiOMLMcdZTJMU1+gOKHiN02YkJVPIvRSVYqdgqU&#10;pDMBNKbNPn362HE4/oSRfJ2uqGsYbz6r4Aiai7C3MwmQ2k0ZLCLrqEWpx779+sX0Tl6jP+ucc+yG&#10;JkIlckE3vxk+IhjGM0H0FRESviN4JbCYeT71OGCLECmIhR1SNtbnbsjxnK1vM2YlcOD9krVnrM1F&#10;WCl+zMXA8S+SeCLl61F31+f9cB5/ePR4ZaZ37314SZSDIiCOgBOLUaRqS9euXe1Gi33qjjvvsqOt&#10;oEKsD0ajn+vXguYiRjFl2nQ7BOD+gV/EjtaOCgO/5oqf29GWU8W8qocZJMO2w4YfxUvIcCCvGKFr&#10;5DH6dH8wg82EltSVSzJjMTvCGZoTinKRKzmSk69kmMkc1exUbzMKzkVWtWf4F/wEQVBWUgjwpdqx&#10;3Vm/DoWUdc+POkp59H7cs6fUFCgfRUAQAXmLEV+ptaOxfGDxIaN4CBBeE4kYoBdsWLjgBDtKEPRq&#10;VjBpcP1DRBcEc/hrrUuk4oIH7hMircKP3ShlJ8fHTFrXr2OmD6lWmfu/R504mhlCRKv1b2IwlNKV&#10;IzeTuNEIc3Hytdfw1xcjBI4cMpRfToFw0DCj4EQATKmjM5VUeMEvVXttnAsERLJjrF+Hwg1nVNPw&#10;ZjdKKTNIEMvd1c1crEYVkkdA0mKETnP3r+6UqkNAvi6NK/g8OiUOsKNgRIlrgeAPHxhA46tulESF&#10;7XTtdZPJsSOtIrIbncZXkb8ndWlz1Ogx9YYMhEkXRsswqiQPORcRuYgmZ/2ytsgQAmcChKWKG0VG&#10;o6DPBTuPoLmYr0d3TJaNhhlNUDJsIxVsN+wOzeCSS1WUy5yztswcAf5CB6q+WeylpehiZDdCmXF6&#10;XwCakpQyc9Qxx2Q+ayqAIlATgboW49lnnoFiIYY2EmxFROFQpJRUzctF7Nu3LzNncNLg9jDDoYIW&#10;RhTCgMBEKqs+Au30cWMFQYPMU2fcbB0Qq5huDBmmbLQSZLM7IjsZ9cSkwqoxRt36dW8wywAWeCA3&#10;Qs+dwNady/ULV8wkGtKeIfdaA6CGzwUfOL9d4GIMdBGp6CKg4HU4Qzy9NdMwoyDUUsF2c5FCcMmZ&#10;S6stUyEgcqHjtVdXp+oUjXfs2FFOAmUG+gaUGezJLpQZaEpSysxPjvNRMTgtntpeEQACdWullqow&#10;QWMe0jLssMGD99yzS89evcpR+/qrr7788q94q5S/6VsxGfEvJZjPHFn5rV5HqN+FB2qtMwewYa14&#10;eTlqsUhtMSU54+uFJuIWX9kJk3Lk0KFHH3Os9cAhAMa+eNEzUoHoaETx74jgkGCepginVptI6Tnz&#10;OnhkHbZMirAlrvDEBuRqqeaPgB6eRbVzOsAp/ttH5graitHHkvadlYpBMZUA3ZW5E3xXKWaRmH8+&#10;1Uxy9EE5OjfrAfvx5m0+Y4xkqUacCJno9N26dTP3BTOLjVnkNaeY2TFKDNMukkRlBrF0PMPLKDPw&#10;sOOih6wyk+qNAGaWI2AzOabJD9DdIZKoHqRtULxaqckWY1qMRNpLPc0klVlec1D4tlGPZPDhRxhW&#10;HcTq2fTpJ6tXrZJVAUuyQZ55T85njl7DVxygdCILFBdNUWymubnZpEdMxHvvbnQ09phy54Yjilm0&#10;/l9YiRFG5PU5wyr25GmUyVHEbz4iDzNWi4FPBsVmcHvQ5IIxNoqN77yNl9AZT0c9KPi3ARj9z+lh&#10;TyoiJouHUaZz9EE5+gpqIkx6OU1mraKNh3ViIVUiSaovl1lszCKvOQqR5ZRq+BDDcJYjZWbgIYMQ&#10;DglBkUv1CBYzy2oxJn5xfAO1GHkMjTgYKrUmvHibwaQXWGt4DgQuqy5dulS0Rwz2799848hKLPWF&#10;jW/BwkWMw8x8k60YYBSFRm3b6mJFmz/77NtvvxUPQZcLEB8zQe4rk/QrFes2WUImbUQWs5+3nnJq&#10;MWIWGIvIZBKxqP7z+99H1kZF48w/FhPhSXycWowewoyMMk2qdz4/KJF0BsPllEpFNuQZ38zQlhDp&#10;S5BJKpOJWWzMIq833mOHt5AZVamCb4VUZqqxZWZZLUbBb7MeK7UYPYD8XanP22fOEuxJ6s1rQZHE&#10;WYmcu3k8SmPOUV7vkYp1C043nzYZn8RbEpU8jXwquILwghXi4bixLMszEG4iuwRjUTu1GK3VRPPZ&#10;Yc6mfH1QpK/NHNK02YbmnOu1zOMxh7Hk2mIUyY5ZsmylSY5GNO8iPfKLLRWHtPszuaVAtkyOafID&#10;dH2IpJqy+MbFsxgla6VKAX3BhRdJsYr4HDdiBO4eyPIMilvajaae8IhyBDWuRGHgdzx53Cn1mlm/&#10;41RiOLSlJVEGzw34hxm1/k38lIkXzfK8Qup1B2vH7jplIPKbiHH8CSPhEDFpqW3iEfBTjUarpDbI&#10;OkTdB36kr6xcYc6ko73dvHEILb+rEzFkSAiSqAyKQD0EgrMYodYYZpOnmtRLJ11WVKNRylwEnsgg&#10;TYVq5o3vmX1fjAzW7zhFPLFgTK5oegZB5GFG8oFKz0P23925503I5FU6dyOFHTVtxk3u+AfCGR/s&#10;Vdf+IhBhci2GnwcS/diluZ6IYggPNxy/o+KCiWyZ03Cwxf4s+yBcOENTSYqEQHAWo3iAsTRbhTQa&#10;Bc1FAIX7ljla3EgZjbm3iXwAsnBImK+cizzMWOCjV2oB33rHzCJFq3DJOUD3h9RklfPRMKMIqlgt&#10;CACKsIph4scudT0K5W+CgMg7nygyb9IX2jitnmAog3mzO+68iyxCYd6XtlQErBEIy2JETQ4XAcZy&#10;oxGXAazBCo1Q1lzE6FyX5xEEEAFAJBvHMLR4wamcW8ivnPMPM2Kk5DOVglMZJitY5rCyimE0YqNo&#10;HHVEw4xSH5TrAKCmpErNVC74iFzxwJtkuRhsKiGhzGg+airEtHFWCARkMUJHP/W0010DgWtv0J/y&#10;rghCfrz60LC7TOIbiah5s3jh08xa4q8LMr3H04o45p95msLH3ejC4QwrqwBGo7hfKZwJqieJhhlF&#10;5khkn4mRxLVFKgKCMpFCAK4c/maQ4SV8VC+TEts1n0RlxrUAyl8RMEcgFIsRJhDupPnJm4KhBUUQ&#10;Bqo5TEG1xFVPvMEtHjRAGmdQw6wnjMkO+9GHH5K1vEWuCzrCU+ToRcou3upwJGFh2ObdaGxAcxFr&#10;T8OMIh+gyD4TI4lri1QEBGUiiIDIRY/ly15KFGnXrl2JbUJoYKLMhCCnyqAIRAiEYjF6TuOGIojH&#10;7pEEm7t1gKxaPD3ix7QOEBxMGe6jJgr21IL5iW1iGsAmR1Iiw8E1rcjRm6r0nOsRBcs/Mhr5sg2e&#10;BwgfHKqQN2wagoYZRdabyD5TUxJNSRWZoHwxwdsYvKceFxQT69/kwmKELmeizORrilXaYiMQhMWY&#10;iSMcRhcqIkKp4rcwP0sEZgwyUWMekyDF+Pqrr0gOTsmhAeM5JkxZYi/ISCEvZI4ec1JiL9k2EDl6&#10;Uf8G6bvZDiQXvcNovPve2R4KgUihgb1iyQtLnd4JlxLVER9s71Nn3OyIeeOwxT7j6AaHpqQ2zioq&#10;H+lZ55zDD3zxomfimWz/YhvfizsOkTLjTpdzJ7lybnAEMrYY8eVkYi6WZh1KFYKNcPY4OhdFlhds&#10;WqCE0KJ4Jmq5eF9++VcRaV0wiTRgw9d7X1+7hpEBKyEX6VIiNy35JysZqHNECwtk8g1TcMyHvFEA&#10;z+/S+/+VhhB4kNzD1KMyVl68gR7QsO7izLMFVPzq3nOxx1qDpoT1EBg2/CgeHBQpyK+vE55H3Coy&#10;VGZ4rJSDIiCIQJYWI45zpHtlnjcFXRDOHnzDAdqNkf4HmzZzlATXXCpWWCRQ01NpwGQ5NWhIuUj6&#10;FblpST5ZmWoqC9AYx3y0UYQ5FtyKgWNFXdel2bny6mvCnKkcSeUiMVVTUnO0AGRFhScL/l+SJ4oU&#10;oFRBDJPNn31GduGCHMoMktrgecyFguECAeWZdwQysxhxIQ2GkNOgWaq5Cc1ujOKKUE+h//nZX97d&#10;uDEVYq4bRwgsXPxsKm/cWxs2kDVvfnJc3KMdrkdtzl/kYUbUv8lLxSNzZJy2jDaKd9o+xQ4WTrwR&#10;tiJEwq0YDS2Wzz4cbRpmJD8HF4mpmpJKTkquyUUufcSXKvj222+DgqikzDTyTYGgZkSFsUMgA4sx&#10;uo+HC2l+DKFUuETq4Jp1rbBVMrm2BB0Uyh8cUbCUoO74hAhxPPSL+AnvAkyFeXVjII+4YoRAWlYm&#10;hdRieGJnz9GeLvIwI/lwZdoJKkZ7GGbYweDQmTtvfoZFcbBc8cGqrRizqDTMyH9x4ompmpLKT0p+&#10;OeBY531tKFUQ4+ucNuMmqBBw6mW4OUcTVK7O5XfKVHJFIELAq8UYfTyu7+OJTC02NSQPfLx5W2Q6&#10;8htcvFSRoYg9DsYqAgVZGS3oFwYzJmhLe6d/6xE4A21gDuRTxRVL2KKEGgqpMQvg4ksmMuSeaUUU&#10;r1/PvC2/d0I8A17RHRw6uCw3Z+4jsNl8mo5Qg6AMwe8Grwo+WI0rxiwDDTPy34hsYqqmpPIzkncO&#10;Ij6IGF8ndmaoEHDqYXOGRgHNyqcrHOpcSZnJUJ3L+yJR+QNEYI/du3fXFAsFJ/+4adPWrVs++fhj&#10;pvIkPp5Ro8cgCwXarc+ImTjWESAffvD+B++/j1w+nj/iA4cMGjTwkEH79+8fTnZu/GLoaG8nTbJy&#10;/lgbQ1qGHTZ4cP8DDhQxkmH5dHR0MFPT3Nycr1WKZclXEq856n17dGeQhNOBIc8pLVbg5s2bUakP&#10;Od4bWteTCdLlICDyj42id+99+u23X7YmIrPkMvm+4EjasWOHyIpqamqy3qtz/UEJ5q5369Yt2wUs&#10;uB5EFpUhk1S4MfPFLHLDsfAnNTqykxPI/Hn7dl6zrRipuDJjgiS5paCLTI5p8gPM5BAxmY7qNuQ6&#10;T/XJ20mYlqquxVjBCJ8ZFFNoQjt37oThFP1vtUoE5/d/fv/7+C+YAT/84X//uGdP6/M17Ug8t68J&#10;yOdbt1YYk9E+EskGha9Lly699u6NnU7EQPI85FJ30QePbfcf/9jZ2dkJMzL6r79/8021c6EcgeYe&#10;Pbp3777nnl169uqVo88+K5y137wjEB0YeLcGhYjLd86aXwpcSPv06RMNufxLCfDYyPu8qPyKgCKg&#10;CACByP9lrcxAy93rv/5LlRldSw2CgKnF2CBw6DAVAUVAEVAEFAFFQBFQBBQBRUARUARKCHi9x6i4&#10;KwKKgCKgCCgCioAioAgoAoqAIqAI5AgBtRhzNFkqqiKgCCgCioAioAgoAoqAIqAIKAJeEVCL0Svc&#10;2pkioAgoAoqAIqAIKAKKgCKgCCgCOUJALcYcTZaKqggoAoqAIqAIKAKKgCKgCCgCioBXBNRi9Aq3&#10;dqYIKAKKgCKgCCgCioAioAgoAopAjhBQizFHk6WiKgKKgCKgCCgCioAioAgoAoqAIuAVAbUYvcKt&#10;nSkCioAioAgoAoqAIqAIKAKKgCKQIwTUYszRZKmoioAioAgoAoqAIqAIKAKKgCKgCHhFQC1Gr3Br&#10;Z4qAIqAIKAKKgCKgCCgCioAioAjkCAG1GHM0WSqqIqAIKAKKgCKgCCgCioAioAgoAl4RUIvRK9za&#10;mSKgCCgCioAioAgoAoqAIqAIKAI5QuB/AXKRj1GzY1yVAAAAAElFTkSuQmCCUEsDBAoAAAAAAAAA&#10;IQD/vU+R6yUAAOslAAAUAAAAZHJzL21lZGlhL2ltYWdlMi5wbmeJUE5HDQoaCgAAAA1JSERSAAAB&#10;cwAAAQMIAgAAAEj6cwQAAAABc1JHQgCuzhzpAAAACXBIWXMAAA7EAAAOwwHaapjcAAAlkElEQVR4&#10;Xu1de5AX1ZWGreIRQHkNDPIS0RkwoCDKIwrCqsiSJYJINJjNZKtEN7s+qkKV4OZhHpVkQauwymBS&#10;iViVzG4kKqBjWFlEjQgoL0F0EBgEccCRYRgGwkOEP9yPtPnlR/e9t++v+3b37e6PmkqZmXvPOfc7&#10;t7++95xzb7dude/TrfiPCBABImAUgX8wKo3CiAARIALnECCzcB4QASJgHgEyi3lMKZEIEIHWxXGW&#10;z++aS0SIABEgAgEQaP3U/OJeXLMEwJBdiAAR8EGAzMIpQgSIgHkEyCzmMaVEIkAEyCycA0SACJhH&#10;gMxiHlNKJAJEgMzCOUAEiIB5BMgs5jGlRCJABMgsnANEgAiYR4DMYh5TSiQCRIDMwjlABIiAeQTI&#10;LOYxpUQiQATILJwDRIAImEeAzGIeU0okAkSAzMI5QASIgHkEsnOLwqdnu+0/emkBocoem0pFK7yE&#10;UjWyfQYQqGsaWRhFvy57vtTmSAYGFWAIrlsUbGSW6i1Vtc1lrrFNrdh+3YCV3gEfOTVg+c7rl+0d&#10;UHOso+uvs8pbvl65Y9wla9TOxsx4ec/w6j0XbzrdJpgE9Hq5buorH/2d1xw5/S84ft+YJ2VOcnnC&#10;aRbsipwDx4Y8vnGSV9EjExe4fjln1WxvswdGrezbefu6fZNqdg9x/fXOIW8P773a9UuhgxxdwkE5&#10;4/rFG/cd/aytG+Hha7zvgGW1d6z/pI+r5U0X77m5sga/FA5B/SQ4A9TsO+aij9FyYLeDg3q8J5s5&#10;mHWv7x29Yt8lixq7uidq55M39f3kzitXdeuwz/Unmcdl7tN5vDG06m3/6AUWfX8y4Xcu+zHVF70z&#10;ziu2gK2ORs35bCOzYOo8Wl/uGsDS0VumD33GO8W/vdX9MLjajGx/9rHr1ghZCYuUx9668/u7+6kB&#10;hYT/ublGvQiatuRhL7VBbPPMX3tnmKPOILNgxgx6cYZ3FF6eEirddcsSjA7P820bRnifk8VTF7om&#10;qNBBji4Fsyxcf/f92y9zyf/9VdurRlS7fikEc+vklxyOk6lQONEZYIC+vxzygZcj8Bb5waaR3veQ&#10;74yVeVzmPp3nHEOrbRzodRz6eh8ZoePUs1THBuF8TmucBaRw9/KHfGkFY8YMGPvqDZjWLowg4YGV&#10;9/jSiiMBz+07DeNlKOOdI6QVtMd6St83FrbEuJ57b4oRw8b2r/PKWdPQ2/VLLAe8YILcvUsnI1ap&#10;hYAK/+n5WfBvoRn4d9Kaa31pBe3xtHtnXRQ2Tx60Cvh4Jc/bdgUmeeH34C/vC9shINnLL4y1aWUW&#10;kIJ3IaoAAlMEa/jiBit2TSxJwj1/nljsp2JRL+y4VqYa27Qw7rGhL+i7OJQQ2CRQg/cBgAtcqO44&#10;NMirourSjwLrDdkRJFLYaQIH4epApgKzzgh06iFgRYlVubcNLMckL/xeuA+CR0BMISESdk8ls+C9&#10;URIpOCN3PSFg9JIAhZ/WfCjYo0IIYjQyUXj9Fr/xStJoT+NHN9xoxBghQexqOs8RWw/29+oSrneM&#10;mKQjBK96rKTQEvE4nfbFbYTPc6lCfNtjs4+oordZ9c4vaFq2YAElRRRyTh+z4BUnIwVs2rHtxIb8&#10;5xX7hc4ouBlPuzBei7AI4gX7Z1QLJTxXd7lXLHZJ6rXxa3uu9p0ZljcAj4PNwxspJIh3D57Hy16a&#10;1tkKYUmv+Cnr2KQwvtARUZWpnU8KWx4+2QO/f+XARd6/YsphzmDmrBz3pvevBVYKj55awoOjX/U2&#10;wIsNgXn8XkhwICNh/NGIqeljFiwchE8yHIxYIAJ1WHV/7/qFmC5CNzsriFNnOnj/esmFJ5wNJ/II&#10;3/3K0w/2b3T9dG13xttrbX2l2hMZ2BBhgNgFOO/tMP+EG6LiUIuQ8XW2QojuK37UcYRCRyTyXpjx&#10;U9lrCQMXBoCQacafoAKpK7zbvNPm1Fl31tKFISRg9rp+hDh7mzna8Q8zX2j5o5tHyxYsQjIK49/i&#10;vuljFm9yF+PB28aVu8F0Eb5/FCsIRHMRPAfHY1mEJSLSqN4fL+7Cd2xxM0zHGDbbpiaEQs68ddPD&#10;a/HSRHGo5f1Gd/IIGmPeCs24fIP+MPGSG//sbGSLHNrFu807Z5yEt+IfJhtmr+tH2N7brHgv851r&#10;lnt7Yfr9y8tTvb8HDQWo+dJHJn3MIoxvCydf1eBdXiCcSpkC07saQDgSSR2q5yLxhIivLyN4t0JY&#10;YXofngD7c30XxtYS4OARCqlO6KlCqGXzQXcFgM5WCCZhsyb8cfYCJf1DEtfb3tlPYT3i/RPIBdmi&#10;7ov/HclyJIOcN1NJGk01xrpJuFQXrvGFNGTKEshJGbPIFuTClOTQ8r1epF4/dM7rYHrhLCm0x4sU&#10;EV8km0f94WegGJnelz5wh4HH9W64qle9S68ixGvQlzGIQh1HyMdGuCEqhFq8RQA6WyEMHJs14Y+3&#10;9s+LEt4fzg+4CdTgzf5gqjj7KVSUKUDG6gDJIOfNhLJA39dSFP6SZaBduiLKNBdrSRmzOIE0zX8d&#10;2p4SvmGcX6J4UVgF4OoCvgfFoKjB+/bDM+Z9Esb02zGij/tgAYQoymE0h5NIMxdEGAhqC0Na4iUL&#10;J9QifBRj2Arh/eH8gFO8tXxAAFPFGTIiKcIUjBcQTAwIBE+FJOJSoZZloIvlRJdpTjGzlAR0hzbi&#10;OL8jBLtfVNbqkAsaO+V2LnLZ8vHfD4wUDMPeFd71zj/fQG9JQ4ut8YSe7lMweGbqjnUKY4CXLJxQ&#10;i3cborkVCmOMui9WK8umLC4OlDw+6bea5ALJ4Kkfvf6v0ZknlIx0jyzD5bSPLtOcPLMgBeDdFes4&#10;QLgMkXX0XeCABVbfvgDxfE1++e66ccWvoNX1FS7VheD85AEfuv6U0g3RrOFrvA+SrOBYx4NoI9wQ&#10;gaa9Z4U0t0KaegM0w9554/6hxR3x2nhyyry1N76mfnoLXRCcChDrCWBqcZdHxq+QSYg005w8s8Bb&#10;3l2xDpqyMLuwGq3ppCCQ5npOMFEQz9/4zR+gCgYUo34dFRfLCbdC1/T6oo5mVL9a13DQN/4ZpgOp&#10;b5sfjfuTb5tSG3gpAzTtjc3rb4W8uV7nN0O7Hy7VtuL28Bomqqt6Gw2wLkB+GnVPCFioA3Zo7H0D&#10;hTFJpy9emTKrIs00J88sOujI2gjfFcJspbCac1hZs1AyXqSgGLyOTlXNxxtJ5pgTZ9o73YVboboj&#10;PZ21mOtF53SJboaVtJTzDl+WKXNags3BuWFc5u3rpQxvxKqkrZCwRAC/9B539BrjVMphvSlzOgJt&#10;wnAJkEFxA7SgUg5vJpQ+CBe/G/+aNIj5HxabXo14cUaaaU6eWco7HfUOu7DuaPGctUfjQqIHR9S9&#10;fX/17jCX75HN8Ubj0NFJ3OAthNIV148TQcQqBm8kTBdhSWVB9e9qr/KaAY2FtZj3r3h4IornyZZy&#10;rpioLIrsW9/99SuWay7+NZ8f4YbI1Te2rZBTKYfqSjgdyxAhO+DqHyw5vXOmUJqMEaHQDkEZLwIN&#10;ovmsCZTZZsJST7MqCtKSyQ316Ci4HcepYQO/CM8EFV7LN1/6jhcL7PxxRrGQG8YTNfe1b3ibYdI4&#10;iZu/nGmHtbfrZ87qyZpPPhQFOLgEvcKVjhHXCvdxOO9TwAT/8cSWrwjfY74GnKsblG/dfbsLG/gS&#10;h/5WCPILmWPhf+gf3QJH33e54Ew2VHRse9o7Z/Ai8c0ue6PgwRBLV69kmEW4JMOaE/Vp/ZacdyLZ&#10;QROMUHgty/aQeNRRrQQJKFhCwk/45D807Iu7fLwlJ9ACekI9JSoR8CLC/6L8yetLZ+m0+cCwYG6O&#10;bkOEOhqvSQVMAAvAEWLiDTYLhyYrHg+GA3qpiQNLpJKuTShkjoX/IbwWS2Z5p7afCf+Ei6DEv39x&#10;BuB1amGmL58pmDPhYj2BEU62YzLMgjFjUyp8EnTeb4X6AqEEWeYCb/XCgXFZZg4RO+xZ8CIS3tuC&#10;6e5wovBooo4jo9sQTRn8hswAEIpihTVhoG4xO85SaSbRdKBQb4imD9ynIyTONli4yeJNgNephRFW&#10;u95w6dtx2mmJrsSYBVd1aUKA2exqjPULgqya3Z1mEIIcR3FAYeHEpaU+J86OQLgVQvDPe1pMyJ6y&#10;qxhKGo63sayyWy22pFpMnSqskkah2BDZ9jSeOnvuCCviTfrFLA4UICPfc0MlgZaWxokxC54ETXZA&#10;YY/3rCoWHeiuSQ2YDf936yKXg/F/EW/TlIBmUOcsWHABqte7qPv2nhYTLvgDr3d8pxTCkEIuk3VE&#10;Y+8FoGotgN03yeprZ6GBbEOEtWGCT6MwvbD3SC+YDW4tqVIOCOskp/QRS1HLxJgFGGGa4j2vSDrg&#10;T2ggu0ICvwdfqJ8lSAAjIJcsPEeP6YtKOd+nEQ2gqGBG4TadYjd/uVywuRNGCrByDn8dgWyGIT2B&#10;9KfvexUN0Exx+7diBj903TJNOvZ9DGQbomS3QsL0QuFKIKdSDnlDdbLMWcMGQ9gXt1Q0sOKGbYTu&#10;UQDScOLC+uMXALUu7c4M7taEYjPNFxcSOjgsi7fKziM9nEvMcWl+705/KUkCsjaNJ7oUykAdCcIL&#10;3IW5AFmZAIbmvQvG+XaEwRu2vVMNelHjg+qb4sJW3Erfqe1pkKAQWPCdt2pZ+JkL4aDUV1jLvkmg&#10;wEf2/PjmYrwdkVh0hqzpO/1mOJFQmHWQD4Sx5Lm85y7hm6wkj2vaIEPJ9Ykbp1kBhyi4KQVfBYli&#10;2JRJBIhApAi4mCXJ3VCk46RwIkAEEkSAzJIg+FRNBDKLAJkls67lwIhAggiQWRIEn6qJQGYRILNk&#10;1rUcGBFIEIHzss4J2kHVViEQ7MP1Vg2BxsSMAHNDMQNOdUQgjwhwN5RHr3PMRCBqBMgsUSNM+UQg&#10;jwiQWfLodY6ZCESNAJklaoQpnwjkEQEySx69zjETgagRSFnWeXT7M+N7tkQNSvbkP1JfXtKgNLPO&#10;wgO1JSlKqjG+0yw8jhzGngCHsMOoM943JCaqs87GbTUucE7/xvkTFxgXm3mBwvP7ilFrMgueJdw7&#10;m0b0cJleqbde+Q6zVJB9BcbcICQmrGeJ2V9URwTyiADjLHn0OsdMBKJGgMwSNcKUTwTyiACZJY9e&#10;55iJQNQIkFmiRpjyiUAeESCz5NHrHDMRiBoBMkvUCFM+EcgjAimrlFPUs6zbNwmf9cijD/82ZnxH&#10;VVb9VWqpRfh6loVDPuh9wbHE3TF9/dVCG0LWbghlykCe1uVk1eCdiUPhGNBwvPN92y+LApPMVsrN&#10;WTX70RIrTS1xtikz8Oks2WeP4meWuqlLKsrOfVIy2X+ygcfJLFaVd+4+PLKyRlzcGBITVsolO9Wp&#10;nQjkAgHGWXLhZg6SCMSMAJklZsCpjgjkAgEySy7czEESgZgRILPEDDjVEYFcIEBmyYWbOUgiEDMC&#10;ZJaYAac6IpALBMgsuXAzB0kEYkaAzBIz4FRHBHKBAJklF27mIIlAzAiQWWIGnOqIQC4QILPkws0c&#10;JBGIGQEyS8yAUx0RyAUCZJZcuJmDJAIxI0BmiRlwqiMCuUCAzJILN3OQRCBmBMgsMQNOdUQgFwiQ&#10;WXLhZg6SCMSMAJklZsCpjgjkAgEySy7czEESgZgRILPEDDjVEYFcIEBmyYWbOUgiEDMCZJaYAac6&#10;IpALBMgsuXAzB0kEYkaAzBIz4FRHBHKBAJklF27mIIlAzAiQWWIGnOqIQC4QILPkws0cJBGIGQEy&#10;S8yAUx0RyAUCZJZcuJmDJAIxI0BmiRlwqiMCuUCAzJILN3OQRCBmBMgsMQNOdUQgFwiQWXLhZg6S&#10;CMSMAJklZsCpjgjkAgEySy7czEESgZgRaN3q3qdjVhlG3Zz+jfMnLhBKqN5SVdtcFka4rG/dsU41&#10;xzpGIblUmbPKW7q2OyPr9cColX07bxf+tfVT80vS9fldc3Xa1zWNHPTiDGHLuqlLKso26QiJtI1s&#10;4EtHb5k+9BmzqmW6FJPWrAE60nYfHllZI3ZZSExcw88Os+jAGqzNsto7btswIlhfs7123bKkskeQ&#10;x5XM4nJEyKeoJPrOJ7NwN2T22ac0IkAEziFAZuE8IAJEwDwCZBbzmFIiESACZBbOASJABMwjQGYx&#10;jyklEgEiQGbhHCACRMA8AmQW85hSIhEgAimrZ5nW5WTV4J0Rue3WIc8KJaeinuX57bcrYJm+/uqS&#10;QGOlXElwOY1ZKVcMWsqYJYC/9bvIHqdUMEuptXBqWMgs+tOm0JLMUgwad0MBphC7EAEi4IMAmYVT&#10;hAgQAfMIkFnMY0qJRIAIkFk4B4gAETCPAJnFPKaUSASIAJmFc4AIEAHzCJBZzGNKiUSACJBZOAeI&#10;ABEwjwCZxTymlEgEiACZhXOACBAB8wiQWcxjSolEgAiQWTgHiAARMI8AmcU8ppRIBIgAmYVzgAgQ&#10;AfMIkFnMY0qJRIAIkFk4B4gAETCPAJnFPKaUSASIAJmFc4AIEAHzCJBZzGNKiUSACJBZOAfyiEDD&#10;iQvzOOwYx0xmiRFsqrIGgfrjF1hjSzYNIbNk06+Jj6rpZLfEbaABCSJAZkkQ/CyrbjzROcvD49j8&#10;ECCz+CHEv6cZgdHtz6TZ/BTbTmZJsfNoui8C43u2CNvUHevk25cNwiBAZgmDHvumFYGaYx3TanpK&#10;7CazpMRRVppZ2WOTlXbRqOQRILMk74NMWrC+oa8N4xrT+4DMjLqmkTZYmFUbyCxZ9SzHRQSSRIDM&#10;kiT6GdA9sv1Zm0cxtPxDmXm1jQNttjzttpFZ0u7BhO2f0POIOPnyF9uTLyfOtEsYu0yrJ7Nk2r3J&#10;De6Fo1YkXyrKpDHm2uay5ODJvmYyS/Z9HOkIu7SzvRRtWpeTQgReP8TzBxFODTJLhODmQfTgbk2y&#10;Ye4+bEXypfLCE0ILN51uc+TUgDz4KJExklkSgZ1K40NAkXjecWhQfHbkTBOZJWcONz3coeV7ZSL3&#10;tfQ2rS2IvIFdD8q6bT3YP4hE9tFAgMyiARKbBELAkuTLoB7vycx/5cBFgUbGTv4IkFn8MWILBQL9&#10;uuyR/XVncw8boGvfpkUWxMXpIYZaIvIRmSUiYPMi9kttxPUsGP/Rz2wpGLmpzycyf2w+MCwvrop3&#10;nGSWePHOorYH+zcKh/VIfbklwx3bf5eUWQ72s8TIjJlBZsmYQxMYjqKk5cipixMwyKNSEWr5/u5+&#10;n55lYYt5L5FZzGOaN4mKkpbmUz1tQAOhll9U1MssWfPhOBuMzJgNZJaMOTSB4QzsJk3r1jZekoBB&#10;IpXXXCS9TuG5usstMTJLZpBZsuTNZMZS1vGwTHHDcVvu2R434A2ZkYsau/KuFuNTh8xiHNLcCezb&#10;ebtszNsOd7cEDvWG6OU9wy2xMzNmkFky48okBzKrXHyR9ZONXZM063zd4y/+QGbM/dsvY2GLWU+R&#10;WczimVNpw8qaZSO35FwizLv24pWykjn89el3J+bUedEMm8wSDa45k1rZ7ZBsxJacHnLMqxq8k8uW&#10;eOYmmSUenDOuZUDXBtkIN39ixVXbjnmTK1cpvm02b930jPspxuGRWWIEO7uqFJ8H2dhkSxAX8COO&#10;+61LpYUtj9aXv9MwPrteinVkZJZY4c6wMlmNP66ttKQS1wF/5pUvK5Yt9/x5IktyjcxSMosRGCmk&#10;1dDu0qqWnU2D7QGoW4eP5g6X3quAi+Yee+tOe6xNryVklvT6zi7Lr+z1kcygrZ/YdcGSOtqCk0Qv&#10;1021C9wUWkNmSaHTrDRZcervv/fYxSyItiwYu1aB4qQ11x44NsRKmFNjFJklNa6y3FBc1CKrl9tw&#10;uu3Hlj2oqG2ZI7n8wcF5+vKZJJcwU47MEgY99j0PgXG9pbnnjQesWwLMvW6pIpSLgMtP1nyN0dzA&#10;U5zMEhg6dnQjMKbfDhkoKz4caBteCOWq90Q4qfjAyntILsEcR2b5Are7JSdfgsGaz16oapF95hkH&#10;iKzKPTsOwp5o4RDpYSI0ALmMf3Y2t0UB5jOZ5QvQulr/rb8A3o2/y7R+0rtarMo9F5C56+ol6pcK&#10;tkWIubCCrtS5RGb5AjHF965KxTTP7cf33y0b/uqPLrMQGeSJ5t2wWBFwgc0gl6tWfHVZ7R0W2m+t&#10;SWSWL1wzqq/0khFrnWehYSP6SL/Q/r3d/S3cEAFDBFyWTvmjmlzQ7LYNI+5e/hB3RpqzjsxyDiis&#10;h/vIry/ShJLNgAByzz+v2C+D4u2Ph9uJEryvQy4Iu/RbUoXFC8O6vn4ks5yD6MExryqQajhxoS+O&#10;bFBAQLEhem6XvTfOapKLs3hBWHfdvkl0ugIBMksrZAcqyqRreGBXf/wCziF9BBQbImSIbCuZKx6X&#10;Prkg8jL21RtG/eFnXL/IJkbemQWFmPeOeVL92OBwvf5zxZbqDdGre6+2GSKQy0u3LtIsQQC/YP3S&#10;oXruL964j8kjl1tzzSy/H7F9/sQF6onOGROACBQbol+9XxFAYJxdENB9fNJvFN8n8hqDQ4xIHsVp&#10;pP268sgsyAJgB9Q881dVV1X7emhtfaVvGzZwIXDdgJWykjmcIXrzI9sjFEhF/+f1T7x8/Zv0bGAE&#10;Wre69+nAnX07Lhvztm+bOBsM7HqwrGOzfhoIKQDE6rDojdNIha5dtyyR3d7W+qn5Bo38/K65IaVV&#10;b6n69lbxWSHsNX47ZV5I+fF0R1QIp4dCfoEAO27fpXE8w4EWXHheWTNDqG7p6C3Thz4T2BLXDIyW&#10;WcJP0MDjNNIR8TlspI2IMiJExiyoE+m++D+MqHCEhHcc6j6QoJWZVDd1iTpqbnAs4UWt2j31hxuv&#10;wWormKh8Mksed0Oa8wMfoJm37QrNxvE069D2lFCRJZ9PLrYNnzeT3V+JZkveHxUPYka0TKyoef32&#10;BeoTRkYUZUkImUXsTeyD5r72DXv2QY6Viq8RWjgpp1ZIy5qtrceVwYjIC3KIiM2RXzRnGplFDNRT&#10;b9+GgktNENlMiADiuFM7n5SBs/jdm1OHG9JGDr8ggOh7GiB1ozNrMJnFjSdWKzgegs9xmgU6vDRZ&#10;tgWSrfpaWPFIqwbvkg38vnMfPL04PCzxSwC/3Drk2fXf/OE7k/+3pOR0/KYmqJHMch74KNlGMsjO&#10;1cqEnkdkE+XEmXYJziGF6smDVikIMY3LluLBDuv9BpLTn1bNW3fTa9glKT7taqd3IrWKzHIOXqxT&#10;wCnTljyMkm3bYis67j9+pr1Os/jboB73oWHST3Ckd9lSjCRCMLhBCruk52/7KTZKYBlUYCIflPPt&#10;Un6ZBamfuqaRyCvPWTUbBdrglJpjHeN/9vQ1jrnoY1nj7YfL9OXE3HLCwA0Kjb/ZPCVmeyJVh40S&#10;WAYVmChgwXYJyfsDM6ofGLUyUqV2Ck+mngWP9KAXxeU6dsJkg1Urx715c2WN0JJblz6MTxEaNDJ8&#10;PUuxMQvX362IW6WrtsUgyImIiq1SLr9rlkT8Gkap4qvsZmkljJHCvndeuUohc9HWccY1UmDiCJBZ&#10;EneBrgH9uuwRNrX5XgLH4G4d9qFyXDbOR+rL7T9JpOsktvsbAmSWdMwFFIYgGiq09fDJ7vaPQZ0k&#10;mr127OmzrB6y340lWEhmKQGsBJuOkqec97b0StAwTdXqJBGO5Dxb+zVNUWyWCgTILKlwU6trekkv&#10;l13f0DcVY8CyRVGS++0tQxBcTMVAaKQOAmQWHZSSb/PlcukHt1YfSsc+AsuWH1+7WgHlnNWTuSdK&#10;fqoZsoDMYgjIKMWgjFV2FhHh28Cn+6M0WSx7eO/VigPQyHBxTxS/UyLSSGaJCFiTYhUfHnz/kHXn&#10;m9QjV5eNcU9kct4kKovMkij8esoV18pu/iQdQZbCQLH4UmSg0Yx7Ir1JYXsrMovtHoJ9l/eUnhiu&#10;2Z+CxJALYnUoF3uix966MwVeoYlKBMgstk8QBCZQaSa0Ml1BlsIQEMp9ZPwKBe64FwoXRNruGNpH&#10;Zkn1HFDczGb5t3sUsOOe8N9fpfqQ9s1vXGt/bXGq51XUxnPNEjXCYeUrPjn4/N4BYaUn1//rVyyf&#10;Vd6i0H/b8m8wCZ2cf8JqJrOERTDS/r8c8oGsqB+vdMsPIqqRwbh+NO5PijbIpj+w8t9ILpFOsOiE&#10;k1miw9aA5GmXSz+mld6tUAEX5IlwNYQCJnzo56m3eduGgYkUvwgyS/yY62pE7FZxWb/9nzHVGSdu&#10;nPl5hfTgAiTg3rnqrdLvFumoYJtEECCzJAK7ltJZw9fI2uHagRSV3qpH+92vPK04T4S+KJ/jNQta&#10;M8amRmQWm7xRZAsWLLIPraJVTZ34w6aWDkZpFgIuCycuVVzEjd7XvXIDySVdziWzWOovxYIFsVvc&#10;lmSp3YHMwqbvseukCzRHJMklELSJdSKzJAa9QjFCD4oFyws7rrXR6HA24bNn6qp/kks4gOPuTWaJ&#10;G3FffdgXfOea5bJm+PoXgpq+QtLYYPrQZ5BlV1vOlUtaPEtmsc5T+ECPrJwftqb9619quO8b86S6&#10;fI4rF+vmq8QgMotdnsJzhVe3zCZEWLK6YCkM+fFJvyW52DUpA1lDZgkEWzSdsA+af8MfFbIf3zgp&#10;Gs0WSUWqSJNcnlh/t0V205TzESCzWDQjkB9R7IO2NVyfsZSQDHqHXNR5aPTF8u2/3riX5f8WzeAi&#10;U8gstvgFZ3+RH5FZg+fnx29NsMXW6O0AuSybstiXXHDfAs4WIaodvUXUUBoCZJbS8IqoNdLMVSOq&#10;FcJxQWyqzx8GwA1FLjrkgrNFX31+Fu/9D4BwpF3ILJHCqyUcAUtUuCua4rFBhbuWrGw1Armsvn2B&#10;b0AXBx0qa2Y8v/32bI0+3aMhsyTsPzw2iCnIrkqAcdgH4WrYhK1MTr1mQBcGTl9/9dxVsxl2Sc5X&#10;52kmsyTpCF9agXG4FDZv+yCXS/TJBRHuCc/ORqg7SadS918RILMkNhFw5lC9WoFluA4WQcrETLRG&#10;McjlySnzfCt0YS92RsNX/DMuXuDiJVnvkVmSwR8PySMTFyg2QTAL4RVcB5uMfVZqRYWu79kix3CE&#10;pWa+eD/Dugm6kcySAPi4SA0PiVoxym2/tfKWBIyzWyUKlNfe+JpvNhqDwBYSYV0WvCTlTzJLrMjj&#10;iqP9M6pxkZpaKwo0cL90Zu52Mgsxqn6QjVZfFlXQiL0kIi/8xohZF+hII7PooGSmDWrhFk9dqLiA&#10;0lGDAMFDr80krShAB4ZAUn3NZaE7kMSm8talD3NzZGYe60khs+jhFK4VXrC7blmCWjh1YMWhFRSV&#10;ovornMLs9waS37t+ofqC7mIUnM0R0tLkl3gmB5klWpwREcDsf2HGTxU3ORUsQGwFcUfSir5LsK/E&#10;7tK3lK4gEGlp8os+vGFaklnCoKfqC05BIgMlpL5RFUcKaAWxlZyXrgRwBnZGSEirv7joEkt+CYBz&#10;qV3ILKUi5t8eex+HU5DI8N3+OOJwfTRDtv7Iyltgp4n9pmZY1xFT4Bfe3R0GeVlfMotJVBFTRE4U&#10;ex99ToF6lHXhEkaGbEN6AvtNIK9Z8FK8PwL4iO8if8TiupAuKO5OZjEAJvb5CKY0z/w1YoqKmxC8&#10;mpBdRkwxn6cNDeAuEgFOhyNQ31ySfGxCkT/6UvVDuE2KhwNKgo5rFiNw/V0IwihYoTiEgn0+gimK&#10;S5uEujGDcfw/J5c5GUZfKQ6OQH3z1skvlbQ5ckTiNikcDsASBgtJRL7iNDtjulq3uld1fj/kaD+/&#10;a65QQl3TyEEvpu97vZipo3oeuabX/i+Xf+BblqKADkuV32yeYvOBIJnjQs6H+Lsvq71j3rYrNp1u&#10;E0z1tC4nbx2478aBb/fpvD2YBNt6IemO7JjQKmwkFXcw+w6k9VPzi9uQWcSIgUQqO5/o0u7M4G5N&#10;5Z2O9uh4RCdt7Is+GuAakfnvXGF5VCUzzALAPz3bbcWuibdtGKHjHVkbUMxNfT4Z23/XoB7vtW/T&#10;EkZUsn0zzixw9v6jlyYLsVB7h7anwixG1CNCDuLRzaNTkVfOErM4TjlyasDT706838Snmu4ubxnb&#10;p2FY+b40skzGmcVCTonUJLhz0dZxKQqpZI9ZCvzy+t7RYfZHrnmCtcyoHs2DuzcNLf+wX+cP7F/O&#10;kFkifdLjE56idUoxKFllFmeMzv6oeuegmmMdzU6F0e3PjO/ZMqTs8AVtT4NrILyibJNZFSGlkVlC&#10;Aphwd8RoV384unrn4FTsfbxgZZtZCuNdt29Sze4hj9aXRz1dsLSpvPAEtHRp9xkWOFGrU8hvON5Z&#10;9jG8LERwE0Q2UtUotdrSMKqmbkiKNj5CQHLCLIUt0vKd1y/cURk4hRTppIpNuFlmYaWcAcdhhYJd&#10;Dy4ZQqkVCjrTTisGEEmVCNS/4HDAxm/+ACUwOhdipmpwiRmbTNY5seGaU4zlya6mK7Y1Dlj7ce/s&#10;nU7O1ZrFNSkQhdny8cjV9RUv7O+Vq1WM2TULmUWXbLAwaT7Vs7bxkp3NPTY2dU9pAEVztHlmlmKI&#10;3mkYv7a+8pUDFxmP9Wo6Is5mZJao0MYyZP+xyxzpTSe7NZ7ofPxM++2Hy1o+a5u9VYkaRDKLCx+U&#10;w2w+MGzzwX4ZXsikiVmi4gDKjRgBMosC4APHhnzU0nfrwf7bDndflKHb/8gsET9VFN+qFZlFfxbg&#10;ENy+lt4HT3SubS57/VC39IZmyCz6TmfLgAiQWQIC99du4Br8b23jQPzvziM9jn7WFhtq+1c3ZJYw&#10;TmdfLQTILFowBWpk7aG5so5Npd4EUgxArGedAyHPTskjQGZJ3gdps8DFLKyUS5sDaS8RSAMCZJY0&#10;eIk2EoG0IUBmSZvHaC8RSAMCZJY0eIk2EoG0IUBmSZvHaC8RSAMC0Z4bSgMCtJEIEAHzCHDNYh5T&#10;SiQCRIDMwjlABIiAeQTILOYxpUQiQATILJwDRIAImEfg/wFrMCn8C3vb2wAAAABJRU5ErkJgglBL&#10;AQItABQABgAIAAAAIQCxgme2CgEAABMCAAATAAAAAAAAAAAAAAAAAAAAAABbQ29udGVudF9UeXBl&#10;c10ueG1sUEsBAi0AFAAGAAgAAAAhADj9If/WAAAAlAEAAAsAAAAAAAAAAAAAAAAAOwEAAF9yZWxz&#10;Ly5yZWxzUEsBAi0AFAAGAAgAAAAhAGCjNULUAwAAag0AAA4AAAAAAAAAAAAAAAAAOgIAAGRycy9l&#10;Mm9Eb2MueG1sUEsBAi0AFAAGAAgAAAAhAC5s8ADFAAAApQEAABkAAAAAAAAAAAAAAAAAOgYAAGRy&#10;cy9fcmVscy9lMm9Eb2MueG1sLnJlbHNQSwECLQAUAAYACAAAACEAffhyr9sAAAAEAQAADwAAAAAA&#10;AAAAAAAAAAA2BwAAZHJzL2Rvd25yZXYueG1sUEsBAi0ACgAAAAAAAAAhACoekrfhPwAA4T8AABQA&#10;AAAAAAAAAAAAAAAAPggAAGRycy9tZWRpYS9pbWFnZTEucG5nUEsBAi0ACgAAAAAAAAAhAP+9T5Hr&#10;JQAA6yUAABQAAAAAAAAAAAAAAAAAUUgAAGRycy9tZWRpYS9pbWFnZTIucG5nUEsFBgAAAAAHAAcA&#10;vgEAAG5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5048;top:952;width:1441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odOzDAAAA2gAAAA8AAABkcnMvZG93bnJldi54bWxEj0FrwkAUhO8F/8PyBC+im3qoEl2DWATx&#10;1Krt+ZF9zabJvg3Z1cT8+m6h0OMwM98wm6y3tbhT60vHCp7nCQji3OmSCwXXy2G2AuEDssbaMSl4&#10;kIdsO3raYKpdx+90P4dCRAj7FBWYEJpUSp8bsujnriGO3pdrLYYo20LqFrsIt7VcJMmLtFhyXDDY&#10;0N5QXp1vVkE1/VxS352GtzD9+Db1MNhl/qrUZNzv1iAC9eE//Nc+agUL+L0Sb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h07MMAAADaAAAADwAAAAAAAAAAAAAAAACf&#10;AgAAZHJzL2Rvd25yZXYueG1sUEsFBgAAAAAEAAQA9wAAAI8DAAAAAA==&#10;">
                <v:imagedata r:id="rId3" o:title=""/>
              </v:shape>
              <v:shape id="図 3" o:spid="_x0000_s1028" type="#_x0000_t75" style="position:absolute;width:4229;height:2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2mafBAAAA2gAAAA8AAABkcnMvZG93bnJldi54bWxEj0+LwjAUxO/CfofwFvam6SqIVKNIF0G8&#10;LP45eHw0z6bavJQm1vjtNwuCx2FmfsMsVtE2oqfO144VfI8yEMSl0zVXCk7HzXAGwgdkjY1jUvAk&#10;D6vlx2CBuXYP3lN/CJVIEPY5KjAhtLmUvjRk0Y9cS5y8i+sshiS7SuoOHwluGznOsqm0WHNaMNhS&#10;Yai8He5WQYHxXs7M+onX7e9Pv48FnXeFUl+fcT0HESiGd/jV3moFE/i/km6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2mafBAAAA2gAAAA8AAAAAAAAAAAAAAAAAnwIA&#10;AGRycy9kb3ducmV2LnhtbFBLBQYAAAAABAAEAPcAAACNAwAAAAA=&#10;">
                <v:imagedata r:id="rId4"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36"/>
    <w:rsid w:val="00000017"/>
    <w:rsid w:val="00016D4C"/>
    <w:rsid w:val="00026455"/>
    <w:rsid w:val="00056CA3"/>
    <w:rsid w:val="00083077"/>
    <w:rsid w:val="000A1D98"/>
    <w:rsid w:val="000F3D15"/>
    <w:rsid w:val="00114BD2"/>
    <w:rsid w:val="00117BFF"/>
    <w:rsid w:val="001A2ED0"/>
    <w:rsid w:val="001B0BFD"/>
    <w:rsid w:val="001D5A77"/>
    <w:rsid w:val="001F05BA"/>
    <w:rsid w:val="00200227"/>
    <w:rsid w:val="00252FA5"/>
    <w:rsid w:val="00356E8F"/>
    <w:rsid w:val="0039189C"/>
    <w:rsid w:val="003B1305"/>
    <w:rsid w:val="003D45EE"/>
    <w:rsid w:val="00406E36"/>
    <w:rsid w:val="004208D4"/>
    <w:rsid w:val="004B0CD6"/>
    <w:rsid w:val="0050239A"/>
    <w:rsid w:val="00591036"/>
    <w:rsid w:val="006D4434"/>
    <w:rsid w:val="006E291B"/>
    <w:rsid w:val="006E3E40"/>
    <w:rsid w:val="006F747E"/>
    <w:rsid w:val="00755955"/>
    <w:rsid w:val="007C0C1B"/>
    <w:rsid w:val="008C07B1"/>
    <w:rsid w:val="008C7943"/>
    <w:rsid w:val="00915AAD"/>
    <w:rsid w:val="009C1DFC"/>
    <w:rsid w:val="00A42B89"/>
    <w:rsid w:val="00A53142"/>
    <w:rsid w:val="00A75151"/>
    <w:rsid w:val="00B52CAE"/>
    <w:rsid w:val="00B7490B"/>
    <w:rsid w:val="00BA2C8A"/>
    <w:rsid w:val="00C64DD2"/>
    <w:rsid w:val="00CA1701"/>
    <w:rsid w:val="00CA40C1"/>
    <w:rsid w:val="00CF57BC"/>
    <w:rsid w:val="00D81EB3"/>
    <w:rsid w:val="00D82321"/>
    <w:rsid w:val="00DD25F9"/>
    <w:rsid w:val="00DE67FC"/>
    <w:rsid w:val="00DF5056"/>
    <w:rsid w:val="00E72183"/>
    <w:rsid w:val="00EF77C2"/>
    <w:rsid w:val="00F147A9"/>
    <w:rsid w:val="00FC6825"/>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2BA05CD-410E-4C27-BE09-DF0B3564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E8F"/>
    <w:pPr>
      <w:tabs>
        <w:tab w:val="center" w:pos="4252"/>
        <w:tab w:val="right" w:pos="8504"/>
      </w:tabs>
      <w:snapToGrid w:val="0"/>
    </w:pPr>
  </w:style>
  <w:style w:type="character" w:customStyle="1" w:styleId="a5">
    <w:name w:val="ヘッダー (文字)"/>
    <w:basedOn w:val="a0"/>
    <w:link w:val="a4"/>
    <w:uiPriority w:val="99"/>
    <w:rsid w:val="00356E8F"/>
  </w:style>
  <w:style w:type="paragraph" w:styleId="a6">
    <w:name w:val="footer"/>
    <w:basedOn w:val="a"/>
    <w:link w:val="a7"/>
    <w:uiPriority w:val="99"/>
    <w:unhideWhenUsed/>
    <w:rsid w:val="00356E8F"/>
    <w:pPr>
      <w:tabs>
        <w:tab w:val="center" w:pos="4252"/>
        <w:tab w:val="right" w:pos="8504"/>
      </w:tabs>
      <w:snapToGrid w:val="0"/>
    </w:pPr>
  </w:style>
  <w:style w:type="character" w:customStyle="1" w:styleId="a7">
    <w:name w:val="フッター (文字)"/>
    <w:basedOn w:val="a0"/>
    <w:link w:val="a6"/>
    <w:uiPriority w:val="99"/>
    <w:rsid w:val="00356E8F"/>
  </w:style>
  <w:style w:type="paragraph" w:styleId="a8">
    <w:name w:val="Balloon Text"/>
    <w:basedOn w:val="a"/>
    <w:link w:val="a9"/>
    <w:uiPriority w:val="99"/>
    <w:semiHidden/>
    <w:unhideWhenUsed/>
    <w:rsid w:val="006E29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29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17492">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689457000">
      <w:bodyDiv w:val="1"/>
      <w:marLeft w:val="0"/>
      <w:marRight w:val="0"/>
      <w:marTop w:val="0"/>
      <w:marBottom w:val="0"/>
      <w:divBdr>
        <w:top w:val="none" w:sz="0" w:space="0" w:color="auto"/>
        <w:left w:val="none" w:sz="0" w:space="0" w:color="auto"/>
        <w:bottom w:val="none" w:sz="0" w:space="0" w:color="auto"/>
        <w:right w:val="none" w:sz="0" w:space="0" w:color="auto"/>
      </w:divBdr>
    </w:div>
    <w:div w:id="779841127">
      <w:bodyDiv w:val="1"/>
      <w:marLeft w:val="0"/>
      <w:marRight w:val="0"/>
      <w:marTop w:val="0"/>
      <w:marBottom w:val="0"/>
      <w:divBdr>
        <w:top w:val="none" w:sz="0" w:space="0" w:color="auto"/>
        <w:left w:val="none" w:sz="0" w:space="0" w:color="auto"/>
        <w:bottom w:val="none" w:sz="0" w:space="0" w:color="auto"/>
        <w:right w:val="none" w:sz="0" w:space="0" w:color="auto"/>
      </w:divBdr>
    </w:div>
    <w:div w:id="832258395">
      <w:bodyDiv w:val="1"/>
      <w:marLeft w:val="0"/>
      <w:marRight w:val="0"/>
      <w:marTop w:val="0"/>
      <w:marBottom w:val="0"/>
      <w:divBdr>
        <w:top w:val="none" w:sz="0" w:space="0" w:color="auto"/>
        <w:left w:val="none" w:sz="0" w:space="0" w:color="auto"/>
        <w:bottom w:val="none" w:sz="0" w:space="0" w:color="auto"/>
        <w:right w:val="none" w:sz="0" w:space="0" w:color="auto"/>
      </w:divBdr>
    </w:div>
    <w:div w:id="13529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CE38-9859-4379-9CA7-5E98C903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FE43BDD7</Template>
  <TotalTime>478</TotalTime>
  <Pages>6</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情報科学研究センター</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曲田 祥子</dc:creator>
  <cp:keywords/>
  <dc:description/>
  <cp:lastModifiedBy>石田　明日香</cp:lastModifiedBy>
  <cp:revision>36</cp:revision>
  <cp:lastPrinted>2016-06-18T03:56:00Z</cp:lastPrinted>
  <dcterms:created xsi:type="dcterms:W3CDTF">2016-06-16T02:00:00Z</dcterms:created>
  <dcterms:modified xsi:type="dcterms:W3CDTF">2020-01-24T06:14:00Z</dcterms:modified>
</cp:coreProperties>
</file>